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7E366" w14:textId="77777777" w:rsidR="000D1AF2" w:rsidRPr="00FD267F" w:rsidRDefault="000D1AF2" w:rsidP="000D1AF2">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0D1AF2" w:rsidRPr="00FD267F" w14:paraId="4BEA4D21" w14:textId="77777777" w:rsidTr="00FA236D">
        <w:tc>
          <w:tcPr>
            <w:tcW w:w="9062" w:type="dxa"/>
            <w:shd w:val="clear" w:color="auto" w:fill="F2F2F2" w:themeFill="background1"/>
          </w:tcPr>
          <w:p w14:paraId="506BA01D" w14:textId="77777777" w:rsidR="000D1AF2" w:rsidRPr="00FD267F" w:rsidRDefault="00F93F94" w:rsidP="00FA236D">
            <w:pPr>
              <w:pStyle w:val="KopTitel"/>
              <w:rPr>
                <w:lang w:val="en-GB"/>
              </w:rPr>
            </w:pPr>
            <w:r w:rsidRPr="00FD267F">
              <w:rPr>
                <w:lang w:val="en-GB"/>
              </w:rPr>
              <w:t>How to fill out this application form</w:t>
            </w:r>
          </w:p>
        </w:tc>
      </w:tr>
      <w:tr w:rsidR="000D1AF2" w:rsidRPr="00FD267F" w14:paraId="2FC40703" w14:textId="77777777" w:rsidTr="00FA236D">
        <w:tc>
          <w:tcPr>
            <w:tcW w:w="9062" w:type="dxa"/>
            <w:shd w:val="clear" w:color="auto" w:fill="F2F2F2" w:themeFill="background1"/>
          </w:tcPr>
          <w:p w14:paraId="769DC799" w14:textId="77777777" w:rsidR="000D1AF2" w:rsidRPr="00FD267F" w:rsidRDefault="000D1AF2" w:rsidP="00FA236D">
            <w:r w:rsidRPr="00FD267F">
              <w:t xml:space="preserve">The instructions for filling in this form are indicated in the </w:t>
            </w:r>
            <w:r w:rsidRPr="00FD267F">
              <w:rPr>
                <w:color w:val="8B6648"/>
                <w:sz w:val="24"/>
                <w:szCs w:val="24"/>
              </w:rPr>
              <w:sym w:font="Webdings" w:char="F069"/>
            </w:r>
            <w:r w:rsidRPr="00FD267F">
              <w:rPr>
                <w:color w:val="8B6648"/>
                <w:sz w:val="24"/>
                <w:szCs w:val="24"/>
              </w:rPr>
              <w:t xml:space="preserve"> </w:t>
            </w:r>
            <w:r w:rsidRPr="00FD267F">
              <w:t xml:space="preserve">icons or in the fold-out titles </w:t>
            </w:r>
            <w:r w:rsidRPr="00FD267F">
              <w:rPr>
                <w:color w:val="8B6648"/>
              </w:rPr>
              <w:sym w:font="Wingdings" w:char="F0DF"/>
            </w:r>
            <w:r w:rsidRPr="00FD267F">
              <w:t xml:space="preserve"> with explanatory notes.</w:t>
            </w:r>
          </w:p>
          <w:p w14:paraId="1DFF25E8" w14:textId="77777777" w:rsidR="00F93F94" w:rsidRPr="00FD267F" w:rsidRDefault="00F93F94" w:rsidP="00FA236D"/>
          <w:p w14:paraId="605DE95B" w14:textId="77777777" w:rsidR="00F93F94" w:rsidRPr="00FD267F" w:rsidRDefault="00F93F94" w:rsidP="00F93F94">
            <w:pPr>
              <w:rPr>
                <w:noProof/>
              </w:rPr>
            </w:pPr>
            <w:r w:rsidRPr="00FD267F">
              <w:rPr>
                <w:noProof/>
              </w:rPr>
              <w:t>This application form consists of six sections. Each section contains further clarification and notes on how to fill out the related questions. When writing your proposal, please be specific, and provide only information that applies to the proposal and its objectives and take into account that it will be assessed by both expert referees as well as the assessment committee with a broad range of expertise. Please adhere to the following guidelines when filling out this application form:</w:t>
            </w:r>
          </w:p>
          <w:p w14:paraId="3958D652" w14:textId="77777777" w:rsidR="00F93F94" w:rsidRPr="00FD267F" w:rsidRDefault="00F93F94" w:rsidP="00F93F94">
            <w:pPr>
              <w:pStyle w:val="Lijstlevel1Opsommingdash"/>
              <w:rPr>
                <w:noProof/>
                <w:lang w:val="en-GB"/>
              </w:rPr>
            </w:pPr>
            <w:r w:rsidRPr="00FD267F">
              <w:rPr>
                <w:noProof/>
                <w:lang w:val="en-GB"/>
              </w:rPr>
              <w:t>Use the Calibri font at font size 9.5 and do not change the margins (2,5 cm, all directions);</w:t>
            </w:r>
          </w:p>
          <w:p w14:paraId="2022D903" w14:textId="77777777" w:rsidR="00F93F94" w:rsidRPr="00FD267F" w:rsidRDefault="00F93F94" w:rsidP="00F93F94">
            <w:pPr>
              <w:pStyle w:val="Lijstlevel1Opsommingdash"/>
              <w:rPr>
                <w:noProof/>
                <w:lang w:val="en-GB"/>
              </w:rPr>
            </w:pPr>
            <w:r w:rsidRPr="00FD267F">
              <w:rPr>
                <w:noProof/>
                <w:lang w:val="en-GB"/>
              </w:rPr>
              <w:t>You may use subheadings;</w:t>
            </w:r>
          </w:p>
          <w:p w14:paraId="73EC1E08" w14:textId="77777777" w:rsidR="00F93F94" w:rsidRPr="00FD267F" w:rsidRDefault="00F93F94" w:rsidP="00F93F94">
            <w:pPr>
              <w:pStyle w:val="Kopalinea"/>
              <w:rPr>
                <w:noProof/>
                <w:lang w:val="en-GB"/>
              </w:rPr>
            </w:pPr>
            <w:r w:rsidRPr="00FD267F">
              <w:rPr>
                <w:noProof/>
                <w:lang w:val="en-GB"/>
              </w:rPr>
              <w:t>Instructions regarding attachments</w:t>
            </w:r>
          </w:p>
          <w:p w14:paraId="4448FFDC" w14:textId="1DC1DCB7" w:rsidR="00F93F94" w:rsidRPr="00FD267F" w:rsidRDefault="00F93F94" w:rsidP="00F93F94">
            <w:pPr>
              <w:rPr>
                <w:noProof/>
              </w:rPr>
            </w:pPr>
            <w:r w:rsidRPr="00FD267F">
              <w:rPr>
                <w:noProof/>
              </w:rPr>
              <w:t>The following compulso</w:t>
            </w:r>
            <w:r w:rsidR="00044266">
              <w:rPr>
                <w:noProof/>
              </w:rPr>
              <w:t>ry attachments (budget form, CV</w:t>
            </w:r>
            <w:r w:rsidRPr="00FD267F">
              <w:rPr>
                <w:noProof/>
              </w:rPr>
              <w:t>s and letters of support) should be included as annex</w:t>
            </w:r>
            <w:r w:rsidR="0034274C">
              <w:rPr>
                <w:noProof/>
              </w:rPr>
              <w:t>es and uploaded separately in ISAAC</w:t>
            </w:r>
            <w:r w:rsidR="00BF29E3">
              <w:rPr>
                <w:noProof/>
              </w:rPr>
              <w:t xml:space="preserve"> and BIMA</w:t>
            </w:r>
            <w:r w:rsidRPr="00FD267F">
              <w:rPr>
                <w:noProof/>
              </w:rPr>
              <w:t>. Appendices with supplementary information is not allowed, nor are annexes other than the ones specified here:</w:t>
            </w:r>
          </w:p>
          <w:p w14:paraId="3F8C6494" w14:textId="2915933F" w:rsidR="00F93F94" w:rsidRPr="00FD267F" w:rsidRDefault="00F93F94" w:rsidP="00F93F94">
            <w:pPr>
              <w:pStyle w:val="Lijstlevel1Opsommingdash"/>
              <w:rPr>
                <w:noProof/>
                <w:lang w:val="en-GB"/>
              </w:rPr>
            </w:pPr>
            <w:r w:rsidRPr="00FD267F">
              <w:rPr>
                <w:noProof/>
                <w:color w:val="18657C"/>
                <w:lang w:val="en-GB"/>
              </w:rPr>
              <w:t>CVs:</w:t>
            </w:r>
            <w:r w:rsidRPr="00FD267F">
              <w:rPr>
                <w:noProof/>
                <w:lang w:val="en-GB"/>
              </w:rPr>
              <w:t xml:space="preserve"> For each </w:t>
            </w:r>
            <w:r w:rsidR="008832CD">
              <w:rPr>
                <w:noProof/>
                <w:lang w:val="en-GB"/>
              </w:rPr>
              <w:t>main applicant</w:t>
            </w:r>
            <w:r w:rsidRPr="00FD267F">
              <w:rPr>
                <w:noProof/>
                <w:lang w:val="en-GB"/>
              </w:rPr>
              <w:t xml:space="preserve">, work package manager, co-applicant, and collaboration partner, a CV of max. 1 A4 should be provided. Only the CVs of the </w:t>
            </w:r>
            <w:r w:rsidR="008832CD">
              <w:rPr>
                <w:noProof/>
                <w:lang w:val="en-GB"/>
              </w:rPr>
              <w:t>main applicants</w:t>
            </w:r>
            <w:r w:rsidRPr="00FD267F">
              <w:rPr>
                <w:noProof/>
                <w:lang w:val="en-GB"/>
              </w:rPr>
              <w:t xml:space="preserve">, workpackage managers, co-applicants and collaboration partners (i.e. those mentioned in sections 1b, 1d and 1e of the application form) should be included. CVs of project staff who are not a </w:t>
            </w:r>
            <w:r w:rsidR="008832CD">
              <w:rPr>
                <w:noProof/>
                <w:lang w:val="en-GB"/>
              </w:rPr>
              <w:t>main applicant</w:t>
            </w:r>
            <w:r w:rsidRPr="00FD267F">
              <w:rPr>
                <w:noProof/>
                <w:lang w:val="en-GB"/>
              </w:rPr>
              <w:t>, work package manager, or official co-applicant or collaboration partner should not be included</w:t>
            </w:r>
            <w:r w:rsidR="00485338">
              <w:rPr>
                <w:noProof/>
                <w:lang w:val="en-GB"/>
              </w:rPr>
              <w:t>.</w:t>
            </w:r>
            <w:r w:rsidR="00044266">
              <w:rPr>
                <w:noProof/>
                <w:lang w:val="en-GB"/>
              </w:rPr>
              <w:t xml:space="preserve"> Do not include photos.</w:t>
            </w:r>
          </w:p>
          <w:p w14:paraId="0FAE864A" w14:textId="11F470D0" w:rsidR="00BF29E3" w:rsidRPr="00BF29E3" w:rsidRDefault="00BF29E3" w:rsidP="00F93F94">
            <w:pPr>
              <w:pStyle w:val="Lijstlevel1Opsommingdash"/>
              <w:rPr>
                <w:noProof/>
                <w:lang w:val="en-GB"/>
              </w:rPr>
            </w:pPr>
            <w:r w:rsidRPr="00B0319E">
              <w:rPr>
                <w:noProof/>
                <w:color w:val="18657C"/>
                <w:lang w:val="en-GB"/>
              </w:rPr>
              <w:t>Work breakdown structure chart</w:t>
            </w:r>
            <w:r>
              <w:rPr>
                <w:noProof/>
                <w:lang w:val="en-GB"/>
              </w:rPr>
              <w:t xml:space="preserve">: please provide a schematic overview of how the project is organised, including how the work packages led by Indonesian work package managers fit within the </w:t>
            </w:r>
            <w:r w:rsidR="00B0319E">
              <w:rPr>
                <w:noProof/>
                <w:lang w:val="en-GB"/>
              </w:rPr>
              <w:t>project as a whole.</w:t>
            </w:r>
          </w:p>
          <w:p w14:paraId="07FB4A73" w14:textId="7AA69B6D" w:rsidR="00F93F94" w:rsidRPr="00FD267F" w:rsidRDefault="00F93F94" w:rsidP="00F93F94">
            <w:pPr>
              <w:pStyle w:val="Lijstlevel1Opsommingdash"/>
              <w:rPr>
                <w:noProof/>
                <w:lang w:val="en-GB"/>
              </w:rPr>
            </w:pPr>
            <w:r w:rsidRPr="00FD267F">
              <w:rPr>
                <w:noProof/>
                <w:color w:val="18657C"/>
                <w:lang w:val="en-GB"/>
              </w:rPr>
              <w:t>Letter(s) of commitment:</w:t>
            </w:r>
            <w:r w:rsidRPr="00FD267F">
              <w:rPr>
                <w:noProof/>
                <w:lang w:val="en-GB"/>
              </w:rPr>
              <w:t xml:space="preserve"> each consortium institution (i.e. the </w:t>
            </w:r>
            <w:r w:rsidR="00B275EC">
              <w:rPr>
                <w:noProof/>
                <w:lang w:val="en-GB"/>
              </w:rPr>
              <w:t>organisations</w:t>
            </w:r>
            <w:r w:rsidRPr="00FD267F">
              <w:rPr>
                <w:noProof/>
                <w:lang w:val="en-GB"/>
              </w:rPr>
              <w:t xml:space="preserve"> of the </w:t>
            </w:r>
            <w:r w:rsidR="00B275EC">
              <w:rPr>
                <w:noProof/>
                <w:lang w:val="en-GB"/>
              </w:rPr>
              <w:t>main applicants</w:t>
            </w:r>
            <w:r w:rsidRPr="00FD267F">
              <w:rPr>
                <w:noProof/>
                <w:lang w:val="en-GB"/>
              </w:rPr>
              <w:t xml:space="preserve">, work package managers, and of the co-applicants and collaboration partners) should provide a letter in which the institution or organisation confirms that they agree to the conditions required for the execution of the project. The letter must be signed by the Dean of the faculty or director of the organisation and be printed on the letterhead of the institution or organisation. A format can be found in Annex </w:t>
            </w:r>
            <w:r w:rsidR="00953E8C" w:rsidRPr="00953E8C">
              <w:rPr>
                <w:noProof/>
                <w:lang w:val="en-GB"/>
              </w:rPr>
              <w:t>7.</w:t>
            </w:r>
            <w:r w:rsidR="00953E8C">
              <w:rPr>
                <w:noProof/>
                <w:lang w:val="en-GB"/>
              </w:rPr>
              <w:t>3</w:t>
            </w:r>
            <w:r w:rsidRPr="00FD267F">
              <w:rPr>
                <w:noProof/>
                <w:lang w:val="en-GB"/>
              </w:rPr>
              <w:t xml:space="preserve"> of the Call for Proposals. If the institution or organisation is </w:t>
            </w:r>
            <w:r w:rsidR="00875923">
              <w:rPr>
                <w:noProof/>
                <w:lang w:val="en-GB"/>
              </w:rPr>
              <w:t>contributing either in kind or in cash</w:t>
            </w:r>
            <w:r w:rsidRPr="00FD267F">
              <w:rPr>
                <w:noProof/>
                <w:lang w:val="en-GB"/>
              </w:rPr>
              <w:t>, the numeric amount should be specified in the Letter of Commitment.</w:t>
            </w:r>
          </w:p>
          <w:p w14:paraId="4E63D898" w14:textId="12187B70" w:rsidR="00F93F94" w:rsidRPr="00FD267F" w:rsidRDefault="00F93F94" w:rsidP="00F93F94">
            <w:pPr>
              <w:pStyle w:val="Lijstlevel1Opsommingdash"/>
              <w:rPr>
                <w:noProof/>
                <w:lang w:val="en-GB"/>
              </w:rPr>
            </w:pPr>
            <w:r w:rsidRPr="00FD267F">
              <w:rPr>
                <w:noProof/>
                <w:color w:val="18657C"/>
                <w:lang w:val="en-GB"/>
              </w:rPr>
              <w:t>Draft consortium agreement:</w:t>
            </w:r>
            <w:r w:rsidRPr="00FD267F">
              <w:rPr>
                <w:noProof/>
                <w:lang w:val="en-GB"/>
              </w:rPr>
              <w:t xml:space="preserve"> detailing agreements regarding rights (such as copyright, publications, intellectual property etc. of products or other developments in the project), knowledge utilisation, as well as affairs such as payments, progress- and final reports, and confidentiality. The agreement furthermore details agreements on governance of the consortium (to the extent that it gives sufficient guarantee for effective collaboration), finances, and if applicable, basic knowledge to be contributed, liability, disputes, and information sharing within the consortium. The agreement has to be drafted in a spirit of equity. If the proposal is awarded, the consortium will be asked for a final, signed version prior to the start of the project. </w:t>
            </w:r>
            <w:r w:rsidR="00953E8C">
              <w:rPr>
                <w:noProof/>
                <w:lang w:val="en-GB"/>
              </w:rPr>
              <w:t>A format can be found on the funding page on the NWO website.</w:t>
            </w:r>
          </w:p>
          <w:p w14:paraId="67792F9C" w14:textId="51349AA7" w:rsidR="00F93F94" w:rsidRPr="00FD267F" w:rsidRDefault="00044266" w:rsidP="00F93F94">
            <w:pPr>
              <w:pStyle w:val="Lijstlevel1Opsommingdash"/>
              <w:rPr>
                <w:noProof/>
                <w:lang w:val="en-GB"/>
              </w:rPr>
            </w:pPr>
            <w:r>
              <w:rPr>
                <w:noProof/>
                <w:color w:val="18657C"/>
                <w:lang w:val="en-GB"/>
              </w:rPr>
              <w:lastRenderedPageBreak/>
              <w:t>Declaration of co-funding</w:t>
            </w:r>
            <w:r w:rsidR="00F93F94" w:rsidRPr="00FD267F">
              <w:rPr>
                <w:noProof/>
                <w:color w:val="18657C"/>
                <w:lang w:val="en-GB"/>
              </w:rPr>
              <w:t>:</w:t>
            </w:r>
            <w:r w:rsidR="00F93F94" w:rsidRPr="00FD267F">
              <w:rPr>
                <w:noProof/>
                <w:lang w:val="en-GB"/>
              </w:rPr>
              <w:t xml:space="preserve"> For each co-financing partner</w:t>
            </w:r>
            <w:r w:rsidR="00BE2D52">
              <w:rPr>
                <w:noProof/>
                <w:lang w:val="en-GB"/>
              </w:rPr>
              <w:t xml:space="preserve"> who is not part of the consortium,</w:t>
            </w:r>
            <w:r w:rsidR="00F93F94" w:rsidRPr="00FD267F">
              <w:rPr>
                <w:noProof/>
                <w:lang w:val="en-GB"/>
              </w:rPr>
              <w:t xml:space="preserve"> a </w:t>
            </w:r>
            <w:r>
              <w:rPr>
                <w:noProof/>
                <w:lang w:val="en-GB"/>
              </w:rPr>
              <w:t>declaration of co-funding</w:t>
            </w:r>
            <w:r w:rsidR="00F93F94" w:rsidRPr="00FD267F">
              <w:rPr>
                <w:noProof/>
                <w:lang w:val="en-GB"/>
              </w:rPr>
              <w:t xml:space="preserve"> should be submitted. </w:t>
            </w:r>
            <w:r>
              <w:rPr>
                <w:noProof/>
                <w:lang w:val="en-GB"/>
              </w:rPr>
              <w:t>In a declaration of co-funding</w:t>
            </w:r>
            <w:r w:rsidR="00F93F94" w:rsidRPr="00FD267F">
              <w:rPr>
                <w:noProof/>
                <w:lang w:val="en-GB"/>
              </w:rPr>
              <w:t>, the co-financing partner expresses their support for the project and confirms the co-funding pledge and the agreements with respect to intellectual property and publications as stated in the proposal.</w:t>
            </w:r>
            <w:r w:rsidR="00BE2D52">
              <w:rPr>
                <w:noProof/>
                <w:lang w:val="en-GB"/>
              </w:rPr>
              <w:t xml:space="preserve"> </w:t>
            </w:r>
            <w:r w:rsidR="000E5E3A">
              <w:rPr>
                <w:noProof/>
                <w:lang w:val="en-GB"/>
              </w:rPr>
              <w:t>Contributions, whether in cash or in kind,</w:t>
            </w:r>
            <w:r w:rsidR="00BE2D52">
              <w:rPr>
                <w:noProof/>
                <w:lang w:val="en-GB"/>
              </w:rPr>
              <w:t xml:space="preserve"> provided by consortium partners should be included in the letter of commitment of that organisation.</w:t>
            </w:r>
          </w:p>
          <w:p w14:paraId="2F245F32" w14:textId="77777777" w:rsidR="00F93F94" w:rsidRPr="00FD267F" w:rsidRDefault="00F93F94" w:rsidP="00F93F94">
            <w:pPr>
              <w:pStyle w:val="Kopalinea"/>
              <w:rPr>
                <w:noProof/>
                <w:lang w:val="en-GB"/>
              </w:rPr>
            </w:pPr>
            <w:r w:rsidRPr="00FD267F">
              <w:rPr>
                <w:noProof/>
                <w:lang w:val="en-GB"/>
              </w:rPr>
              <w:t>Submission</w:t>
            </w:r>
          </w:p>
          <w:p w14:paraId="2A45BC03" w14:textId="362747D2" w:rsidR="002F6806" w:rsidRDefault="00F93F94" w:rsidP="002F6806">
            <w:pPr>
              <w:rPr>
                <w:noProof/>
              </w:rPr>
            </w:pPr>
            <w:r w:rsidRPr="00FD267F">
              <w:rPr>
                <w:noProof/>
              </w:rPr>
              <w:t xml:space="preserve">Please submit the full proposal including the compulsory annexes to NWO (PDF format is required!) via the online application system ISAAC, which can be accessed via the NWO website. The proposal must be submitted from the account of the Dutch </w:t>
            </w:r>
            <w:r w:rsidR="00044266">
              <w:rPr>
                <w:noProof/>
              </w:rPr>
              <w:t>main applicant</w:t>
            </w:r>
            <w:r w:rsidRPr="00FD267F">
              <w:rPr>
                <w:noProof/>
              </w:rPr>
              <w:t xml:space="preserve">. </w:t>
            </w:r>
            <w:r w:rsidR="002F6806">
              <w:rPr>
                <w:noProof/>
              </w:rPr>
              <w:t>Please ensure the contact details entered for the main applicants in ISAAC are complete, meaning there is a current correspondence address, email address, and phone number.</w:t>
            </w:r>
          </w:p>
          <w:p w14:paraId="1BFB1B42" w14:textId="77777777" w:rsidR="002F6806" w:rsidRPr="00FD267F" w:rsidRDefault="002F6806" w:rsidP="002F6806">
            <w:pPr>
              <w:rPr>
                <w:noProof/>
              </w:rPr>
            </w:pPr>
          </w:p>
          <w:p w14:paraId="2164CDBE" w14:textId="7EFF508A" w:rsidR="00F93F94" w:rsidRDefault="00F93F94" w:rsidP="00F93F94">
            <w:pPr>
              <w:rPr>
                <w:noProof/>
              </w:rPr>
            </w:pPr>
            <w:r w:rsidRPr="00FD267F">
              <w:rPr>
                <w:noProof/>
              </w:rPr>
              <w:t>For any technical questions regarding submission, please contact the ISAAC helpdesk (</w:t>
            </w:r>
            <w:hyperlink r:id="rId8" w:history="1">
              <w:r w:rsidRPr="00FD267F">
                <w:rPr>
                  <w:rStyle w:val="Hyperlink"/>
                </w:rPr>
                <w:t>isaac.helpdesk@nwo.nl</w:t>
              </w:r>
            </w:hyperlink>
            <w:r w:rsidRPr="00FD267F">
              <w:rPr>
                <w:noProof/>
              </w:rPr>
              <w:t>).</w:t>
            </w:r>
          </w:p>
          <w:p w14:paraId="11D591CE" w14:textId="19B7DA33" w:rsidR="00044266" w:rsidRDefault="00044266" w:rsidP="00F93F94">
            <w:pPr>
              <w:rPr>
                <w:noProof/>
              </w:rPr>
            </w:pPr>
          </w:p>
          <w:p w14:paraId="3D3A8582" w14:textId="79E34CB5" w:rsidR="00044266" w:rsidRDefault="00044266" w:rsidP="00F93F94">
            <w:pPr>
              <w:rPr>
                <w:noProof/>
              </w:rPr>
            </w:pPr>
            <w:r>
              <w:rPr>
                <w:noProof/>
              </w:rPr>
              <w:t>This joint proposal also needs to be submitted by the Indonesian main applicant and the Indonesian work package managers to KemendikbudRistek, along with their work packages. The Indonesian main applicant should furthermore submit a declaration of the Indonesian work package managers involved in the proposal. These documents need to be submitted via the BIMA system.</w:t>
            </w:r>
          </w:p>
          <w:p w14:paraId="3335BDED" w14:textId="1DF24E65" w:rsidR="00F93F94" w:rsidRPr="00FD267F" w:rsidRDefault="00F93F94" w:rsidP="00044266">
            <w:pPr>
              <w:pStyle w:val="Kopalinea"/>
              <w:rPr>
                <w:noProof/>
                <w:lang w:val="en-GB"/>
              </w:rPr>
            </w:pPr>
            <w:r w:rsidRPr="00FD267F">
              <w:rPr>
                <w:noProof/>
                <w:lang w:val="en-GB"/>
              </w:rPr>
              <w:t xml:space="preserve">Deadline for submitting the full proposal: </w:t>
            </w:r>
            <w:r w:rsidR="00044266">
              <w:rPr>
                <w:noProof/>
                <w:lang w:val="en-GB"/>
              </w:rPr>
              <w:t>9 May 2023</w:t>
            </w:r>
            <w:r w:rsidR="00CF1656">
              <w:rPr>
                <w:noProof/>
                <w:lang w:val="en-GB"/>
              </w:rPr>
              <w:t>, 14:00:00 CE</w:t>
            </w:r>
            <w:r w:rsidR="0041041E">
              <w:rPr>
                <w:noProof/>
                <w:lang w:val="en-GB"/>
              </w:rPr>
              <w:t>S</w:t>
            </w:r>
            <w:r w:rsidR="00CF1656">
              <w:rPr>
                <w:noProof/>
                <w:lang w:val="en-GB"/>
              </w:rPr>
              <w:t>T</w:t>
            </w:r>
            <w:r w:rsidR="00044266">
              <w:rPr>
                <w:noProof/>
                <w:lang w:val="en-GB"/>
              </w:rPr>
              <w:t xml:space="preserve"> at NWO, and 9 May 2023, 19:00:00 WIB at KemendikbudRistek</w:t>
            </w:r>
            <w:r w:rsidR="00CF1656">
              <w:rPr>
                <w:noProof/>
                <w:lang w:val="en-GB"/>
              </w:rPr>
              <w:t>.</w:t>
            </w:r>
          </w:p>
        </w:tc>
      </w:tr>
    </w:tbl>
    <w:p w14:paraId="0E4DD6BC" w14:textId="77777777" w:rsidR="00065DDF" w:rsidRPr="00FD267F" w:rsidRDefault="00065DDF" w:rsidP="000D1AF2">
      <w:pPr>
        <w:rPr>
          <w:noProof/>
        </w:rPr>
      </w:pPr>
    </w:p>
    <w:p w14:paraId="5B339933" w14:textId="77777777" w:rsidR="000D1AF2" w:rsidRPr="00FD267F" w:rsidRDefault="00BA4BBC" w:rsidP="00FC742D">
      <w:pPr>
        <w:pStyle w:val="Kop1"/>
      </w:pPr>
      <w:bookmarkStart w:id="0" w:name="bladwijzer_1"/>
      <w:bookmarkEnd w:id="0"/>
      <w:r w:rsidRPr="00FD267F">
        <w:t>Registration Form (basic details)</w:t>
      </w:r>
    </w:p>
    <w:p w14:paraId="65892E7D" w14:textId="77777777" w:rsidR="00BA4BBC" w:rsidRPr="00FD267F" w:rsidRDefault="00BA4BBC" w:rsidP="00BA4BBC">
      <w:pPr>
        <w:pStyle w:val="Kop2"/>
        <w:rPr>
          <w:noProof/>
        </w:rPr>
      </w:pPr>
      <w:r w:rsidRPr="00FD267F">
        <w:t>Title of research proposal</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BA4BBC" w:rsidRPr="00FD267F" w14:paraId="7A74E418" w14:textId="77777777" w:rsidTr="00BA4BBC">
        <w:trPr>
          <w:trHeight w:val="435"/>
        </w:trPr>
        <w:tc>
          <w:tcPr>
            <w:tcW w:w="9072" w:type="dxa"/>
            <w:tcBorders>
              <w:top w:val="nil"/>
              <w:left w:val="nil"/>
              <w:bottom w:val="nil"/>
              <w:right w:val="nil"/>
            </w:tcBorders>
            <w:shd w:val="clear" w:color="auto" w:fill="auto"/>
          </w:tcPr>
          <w:sdt>
            <w:sdtPr>
              <w:rPr>
                <w:lang w:eastAsia="nl-NL"/>
              </w:rPr>
              <w:id w:val="417445522"/>
              <w:placeholder>
                <w:docPart w:val="5121D672AFAE4C5C8C6864BE21DDBA15"/>
              </w:placeholder>
              <w:showingPlcHdr/>
              <w15:appearance w15:val="hidden"/>
            </w:sdtPr>
            <w:sdtEndPr/>
            <w:sdtContent>
              <w:p w14:paraId="5AC96001" w14:textId="77777777" w:rsidR="00BA4BBC" w:rsidRPr="00FD267F" w:rsidRDefault="00BA4BBC" w:rsidP="00FA236D">
                <w:pPr>
                  <w:keepLines/>
                  <w:rPr>
                    <w:lang w:eastAsia="nl-NL"/>
                  </w:rPr>
                </w:pPr>
                <w:r w:rsidRPr="00FD267F">
                  <w:rPr>
                    <w:rStyle w:val="Tekstvantijdelijkeaanduiding"/>
                  </w:rPr>
                  <w:t>Insert project title here</w:t>
                </w:r>
              </w:p>
            </w:sdtContent>
          </w:sdt>
        </w:tc>
      </w:tr>
    </w:tbl>
    <w:p w14:paraId="715F75D6" w14:textId="61798126" w:rsidR="00BA4BBC" w:rsidRPr="00FD267F" w:rsidRDefault="00BA4BBC" w:rsidP="00BA4BBC">
      <w:pPr>
        <w:pStyle w:val="Kop2"/>
      </w:pPr>
      <w:r w:rsidRPr="00FD267F">
        <w:t xml:space="preserve">Details of the two </w:t>
      </w:r>
      <w:r w:rsidR="002F6806">
        <w:t>main applicants</w:t>
      </w:r>
      <w:r w:rsidRPr="00FD267F">
        <w:t>:</w:t>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552"/>
        <w:gridCol w:w="6379"/>
      </w:tblGrid>
      <w:tr w:rsidR="00BA4BBC" w:rsidRPr="00FD267F" w14:paraId="700046F9" w14:textId="77777777" w:rsidTr="00B164AF">
        <w:trPr>
          <w:trHeight w:val="283"/>
        </w:trPr>
        <w:tc>
          <w:tcPr>
            <w:tcW w:w="8931" w:type="dxa"/>
            <w:gridSpan w:val="2"/>
            <w:shd w:val="clear" w:color="auto" w:fill="F2F2F2" w:themeFill="background1"/>
          </w:tcPr>
          <w:p w14:paraId="76387C2A" w14:textId="34AD626E" w:rsidR="00BA4BBC" w:rsidRPr="00FD267F" w:rsidRDefault="002F6806" w:rsidP="00BA4BBC">
            <w:pPr>
              <w:rPr>
                <w:color w:val="18657C"/>
              </w:rPr>
            </w:pPr>
            <w:r>
              <w:rPr>
                <w:color w:val="18657C"/>
              </w:rPr>
              <w:t>Dutch main applicant</w:t>
            </w:r>
          </w:p>
        </w:tc>
      </w:tr>
      <w:tr w:rsidR="00B164AF" w:rsidRPr="00FD267F" w14:paraId="01797E10" w14:textId="77777777" w:rsidTr="003E5FCF">
        <w:trPr>
          <w:trHeight w:val="283"/>
        </w:trPr>
        <w:tc>
          <w:tcPr>
            <w:tcW w:w="2552" w:type="dxa"/>
            <w:shd w:val="clear" w:color="auto" w:fill="F2F2F2" w:themeFill="background1"/>
          </w:tcPr>
          <w:p w14:paraId="55AFB811" w14:textId="77777777" w:rsidR="00B164AF" w:rsidRPr="00FD267F" w:rsidRDefault="00B164AF" w:rsidP="00B164AF">
            <w:r w:rsidRPr="00FD267F">
              <w:t xml:space="preserve">Title: </w:t>
            </w:r>
          </w:p>
        </w:tc>
        <w:tc>
          <w:tcPr>
            <w:tcW w:w="6379" w:type="dxa"/>
          </w:tcPr>
          <w:p w14:paraId="51353685" w14:textId="0BEA73B2" w:rsidR="00B164AF" w:rsidRPr="00FD267F" w:rsidRDefault="00B164AF" w:rsidP="00B164AF">
            <w:pPr>
              <w:keepNext/>
              <w:rPr>
                <w:lang w:eastAsia="nl-NL"/>
              </w:rPr>
            </w:pPr>
          </w:p>
        </w:tc>
      </w:tr>
      <w:tr w:rsidR="00B164AF" w:rsidRPr="00FD267F" w14:paraId="646B7690" w14:textId="77777777" w:rsidTr="003E5FCF">
        <w:trPr>
          <w:trHeight w:val="283"/>
        </w:trPr>
        <w:tc>
          <w:tcPr>
            <w:tcW w:w="2552" w:type="dxa"/>
            <w:shd w:val="clear" w:color="auto" w:fill="F2F2F2" w:themeFill="background1"/>
          </w:tcPr>
          <w:p w14:paraId="2CE5D4F3" w14:textId="77777777" w:rsidR="00B164AF" w:rsidRPr="00FD267F" w:rsidRDefault="00B164AF" w:rsidP="00B164AF">
            <w:r w:rsidRPr="00FD267F">
              <w:t xml:space="preserve">First name: </w:t>
            </w:r>
          </w:p>
        </w:tc>
        <w:tc>
          <w:tcPr>
            <w:tcW w:w="6379" w:type="dxa"/>
          </w:tcPr>
          <w:p w14:paraId="08273D68" w14:textId="3D5182F9" w:rsidR="00B164AF" w:rsidRPr="00FD267F" w:rsidRDefault="00B164AF" w:rsidP="00B164AF">
            <w:pPr>
              <w:keepNext/>
              <w:rPr>
                <w:lang w:eastAsia="nl-NL"/>
              </w:rPr>
            </w:pPr>
          </w:p>
        </w:tc>
      </w:tr>
      <w:tr w:rsidR="00B164AF" w:rsidRPr="00FD267F" w14:paraId="7F929A9C" w14:textId="77777777" w:rsidTr="003E5FCF">
        <w:trPr>
          <w:trHeight w:val="283"/>
        </w:trPr>
        <w:tc>
          <w:tcPr>
            <w:tcW w:w="2552" w:type="dxa"/>
            <w:shd w:val="clear" w:color="auto" w:fill="F2F2F2" w:themeFill="background1"/>
          </w:tcPr>
          <w:p w14:paraId="09B06837" w14:textId="77777777" w:rsidR="00B164AF" w:rsidRPr="00FD267F" w:rsidRDefault="00B164AF" w:rsidP="00B164AF">
            <w:r w:rsidRPr="00FD267F">
              <w:t xml:space="preserve">Initials: </w:t>
            </w:r>
          </w:p>
        </w:tc>
        <w:tc>
          <w:tcPr>
            <w:tcW w:w="6379" w:type="dxa"/>
          </w:tcPr>
          <w:p w14:paraId="4F9AC55F" w14:textId="4C43E4C5" w:rsidR="00B164AF" w:rsidRPr="00FD267F" w:rsidRDefault="00B164AF" w:rsidP="00B164AF">
            <w:pPr>
              <w:keepNext/>
            </w:pPr>
          </w:p>
        </w:tc>
      </w:tr>
      <w:tr w:rsidR="00B164AF" w:rsidRPr="00FD267F" w14:paraId="5D498DE3" w14:textId="77777777" w:rsidTr="003E5FCF">
        <w:trPr>
          <w:trHeight w:val="283"/>
        </w:trPr>
        <w:tc>
          <w:tcPr>
            <w:tcW w:w="2552" w:type="dxa"/>
            <w:shd w:val="clear" w:color="auto" w:fill="F2F2F2" w:themeFill="background1"/>
          </w:tcPr>
          <w:p w14:paraId="36424F5A" w14:textId="77777777" w:rsidR="00B164AF" w:rsidRPr="00FD267F" w:rsidRDefault="00B164AF" w:rsidP="00B164AF">
            <w:r w:rsidRPr="00FD267F">
              <w:t xml:space="preserve">Prefix: </w:t>
            </w:r>
          </w:p>
        </w:tc>
        <w:tc>
          <w:tcPr>
            <w:tcW w:w="6379" w:type="dxa"/>
          </w:tcPr>
          <w:p w14:paraId="28EB1320" w14:textId="70F13A3C" w:rsidR="00B164AF" w:rsidRPr="00FD267F" w:rsidRDefault="00B164AF" w:rsidP="00B164AF">
            <w:pPr>
              <w:keepNext/>
              <w:rPr>
                <w:lang w:eastAsia="nl-NL"/>
              </w:rPr>
            </w:pPr>
          </w:p>
        </w:tc>
      </w:tr>
      <w:tr w:rsidR="00B164AF" w:rsidRPr="00FD267F" w14:paraId="3718E5C7" w14:textId="77777777" w:rsidTr="003E5FCF">
        <w:trPr>
          <w:trHeight w:val="283"/>
        </w:trPr>
        <w:tc>
          <w:tcPr>
            <w:tcW w:w="2552" w:type="dxa"/>
            <w:shd w:val="clear" w:color="auto" w:fill="F2F2F2" w:themeFill="background1"/>
          </w:tcPr>
          <w:p w14:paraId="69D52071" w14:textId="77777777" w:rsidR="00B164AF" w:rsidRPr="00FD267F" w:rsidRDefault="00B164AF" w:rsidP="00B164AF">
            <w:r w:rsidRPr="00FD267F">
              <w:t xml:space="preserve">Surname: </w:t>
            </w:r>
          </w:p>
        </w:tc>
        <w:tc>
          <w:tcPr>
            <w:tcW w:w="6379" w:type="dxa"/>
          </w:tcPr>
          <w:p w14:paraId="304A8D3B" w14:textId="1A8318A3" w:rsidR="00B164AF" w:rsidRPr="00FD267F" w:rsidRDefault="00B164AF" w:rsidP="00B164AF">
            <w:pPr>
              <w:keepNext/>
              <w:rPr>
                <w:lang w:eastAsia="nl-NL"/>
              </w:rPr>
            </w:pPr>
          </w:p>
        </w:tc>
      </w:tr>
      <w:tr w:rsidR="00B164AF" w:rsidRPr="00FD267F" w14:paraId="7A7FB2CC" w14:textId="77777777" w:rsidTr="003E5FCF">
        <w:trPr>
          <w:trHeight w:val="283"/>
        </w:trPr>
        <w:tc>
          <w:tcPr>
            <w:tcW w:w="2552" w:type="dxa"/>
            <w:shd w:val="clear" w:color="auto" w:fill="F2F2F2" w:themeFill="background1"/>
          </w:tcPr>
          <w:p w14:paraId="5133D8DC" w14:textId="4DB30E9A" w:rsidR="00B164AF" w:rsidRPr="00FD267F" w:rsidRDefault="002F6806" w:rsidP="00B164AF">
            <w:r>
              <w:t>Gender</w:t>
            </w:r>
            <w:r w:rsidR="00B164AF" w:rsidRPr="00FD267F">
              <w:t xml:space="preserve">: </w:t>
            </w:r>
          </w:p>
        </w:tc>
        <w:tc>
          <w:tcPr>
            <w:tcW w:w="6379" w:type="dxa"/>
          </w:tcPr>
          <w:p w14:paraId="4D135A65" w14:textId="5E9BF4A0" w:rsidR="00B164AF" w:rsidRPr="00FD267F" w:rsidRDefault="00B164AF" w:rsidP="00B164AF">
            <w:pPr>
              <w:keepNext/>
              <w:rPr>
                <w:lang w:eastAsia="nl-NL"/>
              </w:rPr>
            </w:pPr>
          </w:p>
        </w:tc>
      </w:tr>
      <w:tr w:rsidR="00B164AF" w:rsidRPr="00FD267F" w14:paraId="711E9FAF" w14:textId="77777777" w:rsidTr="003E5FCF">
        <w:trPr>
          <w:trHeight w:val="283"/>
        </w:trPr>
        <w:tc>
          <w:tcPr>
            <w:tcW w:w="2552" w:type="dxa"/>
            <w:shd w:val="clear" w:color="auto" w:fill="F2F2F2" w:themeFill="background1"/>
          </w:tcPr>
          <w:p w14:paraId="0FFB41B6" w14:textId="77777777" w:rsidR="00B164AF" w:rsidRPr="00FD267F" w:rsidRDefault="00B164AF" w:rsidP="00B164AF">
            <w:r w:rsidRPr="00FD267F">
              <w:t xml:space="preserve">institution: </w:t>
            </w:r>
          </w:p>
        </w:tc>
        <w:tc>
          <w:tcPr>
            <w:tcW w:w="6379" w:type="dxa"/>
          </w:tcPr>
          <w:p w14:paraId="35149180" w14:textId="76630424" w:rsidR="00B164AF" w:rsidRPr="00FD267F" w:rsidRDefault="00B164AF" w:rsidP="00B164AF">
            <w:pPr>
              <w:keepNext/>
              <w:rPr>
                <w:lang w:eastAsia="nl-NL"/>
              </w:rPr>
            </w:pPr>
          </w:p>
        </w:tc>
      </w:tr>
      <w:tr w:rsidR="00B164AF" w:rsidRPr="00FD267F" w14:paraId="1B378D45" w14:textId="77777777" w:rsidTr="003E5FCF">
        <w:trPr>
          <w:trHeight w:val="283"/>
        </w:trPr>
        <w:tc>
          <w:tcPr>
            <w:tcW w:w="2552" w:type="dxa"/>
            <w:shd w:val="clear" w:color="auto" w:fill="F2F2F2" w:themeFill="background1"/>
          </w:tcPr>
          <w:p w14:paraId="1C6AAB8C" w14:textId="77777777" w:rsidR="00B164AF" w:rsidRPr="00FD267F" w:rsidRDefault="00B164AF" w:rsidP="00B164AF">
            <w:r w:rsidRPr="00FD267F">
              <w:t xml:space="preserve">Website (optional): </w:t>
            </w:r>
          </w:p>
        </w:tc>
        <w:tc>
          <w:tcPr>
            <w:tcW w:w="6379" w:type="dxa"/>
          </w:tcPr>
          <w:p w14:paraId="4343CDB6" w14:textId="24362F57" w:rsidR="00B164AF" w:rsidRPr="00FD267F" w:rsidRDefault="00B164AF" w:rsidP="00B164AF">
            <w:pPr>
              <w:keepNext/>
              <w:rPr>
                <w:lang w:eastAsia="nl-NL"/>
              </w:rPr>
            </w:pPr>
          </w:p>
        </w:tc>
      </w:tr>
    </w:tbl>
    <w:p w14:paraId="3D3354DA" w14:textId="77777777" w:rsidR="000D1AF2" w:rsidRPr="00FD267F" w:rsidRDefault="000D1AF2" w:rsidP="008B025C">
      <w:pPr>
        <w:pStyle w:val="Kopalinea"/>
        <w:rPr>
          <w:noProof/>
          <w:lang w:val="en-GB"/>
        </w:rPr>
      </w:pP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552"/>
        <w:gridCol w:w="6379"/>
      </w:tblGrid>
      <w:tr w:rsidR="008B025C" w:rsidRPr="00FD267F" w14:paraId="5930C0C1" w14:textId="77777777" w:rsidTr="00FA236D">
        <w:trPr>
          <w:trHeight w:val="283"/>
        </w:trPr>
        <w:tc>
          <w:tcPr>
            <w:tcW w:w="8931" w:type="dxa"/>
            <w:gridSpan w:val="2"/>
            <w:shd w:val="clear" w:color="auto" w:fill="F2F2F2" w:themeFill="background1"/>
          </w:tcPr>
          <w:p w14:paraId="754AFF4A" w14:textId="1B997FE7" w:rsidR="008B025C" w:rsidRPr="00FD267F" w:rsidRDefault="002F6806" w:rsidP="00FA236D">
            <w:pPr>
              <w:rPr>
                <w:color w:val="18657C"/>
              </w:rPr>
            </w:pPr>
            <w:r>
              <w:rPr>
                <w:color w:val="18657C"/>
              </w:rPr>
              <w:lastRenderedPageBreak/>
              <w:t>Indonesian main applicant</w:t>
            </w:r>
          </w:p>
        </w:tc>
      </w:tr>
      <w:tr w:rsidR="008B025C" w:rsidRPr="00FD267F" w14:paraId="332BF014" w14:textId="77777777" w:rsidTr="003E5FCF">
        <w:trPr>
          <w:trHeight w:val="283"/>
        </w:trPr>
        <w:tc>
          <w:tcPr>
            <w:tcW w:w="2552" w:type="dxa"/>
            <w:shd w:val="clear" w:color="auto" w:fill="F2F2F2" w:themeFill="background1"/>
          </w:tcPr>
          <w:p w14:paraId="3E5F8428" w14:textId="77777777" w:rsidR="008B025C" w:rsidRPr="00FD267F" w:rsidRDefault="008B025C" w:rsidP="00FA236D">
            <w:r w:rsidRPr="00FD267F">
              <w:t xml:space="preserve">Title: </w:t>
            </w:r>
          </w:p>
        </w:tc>
        <w:tc>
          <w:tcPr>
            <w:tcW w:w="6379" w:type="dxa"/>
          </w:tcPr>
          <w:p w14:paraId="715DB66A" w14:textId="39E4A0D2" w:rsidR="008B025C" w:rsidRPr="00FD267F" w:rsidRDefault="008B025C" w:rsidP="00FA236D">
            <w:pPr>
              <w:keepNext/>
              <w:rPr>
                <w:lang w:eastAsia="nl-NL"/>
              </w:rPr>
            </w:pPr>
          </w:p>
        </w:tc>
      </w:tr>
      <w:tr w:rsidR="008B025C" w:rsidRPr="00FD267F" w14:paraId="66B24C08" w14:textId="77777777" w:rsidTr="003E5FCF">
        <w:trPr>
          <w:trHeight w:val="283"/>
        </w:trPr>
        <w:tc>
          <w:tcPr>
            <w:tcW w:w="2552" w:type="dxa"/>
            <w:shd w:val="clear" w:color="auto" w:fill="F2F2F2" w:themeFill="background1"/>
          </w:tcPr>
          <w:p w14:paraId="37A5F493" w14:textId="77777777" w:rsidR="008B025C" w:rsidRPr="00FD267F" w:rsidRDefault="008B025C" w:rsidP="00FA236D">
            <w:r w:rsidRPr="00FD267F">
              <w:t xml:space="preserve">First name: </w:t>
            </w:r>
          </w:p>
        </w:tc>
        <w:tc>
          <w:tcPr>
            <w:tcW w:w="6379" w:type="dxa"/>
          </w:tcPr>
          <w:p w14:paraId="74A485EA" w14:textId="00C66ED7" w:rsidR="008B025C" w:rsidRPr="00FD267F" w:rsidRDefault="008B025C" w:rsidP="00FA236D">
            <w:pPr>
              <w:keepNext/>
              <w:rPr>
                <w:lang w:eastAsia="nl-NL"/>
              </w:rPr>
            </w:pPr>
          </w:p>
        </w:tc>
      </w:tr>
      <w:tr w:rsidR="008B025C" w:rsidRPr="00FD267F" w14:paraId="4CEF0487" w14:textId="77777777" w:rsidTr="003E5FCF">
        <w:trPr>
          <w:trHeight w:val="283"/>
        </w:trPr>
        <w:tc>
          <w:tcPr>
            <w:tcW w:w="2552" w:type="dxa"/>
            <w:shd w:val="clear" w:color="auto" w:fill="F2F2F2" w:themeFill="background1"/>
          </w:tcPr>
          <w:p w14:paraId="611BA9A5" w14:textId="77777777" w:rsidR="008B025C" w:rsidRPr="00FD267F" w:rsidRDefault="008B025C" w:rsidP="00FA236D">
            <w:r w:rsidRPr="00FD267F">
              <w:t xml:space="preserve">Initials: </w:t>
            </w:r>
          </w:p>
        </w:tc>
        <w:tc>
          <w:tcPr>
            <w:tcW w:w="6379" w:type="dxa"/>
          </w:tcPr>
          <w:p w14:paraId="7D47F781" w14:textId="44442F2C" w:rsidR="008B025C" w:rsidRPr="00FD267F" w:rsidRDefault="008B025C" w:rsidP="00FA236D">
            <w:pPr>
              <w:keepNext/>
            </w:pPr>
          </w:p>
        </w:tc>
      </w:tr>
      <w:tr w:rsidR="008B025C" w:rsidRPr="00FD267F" w14:paraId="17C6FE99" w14:textId="77777777" w:rsidTr="003E5FCF">
        <w:trPr>
          <w:trHeight w:val="283"/>
        </w:trPr>
        <w:tc>
          <w:tcPr>
            <w:tcW w:w="2552" w:type="dxa"/>
            <w:shd w:val="clear" w:color="auto" w:fill="F2F2F2" w:themeFill="background1"/>
          </w:tcPr>
          <w:p w14:paraId="088D81D8" w14:textId="77777777" w:rsidR="008B025C" w:rsidRPr="00FD267F" w:rsidRDefault="008B025C" w:rsidP="00FA236D">
            <w:r w:rsidRPr="00FD267F">
              <w:t xml:space="preserve">Prefix: </w:t>
            </w:r>
          </w:p>
        </w:tc>
        <w:tc>
          <w:tcPr>
            <w:tcW w:w="6379" w:type="dxa"/>
          </w:tcPr>
          <w:p w14:paraId="37BAE3EE" w14:textId="614C8DB1" w:rsidR="008B025C" w:rsidRPr="00FD267F" w:rsidRDefault="008B025C" w:rsidP="00FA236D">
            <w:pPr>
              <w:keepNext/>
              <w:rPr>
                <w:lang w:eastAsia="nl-NL"/>
              </w:rPr>
            </w:pPr>
          </w:p>
        </w:tc>
      </w:tr>
      <w:tr w:rsidR="008B025C" w:rsidRPr="00FD267F" w14:paraId="0EF91507" w14:textId="77777777" w:rsidTr="003E5FCF">
        <w:trPr>
          <w:trHeight w:val="283"/>
        </w:trPr>
        <w:tc>
          <w:tcPr>
            <w:tcW w:w="2552" w:type="dxa"/>
            <w:shd w:val="clear" w:color="auto" w:fill="F2F2F2" w:themeFill="background1"/>
          </w:tcPr>
          <w:p w14:paraId="482204F4" w14:textId="77777777" w:rsidR="008B025C" w:rsidRPr="00FD267F" w:rsidRDefault="008B025C" w:rsidP="00FA236D">
            <w:r w:rsidRPr="00FD267F">
              <w:t xml:space="preserve">Surname: </w:t>
            </w:r>
          </w:p>
        </w:tc>
        <w:tc>
          <w:tcPr>
            <w:tcW w:w="6379" w:type="dxa"/>
          </w:tcPr>
          <w:p w14:paraId="5C24E885" w14:textId="05CBDA53" w:rsidR="008B025C" w:rsidRPr="00FD267F" w:rsidRDefault="008B025C" w:rsidP="00FA236D">
            <w:pPr>
              <w:keepNext/>
              <w:rPr>
                <w:lang w:eastAsia="nl-NL"/>
              </w:rPr>
            </w:pPr>
          </w:p>
        </w:tc>
      </w:tr>
      <w:tr w:rsidR="008B025C" w:rsidRPr="00FD267F" w14:paraId="3D022990" w14:textId="77777777" w:rsidTr="003E5FCF">
        <w:trPr>
          <w:trHeight w:val="283"/>
        </w:trPr>
        <w:tc>
          <w:tcPr>
            <w:tcW w:w="2552" w:type="dxa"/>
            <w:shd w:val="clear" w:color="auto" w:fill="F2F2F2" w:themeFill="background1"/>
          </w:tcPr>
          <w:p w14:paraId="04A877CD" w14:textId="505A5BDD" w:rsidR="008B025C" w:rsidRPr="00FD267F" w:rsidRDefault="002F6806" w:rsidP="00FA236D">
            <w:r>
              <w:t>Gender</w:t>
            </w:r>
            <w:r w:rsidR="008B025C" w:rsidRPr="00FD267F">
              <w:t xml:space="preserve">: </w:t>
            </w:r>
          </w:p>
        </w:tc>
        <w:tc>
          <w:tcPr>
            <w:tcW w:w="6379" w:type="dxa"/>
          </w:tcPr>
          <w:p w14:paraId="4E08A72C" w14:textId="14F93270" w:rsidR="008B025C" w:rsidRPr="00FD267F" w:rsidRDefault="008B025C" w:rsidP="00FA236D">
            <w:pPr>
              <w:keepNext/>
              <w:rPr>
                <w:lang w:eastAsia="nl-NL"/>
              </w:rPr>
            </w:pPr>
          </w:p>
        </w:tc>
      </w:tr>
      <w:tr w:rsidR="008B025C" w:rsidRPr="00FD267F" w14:paraId="0452E632" w14:textId="77777777" w:rsidTr="003E5FCF">
        <w:trPr>
          <w:trHeight w:val="283"/>
        </w:trPr>
        <w:tc>
          <w:tcPr>
            <w:tcW w:w="2552" w:type="dxa"/>
            <w:shd w:val="clear" w:color="auto" w:fill="F2F2F2" w:themeFill="background1"/>
          </w:tcPr>
          <w:p w14:paraId="17014657" w14:textId="44F8F092" w:rsidR="008B025C" w:rsidRPr="00FD267F" w:rsidRDefault="002F6806" w:rsidP="00FA236D">
            <w:r>
              <w:t>I</w:t>
            </w:r>
            <w:r w:rsidR="008B025C" w:rsidRPr="00FD267F">
              <w:t xml:space="preserve">nstitution: </w:t>
            </w:r>
          </w:p>
        </w:tc>
        <w:tc>
          <w:tcPr>
            <w:tcW w:w="6379" w:type="dxa"/>
          </w:tcPr>
          <w:p w14:paraId="26F446F5" w14:textId="33C1B284" w:rsidR="008B025C" w:rsidRPr="00FD267F" w:rsidRDefault="008B025C" w:rsidP="00FA236D">
            <w:pPr>
              <w:keepNext/>
              <w:rPr>
                <w:lang w:eastAsia="nl-NL"/>
              </w:rPr>
            </w:pPr>
          </w:p>
        </w:tc>
      </w:tr>
      <w:tr w:rsidR="008B025C" w:rsidRPr="00FD267F" w14:paraId="00446480" w14:textId="77777777" w:rsidTr="003E5FCF">
        <w:trPr>
          <w:trHeight w:val="283"/>
        </w:trPr>
        <w:tc>
          <w:tcPr>
            <w:tcW w:w="2552" w:type="dxa"/>
            <w:shd w:val="clear" w:color="auto" w:fill="F2F2F2" w:themeFill="background1"/>
          </w:tcPr>
          <w:p w14:paraId="41D77669" w14:textId="77777777" w:rsidR="008B025C" w:rsidRPr="00FD267F" w:rsidRDefault="008B025C" w:rsidP="00FA236D">
            <w:r w:rsidRPr="00FD267F">
              <w:t xml:space="preserve">Website (optional): </w:t>
            </w:r>
          </w:p>
        </w:tc>
        <w:tc>
          <w:tcPr>
            <w:tcW w:w="6379" w:type="dxa"/>
          </w:tcPr>
          <w:p w14:paraId="01E66F31" w14:textId="5C0EAEB3" w:rsidR="008B025C" w:rsidRPr="00FD267F" w:rsidRDefault="008B025C" w:rsidP="00FA236D">
            <w:pPr>
              <w:keepNext/>
              <w:rPr>
                <w:lang w:eastAsia="nl-NL"/>
              </w:rPr>
            </w:pPr>
          </w:p>
        </w:tc>
      </w:tr>
    </w:tbl>
    <w:p w14:paraId="5AD030BB" w14:textId="77777777" w:rsidR="001F74FE" w:rsidRPr="00FD267F" w:rsidRDefault="001F74FE" w:rsidP="001F74FE">
      <w:pPr>
        <w:rPr>
          <w:noProof/>
        </w:rPr>
      </w:pPr>
    </w:p>
    <w:p w14:paraId="545095CC" w14:textId="6B741991" w:rsidR="00EC3072" w:rsidRPr="00FD267F" w:rsidRDefault="00EC3072" w:rsidP="00EC3072">
      <w:pPr>
        <w:pStyle w:val="ToelichtingExplanatoryNotes"/>
      </w:pPr>
      <w:r w:rsidRPr="00FD267F">
        <w:sym w:font="Wingdings" w:char="F0DF"/>
      </w:r>
      <w:r w:rsidRPr="00FD267F">
        <w:t xml:space="preserve"> </w:t>
      </w:r>
      <w:bookmarkStart w:id="1" w:name="Notes_1"/>
      <w:bookmarkEnd w:id="1"/>
      <w:r w:rsidRPr="00FD267F">
        <w:t>Expand f</w:t>
      </w:r>
      <w:r w:rsidR="00E56AF9">
        <w:t>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D70BA7" w:rsidRPr="00FD267F" w14:paraId="47222354" w14:textId="77777777" w:rsidTr="00FA236D">
        <w:tc>
          <w:tcPr>
            <w:tcW w:w="9062" w:type="dxa"/>
            <w:shd w:val="clear" w:color="auto" w:fill="F2F2F2" w:themeFill="background1"/>
          </w:tcPr>
          <w:p w14:paraId="328F865B" w14:textId="77777777" w:rsidR="00D70BA7" w:rsidRPr="00FD267F" w:rsidRDefault="00D70BA7" w:rsidP="00FA236D">
            <w:pPr>
              <w:pStyle w:val="KopTitel"/>
              <w:rPr>
                <w:lang w:val="en-GB"/>
              </w:rPr>
            </w:pPr>
            <w:r w:rsidRPr="00FD267F">
              <w:rPr>
                <w:lang w:val="en-GB"/>
              </w:rPr>
              <w:t>Type of organisation</w:t>
            </w:r>
          </w:p>
        </w:tc>
      </w:tr>
      <w:tr w:rsidR="00D70BA7" w:rsidRPr="00FD267F" w14:paraId="67264280" w14:textId="77777777" w:rsidTr="00D70BA7">
        <w:trPr>
          <w:trHeight w:val="317"/>
        </w:trPr>
        <w:tc>
          <w:tcPr>
            <w:tcW w:w="9062" w:type="dxa"/>
            <w:shd w:val="clear" w:color="auto" w:fill="F2F2F2" w:themeFill="background1"/>
          </w:tcPr>
          <w:p w14:paraId="03B2384B" w14:textId="77777777" w:rsidR="00D70BA7" w:rsidRPr="00FD267F" w:rsidRDefault="00D70BA7" w:rsidP="00FA236D">
            <w:pPr>
              <w:rPr>
                <w:noProof/>
              </w:rPr>
            </w:pPr>
            <w:r w:rsidRPr="00FD267F">
              <w:rPr>
                <w:szCs w:val="19"/>
              </w:rPr>
              <w:t>Please specify: (A) Practitioners organisation or (B) Research organisation &amp; (1) private for profit, (2) private non-profit or (3) public organisation, for example: a university is a public (3) research organisation (B) therefore it has code B3. A NGO is a private non-profit (2) practitioners (A) organisation, therefore the code is A2. A ministry is a public (3) practitioners organisation (A) therefore an A3.</w:t>
            </w:r>
          </w:p>
        </w:tc>
      </w:tr>
    </w:tbl>
    <w:p w14:paraId="41D21D9D" w14:textId="77777777" w:rsidR="00EC3072" w:rsidRPr="00FD267F" w:rsidRDefault="00EC3072" w:rsidP="00EC3072"/>
    <w:p w14:paraId="34C6E634" w14:textId="5164A0BF" w:rsidR="00D83C0C" w:rsidRPr="00FD267F" w:rsidRDefault="00096537" w:rsidP="00FC742D">
      <w:pPr>
        <w:pStyle w:val="Kop2"/>
        <w:rPr>
          <w:rStyle w:val="info"/>
        </w:rPr>
      </w:pPr>
      <w:r w:rsidRPr="00FD267F">
        <w:rPr>
          <w:noProof/>
        </w:rPr>
        <w:t>Work package managers (Indonesian side</w:t>
      </w:r>
      <w:r w:rsidR="002F6806">
        <w:rPr>
          <w:noProof/>
        </w:rPr>
        <w:t xml:space="preserve"> only</w:t>
      </w:r>
      <w:r w:rsidRPr="00FD267F">
        <w:rPr>
          <w:noProof/>
        </w:rPr>
        <w:t>)</w:t>
      </w:r>
      <w:r w:rsidR="00D83C0C" w:rsidRPr="00FD267F">
        <w:rPr>
          <w:noProof/>
        </w:rPr>
        <w:t xml:space="preserve"> </w:t>
      </w:r>
      <w:bookmarkStart w:id="2" w:name="bladwijzer_1d"/>
      <w:bookmarkEnd w:id="2"/>
      <w:r w:rsidR="00FA236D" w:rsidRPr="00FD267F">
        <w:fldChar w:fldCharType="begin"/>
      </w:r>
      <w:r w:rsidR="00AE4CE6" w:rsidRPr="00FD267F">
        <w:instrText>HYPERLINK  \l "bladwijzer_1d" \o "(Please fill in the details of the Indonesian Work Package Managers (see chapter 3). Add more boxes if necessary.)"</w:instrText>
      </w:r>
      <w:r w:rsidR="00FA236D" w:rsidRPr="00FD267F">
        <w:fldChar w:fldCharType="separate"/>
      </w:r>
      <w:r w:rsidR="00D83C0C" w:rsidRPr="00FD267F">
        <w:rPr>
          <w:rStyle w:val="info"/>
        </w:rPr>
        <w:sym w:font="Webdings" w:char="F069"/>
      </w:r>
      <w:r w:rsidR="00FA236D" w:rsidRPr="00FD267F">
        <w:rPr>
          <w:rStyle w:val="info"/>
        </w:rPr>
        <w:fldChar w:fldCharType="end"/>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32"/>
        <w:gridCol w:w="2233"/>
        <w:gridCol w:w="2233"/>
        <w:gridCol w:w="2233"/>
      </w:tblGrid>
      <w:tr w:rsidR="00154505" w:rsidRPr="00FD267F" w14:paraId="66CB730A" w14:textId="77777777" w:rsidTr="00FA236D">
        <w:trPr>
          <w:trHeight w:val="283"/>
        </w:trPr>
        <w:tc>
          <w:tcPr>
            <w:tcW w:w="4465" w:type="dxa"/>
            <w:gridSpan w:val="2"/>
            <w:shd w:val="clear" w:color="auto" w:fill="F2F2F2" w:themeFill="background1"/>
          </w:tcPr>
          <w:p w14:paraId="4D7A2E62" w14:textId="10459903" w:rsidR="00154505" w:rsidRPr="00FD267F" w:rsidRDefault="00154505" w:rsidP="001838EF">
            <w:pPr>
              <w:keepNext/>
              <w:keepLines/>
              <w:jc w:val="center"/>
              <w:rPr>
                <w:color w:val="18657C"/>
              </w:rPr>
            </w:pPr>
            <w:r w:rsidRPr="00FD267F">
              <w:rPr>
                <w:color w:val="18657C"/>
              </w:rPr>
              <w:t>Work</w:t>
            </w:r>
            <w:r w:rsidR="001838EF" w:rsidRPr="00FD267F">
              <w:rPr>
                <w:color w:val="18657C"/>
              </w:rPr>
              <w:t xml:space="preserve"> </w:t>
            </w:r>
            <w:r w:rsidRPr="00FD267F">
              <w:rPr>
                <w:color w:val="18657C"/>
              </w:rPr>
              <w:t>package Manager</w:t>
            </w:r>
          </w:p>
        </w:tc>
        <w:tc>
          <w:tcPr>
            <w:tcW w:w="4466" w:type="dxa"/>
            <w:gridSpan w:val="2"/>
            <w:shd w:val="clear" w:color="auto" w:fill="F2F2F2" w:themeFill="background1"/>
          </w:tcPr>
          <w:p w14:paraId="6352491B" w14:textId="58B8F6E7" w:rsidR="00154505" w:rsidRPr="00FD267F" w:rsidRDefault="00154505" w:rsidP="001838EF">
            <w:pPr>
              <w:keepNext/>
              <w:keepLines/>
              <w:jc w:val="center"/>
              <w:rPr>
                <w:color w:val="18657C"/>
              </w:rPr>
            </w:pPr>
            <w:r w:rsidRPr="00FD267F">
              <w:rPr>
                <w:color w:val="18657C"/>
              </w:rPr>
              <w:t>Work</w:t>
            </w:r>
            <w:r w:rsidR="001838EF" w:rsidRPr="00FD267F">
              <w:rPr>
                <w:color w:val="18657C"/>
              </w:rPr>
              <w:t xml:space="preserve"> </w:t>
            </w:r>
            <w:r w:rsidRPr="00FD267F">
              <w:rPr>
                <w:color w:val="18657C"/>
              </w:rPr>
              <w:t>package Manager</w:t>
            </w:r>
          </w:p>
        </w:tc>
      </w:tr>
      <w:tr w:rsidR="00154505" w:rsidRPr="00FD267F" w14:paraId="3990DE35" w14:textId="77777777" w:rsidTr="00154505">
        <w:trPr>
          <w:trHeight w:val="283"/>
        </w:trPr>
        <w:tc>
          <w:tcPr>
            <w:tcW w:w="2232" w:type="dxa"/>
            <w:shd w:val="clear" w:color="auto" w:fill="auto"/>
          </w:tcPr>
          <w:p w14:paraId="2609257E" w14:textId="77777777" w:rsidR="00154505" w:rsidRPr="00FD267F" w:rsidRDefault="00154505" w:rsidP="00154505">
            <w:r w:rsidRPr="00FD267F">
              <w:t>Family name:</w:t>
            </w:r>
          </w:p>
        </w:tc>
        <w:tc>
          <w:tcPr>
            <w:tcW w:w="2233" w:type="dxa"/>
          </w:tcPr>
          <w:p w14:paraId="47F02AF7" w14:textId="77777777" w:rsidR="00154505" w:rsidRPr="00FD267F" w:rsidRDefault="00154505" w:rsidP="00154505">
            <w:pPr>
              <w:keepNext/>
              <w:rPr>
                <w:lang w:eastAsia="nl-NL"/>
              </w:rPr>
            </w:pPr>
          </w:p>
        </w:tc>
        <w:tc>
          <w:tcPr>
            <w:tcW w:w="2233" w:type="dxa"/>
            <w:shd w:val="clear" w:color="auto" w:fill="auto"/>
          </w:tcPr>
          <w:p w14:paraId="63AD178D" w14:textId="77777777" w:rsidR="00154505" w:rsidRPr="00FD267F" w:rsidRDefault="00154505" w:rsidP="00154505">
            <w:r w:rsidRPr="00FD267F">
              <w:t>Family name:</w:t>
            </w:r>
          </w:p>
        </w:tc>
        <w:tc>
          <w:tcPr>
            <w:tcW w:w="2233" w:type="dxa"/>
          </w:tcPr>
          <w:p w14:paraId="026D638E" w14:textId="77777777" w:rsidR="00154505" w:rsidRPr="00FD267F" w:rsidRDefault="00154505" w:rsidP="00154505">
            <w:pPr>
              <w:keepNext/>
              <w:rPr>
                <w:lang w:eastAsia="nl-NL"/>
              </w:rPr>
            </w:pPr>
          </w:p>
        </w:tc>
      </w:tr>
      <w:tr w:rsidR="00154505" w:rsidRPr="00FD267F" w14:paraId="33D8B9DC" w14:textId="77777777" w:rsidTr="00154505">
        <w:trPr>
          <w:trHeight w:val="283"/>
        </w:trPr>
        <w:tc>
          <w:tcPr>
            <w:tcW w:w="2232" w:type="dxa"/>
            <w:shd w:val="clear" w:color="auto" w:fill="auto"/>
          </w:tcPr>
          <w:p w14:paraId="05A963C3" w14:textId="77777777" w:rsidR="00154505" w:rsidRPr="00FD267F" w:rsidRDefault="00154505" w:rsidP="00154505">
            <w:r w:rsidRPr="00FD267F">
              <w:t xml:space="preserve">First name: </w:t>
            </w:r>
          </w:p>
        </w:tc>
        <w:tc>
          <w:tcPr>
            <w:tcW w:w="2233" w:type="dxa"/>
          </w:tcPr>
          <w:p w14:paraId="4E64E56A" w14:textId="77777777" w:rsidR="00154505" w:rsidRPr="00FD267F" w:rsidRDefault="00154505" w:rsidP="00154505">
            <w:pPr>
              <w:keepNext/>
              <w:rPr>
                <w:lang w:eastAsia="nl-NL"/>
              </w:rPr>
            </w:pPr>
          </w:p>
        </w:tc>
        <w:tc>
          <w:tcPr>
            <w:tcW w:w="2233" w:type="dxa"/>
            <w:shd w:val="clear" w:color="auto" w:fill="auto"/>
          </w:tcPr>
          <w:p w14:paraId="0FC1E87B" w14:textId="77777777" w:rsidR="00154505" w:rsidRPr="00FD267F" w:rsidRDefault="00154505" w:rsidP="00154505">
            <w:r w:rsidRPr="00FD267F">
              <w:t xml:space="preserve">First name: </w:t>
            </w:r>
          </w:p>
        </w:tc>
        <w:tc>
          <w:tcPr>
            <w:tcW w:w="2233" w:type="dxa"/>
          </w:tcPr>
          <w:p w14:paraId="1D00696A" w14:textId="77777777" w:rsidR="00154505" w:rsidRPr="00FD267F" w:rsidRDefault="00154505" w:rsidP="00154505">
            <w:pPr>
              <w:keepNext/>
              <w:rPr>
                <w:lang w:eastAsia="nl-NL"/>
              </w:rPr>
            </w:pPr>
          </w:p>
        </w:tc>
      </w:tr>
      <w:tr w:rsidR="00154505" w:rsidRPr="00FD267F" w14:paraId="5B9C34B4" w14:textId="77777777" w:rsidTr="00154505">
        <w:trPr>
          <w:trHeight w:val="283"/>
        </w:trPr>
        <w:tc>
          <w:tcPr>
            <w:tcW w:w="2232" w:type="dxa"/>
            <w:shd w:val="clear" w:color="auto" w:fill="auto"/>
          </w:tcPr>
          <w:p w14:paraId="1C5F0929" w14:textId="1A8EE01B" w:rsidR="00154505" w:rsidRPr="00FD267F" w:rsidRDefault="002F6806" w:rsidP="00154505">
            <w:r>
              <w:t>Gender</w:t>
            </w:r>
            <w:r w:rsidR="00154505" w:rsidRPr="00FD267F">
              <w:t xml:space="preserve">: </w:t>
            </w:r>
          </w:p>
        </w:tc>
        <w:tc>
          <w:tcPr>
            <w:tcW w:w="2233" w:type="dxa"/>
          </w:tcPr>
          <w:p w14:paraId="04EF3461" w14:textId="77777777" w:rsidR="00154505" w:rsidRPr="00FD267F" w:rsidRDefault="00154505" w:rsidP="00154505">
            <w:pPr>
              <w:keepNext/>
              <w:rPr>
                <w:lang w:eastAsia="nl-NL"/>
              </w:rPr>
            </w:pPr>
          </w:p>
        </w:tc>
        <w:tc>
          <w:tcPr>
            <w:tcW w:w="2233" w:type="dxa"/>
            <w:shd w:val="clear" w:color="auto" w:fill="auto"/>
          </w:tcPr>
          <w:p w14:paraId="67B90F7A" w14:textId="754B2C64" w:rsidR="00154505" w:rsidRPr="00FD267F" w:rsidRDefault="002F6806" w:rsidP="00154505">
            <w:r>
              <w:t>Gender</w:t>
            </w:r>
            <w:r w:rsidR="00154505" w:rsidRPr="00FD267F">
              <w:t xml:space="preserve">: </w:t>
            </w:r>
          </w:p>
        </w:tc>
        <w:tc>
          <w:tcPr>
            <w:tcW w:w="2233" w:type="dxa"/>
          </w:tcPr>
          <w:p w14:paraId="4193BBE6" w14:textId="77777777" w:rsidR="00154505" w:rsidRPr="00FD267F" w:rsidRDefault="00154505" w:rsidP="00154505">
            <w:pPr>
              <w:keepNext/>
              <w:rPr>
                <w:lang w:eastAsia="nl-NL"/>
              </w:rPr>
            </w:pPr>
          </w:p>
        </w:tc>
      </w:tr>
      <w:tr w:rsidR="00154505" w:rsidRPr="00FD267F" w14:paraId="37A2F92E" w14:textId="77777777" w:rsidTr="00154505">
        <w:trPr>
          <w:trHeight w:val="283"/>
        </w:trPr>
        <w:tc>
          <w:tcPr>
            <w:tcW w:w="2232" w:type="dxa"/>
            <w:shd w:val="clear" w:color="auto" w:fill="auto"/>
          </w:tcPr>
          <w:p w14:paraId="129EC88B" w14:textId="77777777" w:rsidR="00154505" w:rsidRPr="00FD267F" w:rsidRDefault="00154505" w:rsidP="00154505">
            <w:r w:rsidRPr="00FD267F">
              <w:t xml:space="preserve">Title(s): </w:t>
            </w:r>
          </w:p>
        </w:tc>
        <w:tc>
          <w:tcPr>
            <w:tcW w:w="2233" w:type="dxa"/>
          </w:tcPr>
          <w:p w14:paraId="7080263B" w14:textId="77777777" w:rsidR="00154505" w:rsidRPr="00FD267F" w:rsidRDefault="00154505" w:rsidP="00154505">
            <w:pPr>
              <w:keepNext/>
              <w:rPr>
                <w:lang w:eastAsia="nl-NL"/>
              </w:rPr>
            </w:pPr>
          </w:p>
        </w:tc>
        <w:tc>
          <w:tcPr>
            <w:tcW w:w="2233" w:type="dxa"/>
            <w:shd w:val="clear" w:color="auto" w:fill="auto"/>
          </w:tcPr>
          <w:p w14:paraId="7F4785F0" w14:textId="77777777" w:rsidR="00154505" w:rsidRPr="00FD267F" w:rsidRDefault="00154505" w:rsidP="00154505">
            <w:r w:rsidRPr="00FD267F">
              <w:t xml:space="preserve">Title(s): </w:t>
            </w:r>
          </w:p>
        </w:tc>
        <w:tc>
          <w:tcPr>
            <w:tcW w:w="2233" w:type="dxa"/>
          </w:tcPr>
          <w:p w14:paraId="75EA4697" w14:textId="77777777" w:rsidR="00154505" w:rsidRPr="00FD267F" w:rsidRDefault="00154505" w:rsidP="00154505">
            <w:pPr>
              <w:keepNext/>
              <w:rPr>
                <w:lang w:eastAsia="nl-NL"/>
              </w:rPr>
            </w:pPr>
          </w:p>
        </w:tc>
      </w:tr>
      <w:tr w:rsidR="00154505" w:rsidRPr="00FD267F" w14:paraId="1F00E8E1" w14:textId="77777777" w:rsidTr="00154505">
        <w:trPr>
          <w:trHeight w:val="283"/>
        </w:trPr>
        <w:tc>
          <w:tcPr>
            <w:tcW w:w="2232" w:type="dxa"/>
            <w:shd w:val="clear" w:color="auto" w:fill="auto"/>
          </w:tcPr>
          <w:p w14:paraId="023E29F7" w14:textId="77777777" w:rsidR="00154505" w:rsidRPr="00FD267F" w:rsidRDefault="00154505" w:rsidP="00154505">
            <w:r w:rsidRPr="00FD267F">
              <w:t xml:space="preserve">Profession: </w:t>
            </w:r>
          </w:p>
        </w:tc>
        <w:tc>
          <w:tcPr>
            <w:tcW w:w="2233" w:type="dxa"/>
          </w:tcPr>
          <w:p w14:paraId="25DC8A73" w14:textId="77777777" w:rsidR="00154505" w:rsidRPr="00FD267F" w:rsidRDefault="00154505" w:rsidP="00154505">
            <w:pPr>
              <w:keepNext/>
              <w:rPr>
                <w:lang w:eastAsia="nl-NL"/>
              </w:rPr>
            </w:pPr>
          </w:p>
        </w:tc>
        <w:tc>
          <w:tcPr>
            <w:tcW w:w="2233" w:type="dxa"/>
            <w:shd w:val="clear" w:color="auto" w:fill="auto"/>
          </w:tcPr>
          <w:p w14:paraId="18B82D95" w14:textId="77777777" w:rsidR="00154505" w:rsidRPr="00FD267F" w:rsidRDefault="00154505" w:rsidP="00154505">
            <w:r w:rsidRPr="00FD267F">
              <w:t xml:space="preserve">Profession: </w:t>
            </w:r>
          </w:p>
        </w:tc>
        <w:tc>
          <w:tcPr>
            <w:tcW w:w="2233" w:type="dxa"/>
          </w:tcPr>
          <w:p w14:paraId="6CB96267" w14:textId="77777777" w:rsidR="00154505" w:rsidRPr="00FD267F" w:rsidRDefault="00154505" w:rsidP="00154505">
            <w:pPr>
              <w:keepNext/>
              <w:rPr>
                <w:lang w:eastAsia="nl-NL"/>
              </w:rPr>
            </w:pPr>
          </w:p>
        </w:tc>
      </w:tr>
      <w:tr w:rsidR="00154505" w:rsidRPr="00FD267F" w14:paraId="3C09ADC7" w14:textId="77777777" w:rsidTr="00154505">
        <w:trPr>
          <w:trHeight w:val="283"/>
        </w:trPr>
        <w:tc>
          <w:tcPr>
            <w:tcW w:w="2232" w:type="dxa"/>
            <w:shd w:val="clear" w:color="auto" w:fill="auto"/>
          </w:tcPr>
          <w:p w14:paraId="795BC84A" w14:textId="77777777" w:rsidR="00154505" w:rsidRPr="00FD267F" w:rsidRDefault="00154505" w:rsidP="00154505">
            <w:r w:rsidRPr="00FD267F">
              <w:t xml:space="preserve">Organisation: </w:t>
            </w:r>
          </w:p>
        </w:tc>
        <w:tc>
          <w:tcPr>
            <w:tcW w:w="2233" w:type="dxa"/>
          </w:tcPr>
          <w:p w14:paraId="511FA888" w14:textId="77777777" w:rsidR="00154505" w:rsidRPr="00FD267F" w:rsidRDefault="00154505" w:rsidP="00154505">
            <w:pPr>
              <w:keepNext/>
              <w:rPr>
                <w:lang w:eastAsia="nl-NL"/>
              </w:rPr>
            </w:pPr>
          </w:p>
        </w:tc>
        <w:tc>
          <w:tcPr>
            <w:tcW w:w="2233" w:type="dxa"/>
            <w:shd w:val="clear" w:color="auto" w:fill="auto"/>
          </w:tcPr>
          <w:p w14:paraId="469147BE" w14:textId="77777777" w:rsidR="00154505" w:rsidRPr="00FD267F" w:rsidRDefault="00154505" w:rsidP="00154505">
            <w:r w:rsidRPr="00FD267F">
              <w:t xml:space="preserve">Organisation: </w:t>
            </w:r>
          </w:p>
        </w:tc>
        <w:tc>
          <w:tcPr>
            <w:tcW w:w="2233" w:type="dxa"/>
          </w:tcPr>
          <w:p w14:paraId="4E7A11CC" w14:textId="77777777" w:rsidR="00154505" w:rsidRPr="00FD267F" w:rsidRDefault="00154505" w:rsidP="00154505">
            <w:pPr>
              <w:keepNext/>
              <w:rPr>
                <w:lang w:eastAsia="nl-NL"/>
              </w:rPr>
            </w:pPr>
          </w:p>
        </w:tc>
      </w:tr>
      <w:tr w:rsidR="00154505" w:rsidRPr="00FD267F" w14:paraId="45C7A9F6" w14:textId="77777777" w:rsidTr="00154505">
        <w:trPr>
          <w:trHeight w:val="283"/>
        </w:trPr>
        <w:tc>
          <w:tcPr>
            <w:tcW w:w="2232" w:type="dxa"/>
            <w:shd w:val="clear" w:color="auto" w:fill="auto"/>
          </w:tcPr>
          <w:p w14:paraId="5A5C8FFF" w14:textId="43BA3117" w:rsidR="00154505" w:rsidRPr="00FD267F" w:rsidRDefault="00154505" w:rsidP="00154505">
            <w:r w:rsidRPr="00FD267F">
              <w:t>Type of organisation</w:t>
            </w:r>
            <w:r w:rsidR="00C97AD4" w:rsidRPr="00FD267F">
              <w:t xml:space="preserve"> </w:t>
            </w:r>
            <w:hyperlink w:anchor="Notes_1" w:tooltip="See explanatory notes" w:history="1">
              <w:r w:rsidR="00C97AD4" w:rsidRPr="00FD267F">
                <w:rPr>
                  <w:rStyle w:val="info"/>
                </w:rPr>
                <w:sym w:font="Webdings" w:char="F069"/>
              </w:r>
            </w:hyperlink>
            <w:r w:rsidRPr="00FD267F">
              <w:t xml:space="preserve">: </w:t>
            </w:r>
          </w:p>
        </w:tc>
        <w:sdt>
          <w:sdtPr>
            <w:rPr>
              <w:lang w:eastAsia="nl-NL"/>
            </w:rPr>
            <w:id w:val="1222633976"/>
            <w:lock w:val="sdtLocked"/>
            <w:placeholder>
              <w:docPart w:val="FFB63BE17E0A400F8B1BE469428A3EBF"/>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2C0D0846" w14:textId="77777777" w:rsidR="00154505" w:rsidRPr="00FD267F" w:rsidRDefault="00C97AD4" w:rsidP="00154505">
                <w:pPr>
                  <w:keepNext/>
                  <w:rPr>
                    <w:lang w:eastAsia="nl-NL"/>
                  </w:rPr>
                </w:pPr>
                <w:r w:rsidRPr="00FD267F">
                  <w:rPr>
                    <w:rStyle w:val="Tekstvantijdelijkeaanduiding"/>
                  </w:rPr>
                  <w:t>Choose an item</w:t>
                </w:r>
              </w:p>
            </w:tc>
          </w:sdtContent>
        </w:sdt>
        <w:tc>
          <w:tcPr>
            <w:tcW w:w="2233" w:type="dxa"/>
            <w:shd w:val="clear" w:color="auto" w:fill="auto"/>
          </w:tcPr>
          <w:p w14:paraId="0B0328B8" w14:textId="77777777" w:rsidR="00154505" w:rsidRPr="00FD267F" w:rsidRDefault="00154505" w:rsidP="00154505">
            <w:r w:rsidRPr="00FD267F">
              <w:t>Type of organisation</w:t>
            </w:r>
            <w:r w:rsidR="00C97AD4" w:rsidRPr="00FD267F">
              <w:t xml:space="preserve"> </w:t>
            </w:r>
            <w:hyperlink w:anchor="bladwijzer_1d" w:tooltip="See explanatory notes" w:history="1">
              <w:r w:rsidR="00C97AD4" w:rsidRPr="00FD267F">
                <w:rPr>
                  <w:rStyle w:val="info"/>
                </w:rPr>
                <w:sym w:font="Webdings" w:char="F069"/>
              </w:r>
            </w:hyperlink>
            <w:r w:rsidRPr="00FD267F">
              <w:t xml:space="preserve">: </w:t>
            </w:r>
          </w:p>
        </w:tc>
        <w:sdt>
          <w:sdtPr>
            <w:rPr>
              <w:lang w:eastAsia="nl-NL"/>
            </w:rPr>
            <w:id w:val="-257522755"/>
            <w:placeholder>
              <w:docPart w:val="4B083054F16C440B82E6199BE9EC73CF"/>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133DD2AB" w14:textId="77777777" w:rsidR="00154505" w:rsidRPr="00FD267F" w:rsidRDefault="00C97AD4" w:rsidP="00154505">
                <w:pPr>
                  <w:keepNext/>
                  <w:rPr>
                    <w:lang w:eastAsia="nl-NL"/>
                  </w:rPr>
                </w:pPr>
                <w:r w:rsidRPr="00FD267F">
                  <w:rPr>
                    <w:rStyle w:val="Tekstvantijdelijkeaanduiding"/>
                  </w:rPr>
                  <w:t>Choose an item</w:t>
                </w:r>
              </w:p>
            </w:tc>
          </w:sdtContent>
        </w:sdt>
      </w:tr>
    </w:tbl>
    <w:p w14:paraId="515E0EF6" w14:textId="77777777" w:rsidR="001F74FE" w:rsidRPr="00FD267F" w:rsidRDefault="001F74FE" w:rsidP="001F74FE"/>
    <w:p w14:paraId="2070E26A" w14:textId="09752D1C" w:rsidR="00C97AD4" w:rsidRDefault="00C97AD4" w:rsidP="00C97AD4">
      <w:pPr>
        <w:pStyle w:val="Kop2"/>
        <w:rPr>
          <w:rStyle w:val="info"/>
        </w:rPr>
      </w:pPr>
      <w:r w:rsidRPr="00FD267F">
        <w:rPr>
          <w:noProof/>
        </w:rPr>
        <w:t xml:space="preserve">Co-applicants </w:t>
      </w:r>
      <w:bookmarkStart w:id="3" w:name="bladwijzer_1e"/>
      <w:bookmarkEnd w:id="3"/>
      <w:r w:rsidRPr="00FD267F">
        <w:fldChar w:fldCharType="begin"/>
      </w:r>
      <w:r w:rsidRPr="00FD267F">
        <w:instrText>HYPERLINK  \l "bladwijzer_1e" \o "(Please fill in the details of the co-applicants and collaboration partners (see chapter 3). Add more boxes if necessary)"</w:instrText>
      </w:r>
      <w:r w:rsidRPr="00FD267F">
        <w:fldChar w:fldCharType="separate"/>
      </w:r>
      <w:r w:rsidRPr="00FD267F">
        <w:rPr>
          <w:rStyle w:val="info"/>
        </w:rPr>
        <w:sym w:font="Webdings" w:char="F069"/>
      </w:r>
      <w:r w:rsidRPr="00FD267F">
        <w:rPr>
          <w:rStyle w:val="info"/>
        </w:rPr>
        <w:fldChar w:fldCharType="end"/>
      </w:r>
    </w:p>
    <w:p w14:paraId="6F5049CF" w14:textId="34FB4C2A" w:rsidR="00B54307" w:rsidRDefault="00B54307" w:rsidP="00B54307">
      <w:pPr>
        <w:rPr>
          <w:rFonts w:asciiTheme="minorHAnsi" w:eastAsia="Times New Roman" w:hAnsiTheme="minorHAnsi" w:cstheme="minorHAnsi"/>
          <w:i/>
          <w:noProof/>
          <w:color w:val="18657C"/>
          <w:lang w:eastAsia="nl-NL"/>
        </w:rPr>
      </w:pPr>
      <w:r w:rsidRPr="00B54307">
        <w:rPr>
          <w:rFonts w:asciiTheme="minorHAnsi" w:eastAsia="Times New Roman" w:hAnsiTheme="minorHAnsi" w:cstheme="minorHAnsi"/>
          <w:i/>
          <w:noProof/>
          <w:color w:val="18657C"/>
          <w:lang w:eastAsia="nl-NL"/>
        </w:rPr>
        <w:t>Indonesian side of the consortium:</w:t>
      </w:r>
    </w:p>
    <w:p w14:paraId="27A5B70F" w14:textId="77777777" w:rsidR="002768E7" w:rsidRPr="00B54307" w:rsidRDefault="002768E7" w:rsidP="00B54307">
      <w:pPr>
        <w:rPr>
          <w:rFonts w:asciiTheme="minorHAnsi" w:hAnsiTheme="minorHAnsi" w:cstheme="minorHAnsi"/>
          <w:i/>
          <w:color w:val="18657C"/>
          <w:lang w:eastAsia="nl-NL"/>
        </w:rPr>
      </w:pP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32"/>
        <w:gridCol w:w="2233"/>
        <w:gridCol w:w="2233"/>
        <w:gridCol w:w="2233"/>
      </w:tblGrid>
      <w:tr w:rsidR="00C97AD4" w:rsidRPr="00FD267F" w14:paraId="5CBE4F04" w14:textId="77777777" w:rsidTr="00FA236D">
        <w:trPr>
          <w:trHeight w:val="283"/>
        </w:trPr>
        <w:tc>
          <w:tcPr>
            <w:tcW w:w="4465" w:type="dxa"/>
            <w:gridSpan w:val="2"/>
            <w:shd w:val="clear" w:color="auto" w:fill="F2F2F2" w:themeFill="background1"/>
          </w:tcPr>
          <w:p w14:paraId="25AAB754" w14:textId="77777777" w:rsidR="00C97AD4" w:rsidRPr="00FD267F" w:rsidRDefault="00C97AD4" w:rsidP="001838EF">
            <w:pPr>
              <w:keepNext/>
              <w:keepLines/>
              <w:jc w:val="center"/>
              <w:rPr>
                <w:color w:val="18657C"/>
              </w:rPr>
            </w:pPr>
            <w:r w:rsidRPr="00FD267F">
              <w:rPr>
                <w:color w:val="18657C"/>
              </w:rPr>
              <w:t>Co-applicant</w:t>
            </w:r>
          </w:p>
        </w:tc>
        <w:tc>
          <w:tcPr>
            <w:tcW w:w="4466" w:type="dxa"/>
            <w:gridSpan w:val="2"/>
            <w:shd w:val="clear" w:color="auto" w:fill="F2F2F2" w:themeFill="background1"/>
          </w:tcPr>
          <w:p w14:paraId="2147DB8C" w14:textId="77777777" w:rsidR="00C97AD4" w:rsidRPr="00FD267F" w:rsidRDefault="00C97AD4" w:rsidP="001838EF">
            <w:pPr>
              <w:keepNext/>
              <w:keepLines/>
              <w:jc w:val="center"/>
              <w:rPr>
                <w:color w:val="18657C"/>
              </w:rPr>
            </w:pPr>
            <w:r w:rsidRPr="00FD267F">
              <w:rPr>
                <w:color w:val="18657C"/>
              </w:rPr>
              <w:t>Co-applicant</w:t>
            </w:r>
          </w:p>
        </w:tc>
      </w:tr>
      <w:tr w:rsidR="00C97AD4" w:rsidRPr="00FD267F" w14:paraId="333F938B" w14:textId="77777777" w:rsidTr="00FA236D">
        <w:trPr>
          <w:trHeight w:val="283"/>
        </w:trPr>
        <w:tc>
          <w:tcPr>
            <w:tcW w:w="2232" w:type="dxa"/>
            <w:shd w:val="clear" w:color="auto" w:fill="auto"/>
          </w:tcPr>
          <w:p w14:paraId="0BEA3F66" w14:textId="77777777" w:rsidR="00C97AD4" w:rsidRPr="00FD267F" w:rsidRDefault="00C97AD4" w:rsidP="00FA236D">
            <w:r w:rsidRPr="00FD267F">
              <w:t>Family name:</w:t>
            </w:r>
          </w:p>
        </w:tc>
        <w:tc>
          <w:tcPr>
            <w:tcW w:w="2233" w:type="dxa"/>
          </w:tcPr>
          <w:p w14:paraId="348ED198" w14:textId="77777777" w:rsidR="00C97AD4" w:rsidRPr="00FD267F" w:rsidRDefault="00C97AD4" w:rsidP="00FA236D">
            <w:pPr>
              <w:keepNext/>
              <w:rPr>
                <w:lang w:eastAsia="nl-NL"/>
              </w:rPr>
            </w:pPr>
          </w:p>
        </w:tc>
        <w:tc>
          <w:tcPr>
            <w:tcW w:w="2233" w:type="dxa"/>
            <w:shd w:val="clear" w:color="auto" w:fill="auto"/>
          </w:tcPr>
          <w:p w14:paraId="660B8E21" w14:textId="77777777" w:rsidR="00C97AD4" w:rsidRPr="00FD267F" w:rsidRDefault="00C97AD4" w:rsidP="00FA236D">
            <w:r w:rsidRPr="00FD267F">
              <w:t>Family name:</w:t>
            </w:r>
          </w:p>
        </w:tc>
        <w:tc>
          <w:tcPr>
            <w:tcW w:w="2233" w:type="dxa"/>
          </w:tcPr>
          <w:p w14:paraId="645886FD" w14:textId="77777777" w:rsidR="00C97AD4" w:rsidRPr="00FD267F" w:rsidRDefault="00C97AD4" w:rsidP="00FA236D">
            <w:pPr>
              <w:keepNext/>
              <w:rPr>
                <w:lang w:eastAsia="nl-NL"/>
              </w:rPr>
            </w:pPr>
          </w:p>
        </w:tc>
      </w:tr>
      <w:tr w:rsidR="00C97AD4" w:rsidRPr="00FD267F" w14:paraId="034922B7" w14:textId="77777777" w:rsidTr="00FA236D">
        <w:trPr>
          <w:trHeight w:val="283"/>
        </w:trPr>
        <w:tc>
          <w:tcPr>
            <w:tcW w:w="2232" w:type="dxa"/>
            <w:shd w:val="clear" w:color="auto" w:fill="auto"/>
          </w:tcPr>
          <w:p w14:paraId="290C0A19" w14:textId="77777777" w:rsidR="00C97AD4" w:rsidRPr="00FD267F" w:rsidRDefault="00C97AD4" w:rsidP="00FA236D">
            <w:r w:rsidRPr="00FD267F">
              <w:t xml:space="preserve">First name: </w:t>
            </w:r>
          </w:p>
        </w:tc>
        <w:tc>
          <w:tcPr>
            <w:tcW w:w="2233" w:type="dxa"/>
          </w:tcPr>
          <w:p w14:paraId="4DEC2950" w14:textId="77777777" w:rsidR="00C97AD4" w:rsidRPr="00FD267F" w:rsidRDefault="00C97AD4" w:rsidP="00FA236D">
            <w:pPr>
              <w:keepNext/>
              <w:rPr>
                <w:lang w:eastAsia="nl-NL"/>
              </w:rPr>
            </w:pPr>
          </w:p>
        </w:tc>
        <w:tc>
          <w:tcPr>
            <w:tcW w:w="2233" w:type="dxa"/>
            <w:shd w:val="clear" w:color="auto" w:fill="auto"/>
          </w:tcPr>
          <w:p w14:paraId="77F9BFCB" w14:textId="77777777" w:rsidR="00C97AD4" w:rsidRPr="00FD267F" w:rsidRDefault="00C97AD4" w:rsidP="00FA236D">
            <w:r w:rsidRPr="00FD267F">
              <w:t xml:space="preserve">First name: </w:t>
            </w:r>
          </w:p>
        </w:tc>
        <w:tc>
          <w:tcPr>
            <w:tcW w:w="2233" w:type="dxa"/>
          </w:tcPr>
          <w:p w14:paraId="433FD7DD" w14:textId="77777777" w:rsidR="00C97AD4" w:rsidRPr="00FD267F" w:rsidRDefault="00C97AD4" w:rsidP="00FA236D">
            <w:pPr>
              <w:keepNext/>
              <w:rPr>
                <w:lang w:eastAsia="nl-NL"/>
              </w:rPr>
            </w:pPr>
          </w:p>
        </w:tc>
      </w:tr>
      <w:tr w:rsidR="00C97AD4" w:rsidRPr="00FD267F" w14:paraId="435582C1" w14:textId="77777777" w:rsidTr="00FA236D">
        <w:trPr>
          <w:trHeight w:val="283"/>
        </w:trPr>
        <w:tc>
          <w:tcPr>
            <w:tcW w:w="2232" w:type="dxa"/>
            <w:shd w:val="clear" w:color="auto" w:fill="auto"/>
          </w:tcPr>
          <w:p w14:paraId="27C56966" w14:textId="47E20317" w:rsidR="00C97AD4" w:rsidRPr="00FD267F" w:rsidRDefault="008A099D" w:rsidP="00FA236D">
            <w:r>
              <w:t>Gender</w:t>
            </w:r>
            <w:r w:rsidR="00C97AD4" w:rsidRPr="00FD267F">
              <w:t xml:space="preserve">: </w:t>
            </w:r>
          </w:p>
        </w:tc>
        <w:tc>
          <w:tcPr>
            <w:tcW w:w="2233" w:type="dxa"/>
          </w:tcPr>
          <w:p w14:paraId="5B693A42" w14:textId="77777777" w:rsidR="00C97AD4" w:rsidRPr="00FD267F" w:rsidRDefault="00C97AD4" w:rsidP="00FA236D">
            <w:pPr>
              <w:keepNext/>
              <w:rPr>
                <w:lang w:eastAsia="nl-NL"/>
              </w:rPr>
            </w:pPr>
          </w:p>
        </w:tc>
        <w:tc>
          <w:tcPr>
            <w:tcW w:w="2233" w:type="dxa"/>
            <w:shd w:val="clear" w:color="auto" w:fill="auto"/>
          </w:tcPr>
          <w:p w14:paraId="6EECDC67" w14:textId="1F89B131" w:rsidR="00C97AD4" w:rsidRPr="00FD267F" w:rsidRDefault="008A099D" w:rsidP="00FA236D">
            <w:r>
              <w:t>Gender</w:t>
            </w:r>
            <w:r w:rsidR="00C97AD4" w:rsidRPr="00FD267F">
              <w:t xml:space="preserve">: </w:t>
            </w:r>
          </w:p>
        </w:tc>
        <w:tc>
          <w:tcPr>
            <w:tcW w:w="2233" w:type="dxa"/>
          </w:tcPr>
          <w:p w14:paraId="0FD040E0" w14:textId="77777777" w:rsidR="00C97AD4" w:rsidRPr="00FD267F" w:rsidRDefault="00C97AD4" w:rsidP="00FA236D">
            <w:pPr>
              <w:keepNext/>
              <w:rPr>
                <w:lang w:eastAsia="nl-NL"/>
              </w:rPr>
            </w:pPr>
          </w:p>
        </w:tc>
      </w:tr>
      <w:tr w:rsidR="00C97AD4" w:rsidRPr="00FD267F" w14:paraId="3C14B972" w14:textId="77777777" w:rsidTr="00FA236D">
        <w:trPr>
          <w:trHeight w:val="283"/>
        </w:trPr>
        <w:tc>
          <w:tcPr>
            <w:tcW w:w="2232" w:type="dxa"/>
            <w:shd w:val="clear" w:color="auto" w:fill="auto"/>
          </w:tcPr>
          <w:p w14:paraId="4285F47D" w14:textId="77777777" w:rsidR="00C97AD4" w:rsidRPr="00FD267F" w:rsidRDefault="00C97AD4" w:rsidP="00FA236D">
            <w:r w:rsidRPr="00FD267F">
              <w:t xml:space="preserve">Title(s): </w:t>
            </w:r>
          </w:p>
        </w:tc>
        <w:tc>
          <w:tcPr>
            <w:tcW w:w="2233" w:type="dxa"/>
          </w:tcPr>
          <w:p w14:paraId="2801391A" w14:textId="77777777" w:rsidR="00C97AD4" w:rsidRPr="00FD267F" w:rsidRDefault="00C97AD4" w:rsidP="00FA236D">
            <w:pPr>
              <w:keepNext/>
              <w:rPr>
                <w:lang w:eastAsia="nl-NL"/>
              </w:rPr>
            </w:pPr>
          </w:p>
        </w:tc>
        <w:tc>
          <w:tcPr>
            <w:tcW w:w="2233" w:type="dxa"/>
            <w:shd w:val="clear" w:color="auto" w:fill="auto"/>
          </w:tcPr>
          <w:p w14:paraId="51F85E2E" w14:textId="77777777" w:rsidR="00C97AD4" w:rsidRPr="00FD267F" w:rsidRDefault="00C97AD4" w:rsidP="00FA236D">
            <w:r w:rsidRPr="00FD267F">
              <w:t xml:space="preserve">Title(s): </w:t>
            </w:r>
          </w:p>
        </w:tc>
        <w:tc>
          <w:tcPr>
            <w:tcW w:w="2233" w:type="dxa"/>
          </w:tcPr>
          <w:p w14:paraId="4041EC58" w14:textId="77777777" w:rsidR="00C97AD4" w:rsidRPr="00FD267F" w:rsidRDefault="00C97AD4" w:rsidP="00FA236D">
            <w:pPr>
              <w:keepNext/>
              <w:rPr>
                <w:lang w:eastAsia="nl-NL"/>
              </w:rPr>
            </w:pPr>
          </w:p>
        </w:tc>
      </w:tr>
      <w:tr w:rsidR="00C97AD4" w:rsidRPr="00FD267F" w14:paraId="19167261" w14:textId="77777777" w:rsidTr="00FA236D">
        <w:trPr>
          <w:trHeight w:val="283"/>
        </w:trPr>
        <w:tc>
          <w:tcPr>
            <w:tcW w:w="2232" w:type="dxa"/>
            <w:shd w:val="clear" w:color="auto" w:fill="auto"/>
          </w:tcPr>
          <w:p w14:paraId="021B1D37" w14:textId="77777777" w:rsidR="00C97AD4" w:rsidRPr="00FD267F" w:rsidRDefault="00C97AD4" w:rsidP="00FA236D">
            <w:r w:rsidRPr="00FD267F">
              <w:t xml:space="preserve">Profession: </w:t>
            </w:r>
          </w:p>
        </w:tc>
        <w:tc>
          <w:tcPr>
            <w:tcW w:w="2233" w:type="dxa"/>
          </w:tcPr>
          <w:p w14:paraId="653C6F71" w14:textId="77777777" w:rsidR="00C97AD4" w:rsidRPr="00FD267F" w:rsidRDefault="00C97AD4" w:rsidP="00FA236D">
            <w:pPr>
              <w:keepNext/>
              <w:rPr>
                <w:lang w:eastAsia="nl-NL"/>
              </w:rPr>
            </w:pPr>
          </w:p>
        </w:tc>
        <w:tc>
          <w:tcPr>
            <w:tcW w:w="2233" w:type="dxa"/>
            <w:shd w:val="clear" w:color="auto" w:fill="auto"/>
          </w:tcPr>
          <w:p w14:paraId="5A8C1F30" w14:textId="77777777" w:rsidR="00C97AD4" w:rsidRPr="00FD267F" w:rsidRDefault="00C97AD4" w:rsidP="00FA236D">
            <w:r w:rsidRPr="00FD267F">
              <w:t xml:space="preserve">Profession: </w:t>
            </w:r>
          </w:p>
        </w:tc>
        <w:tc>
          <w:tcPr>
            <w:tcW w:w="2233" w:type="dxa"/>
          </w:tcPr>
          <w:p w14:paraId="4C955CD0" w14:textId="77777777" w:rsidR="00C97AD4" w:rsidRPr="00FD267F" w:rsidRDefault="00C97AD4" w:rsidP="00FA236D">
            <w:pPr>
              <w:keepNext/>
              <w:rPr>
                <w:lang w:eastAsia="nl-NL"/>
              </w:rPr>
            </w:pPr>
          </w:p>
        </w:tc>
      </w:tr>
      <w:tr w:rsidR="00C97AD4" w:rsidRPr="00FD267F" w14:paraId="6010969D" w14:textId="77777777" w:rsidTr="00FA236D">
        <w:trPr>
          <w:trHeight w:val="283"/>
        </w:trPr>
        <w:tc>
          <w:tcPr>
            <w:tcW w:w="2232" w:type="dxa"/>
            <w:shd w:val="clear" w:color="auto" w:fill="auto"/>
          </w:tcPr>
          <w:p w14:paraId="19B88D51" w14:textId="77777777" w:rsidR="00C97AD4" w:rsidRPr="00FD267F" w:rsidRDefault="00C97AD4" w:rsidP="00FA236D">
            <w:r w:rsidRPr="00FD267F">
              <w:t xml:space="preserve">Organisation: </w:t>
            </w:r>
          </w:p>
        </w:tc>
        <w:tc>
          <w:tcPr>
            <w:tcW w:w="2233" w:type="dxa"/>
          </w:tcPr>
          <w:p w14:paraId="581222EF" w14:textId="77777777" w:rsidR="00C97AD4" w:rsidRPr="00FD267F" w:rsidRDefault="00C97AD4" w:rsidP="00FA236D">
            <w:pPr>
              <w:keepNext/>
              <w:rPr>
                <w:lang w:eastAsia="nl-NL"/>
              </w:rPr>
            </w:pPr>
          </w:p>
        </w:tc>
        <w:tc>
          <w:tcPr>
            <w:tcW w:w="2233" w:type="dxa"/>
            <w:shd w:val="clear" w:color="auto" w:fill="auto"/>
          </w:tcPr>
          <w:p w14:paraId="4AD301BE" w14:textId="77777777" w:rsidR="00C97AD4" w:rsidRPr="00FD267F" w:rsidRDefault="00C97AD4" w:rsidP="00FA236D">
            <w:r w:rsidRPr="00FD267F">
              <w:t xml:space="preserve">Organisation: </w:t>
            </w:r>
          </w:p>
        </w:tc>
        <w:tc>
          <w:tcPr>
            <w:tcW w:w="2233" w:type="dxa"/>
          </w:tcPr>
          <w:p w14:paraId="1BF6A47A" w14:textId="77777777" w:rsidR="00C97AD4" w:rsidRPr="00FD267F" w:rsidRDefault="00C97AD4" w:rsidP="00FA236D">
            <w:pPr>
              <w:keepNext/>
              <w:rPr>
                <w:lang w:eastAsia="nl-NL"/>
              </w:rPr>
            </w:pPr>
          </w:p>
        </w:tc>
      </w:tr>
      <w:tr w:rsidR="00C97AD4" w:rsidRPr="00FD267F" w14:paraId="3B4F8D39" w14:textId="77777777" w:rsidTr="00FA236D">
        <w:trPr>
          <w:trHeight w:val="283"/>
        </w:trPr>
        <w:tc>
          <w:tcPr>
            <w:tcW w:w="2232" w:type="dxa"/>
            <w:shd w:val="clear" w:color="auto" w:fill="auto"/>
          </w:tcPr>
          <w:p w14:paraId="776EEB02" w14:textId="5725E12A" w:rsidR="00C97AD4" w:rsidRPr="00FD267F" w:rsidRDefault="00C97AD4" w:rsidP="00C97AD4">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63189934"/>
            <w:placeholder>
              <w:docPart w:val="2FF112D6362F422BAE5AB7131473A49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753AB418" w14:textId="77777777" w:rsidR="00C97AD4" w:rsidRPr="00FD267F" w:rsidRDefault="00C97AD4" w:rsidP="00FA236D">
                <w:pPr>
                  <w:keepNext/>
                  <w:rPr>
                    <w:lang w:eastAsia="nl-NL"/>
                  </w:rPr>
                </w:pPr>
                <w:r w:rsidRPr="00FD267F">
                  <w:rPr>
                    <w:rStyle w:val="Tekstvantijdelijkeaanduiding"/>
                  </w:rPr>
                  <w:t>Choose an item</w:t>
                </w:r>
              </w:p>
            </w:tc>
          </w:sdtContent>
        </w:sdt>
        <w:tc>
          <w:tcPr>
            <w:tcW w:w="2233" w:type="dxa"/>
            <w:shd w:val="clear" w:color="auto" w:fill="auto"/>
          </w:tcPr>
          <w:p w14:paraId="681BED09" w14:textId="75A169AF" w:rsidR="00C97AD4" w:rsidRPr="00FD267F" w:rsidRDefault="00C97AD4" w:rsidP="00FA236D">
            <w:r w:rsidRPr="00FD267F">
              <w:t xml:space="preserve">Type of organisation </w:t>
            </w:r>
            <w:hyperlink w:anchor="Notes_1" w:tooltip="See explanatory notes" w:history="1">
              <w:r w:rsidR="00EC3072" w:rsidRPr="00FD267F">
                <w:rPr>
                  <w:rStyle w:val="info"/>
                </w:rPr>
                <w:sym w:font="Webdings" w:char="F069"/>
              </w:r>
            </w:hyperlink>
            <w:r w:rsidRPr="00FD267F">
              <w:t xml:space="preserve">: </w:t>
            </w:r>
          </w:p>
        </w:tc>
        <w:sdt>
          <w:sdtPr>
            <w:rPr>
              <w:lang w:eastAsia="nl-NL"/>
            </w:rPr>
            <w:id w:val="-710182693"/>
            <w:placeholder>
              <w:docPart w:val="61F74545A87B4BCDBD0227EBDB9A244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126156E7" w14:textId="77777777" w:rsidR="00C97AD4" w:rsidRPr="00FD267F" w:rsidRDefault="00C97AD4" w:rsidP="00FA236D">
                <w:pPr>
                  <w:keepNext/>
                  <w:rPr>
                    <w:lang w:eastAsia="nl-NL"/>
                  </w:rPr>
                </w:pPr>
                <w:r w:rsidRPr="00FD267F">
                  <w:rPr>
                    <w:rStyle w:val="Tekstvantijdelijkeaanduiding"/>
                  </w:rPr>
                  <w:t>Choose an item</w:t>
                </w:r>
              </w:p>
            </w:tc>
          </w:sdtContent>
        </w:sdt>
      </w:tr>
      <w:tr w:rsidR="00C97AD4" w:rsidRPr="00FD267F" w14:paraId="6CAC2469" w14:textId="77777777" w:rsidTr="00FA236D">
        <w:trPr>
          <w:trHeight w:val="283"/>
        </w:trPr>
        <w:tc>
          <w:tcPr>
            <w:tcW w:w="4465" w:type="dxa"/>
            <w:gridSpan w:val="2"/>
            <w:shd w:val="clear" w:color="auto" w:fill="F2F2F2" w:themeFill="background1"/>
          </w:tcPr>
          <w:p w14:paraId="6DC945BF" w14:textId="77777777" w:rsidR="00C97AD4" w:rsidRPr="00FD267F" w:rsidRDefault="00C97AD4" w:rsidP="001838EF">
            <w:pPr>
              <w:keepNext/>
              <w:keepLines/>
              <w:jc w:val="center"/>
              <w:rPr>
                <w:color w:val="18657C"/>
              </w:rPr>
            </w:pPr>
            <w:r w:rsidRPr="00FD267F">
              <w:rPr>
                <w:color w:val="18657C"/>
              </w:rPr>
              <w:lastRenderedPageBreak/>
              <w:t>Collaboration partner</w:t>
            </w:r>
          </w:p>
        </w:tc>
        <w:tc>
          <w:tcPr>
            <w:tcW w:w="4466" w:type="dxa"/>
            <w:gridSpan w:val="2"/>
            <w:shd w:val="clear" w:color="auto" w:fill="F2F2F2" w:themeFill="background1"/>
          </w:tcPr>
          <w:p w14:paraId="5D85AF8A" w14:textId="77777777" w:rsidR="00C97AD4" w:rsidRPr="00FD267F" w:rsidRDefault="00C97AD4" w:rsidP="001838EF">
            <w:pPr>
              <w:keepNext/>
              <w:keepLines/>
              <w:jc w:val="center"/>
              <w:rPr>
                <w:color w:val="18657C"/>
              </w:rPr>
            </w:pPr>
            <w:r w:rsidRPr="00FD267F">
              <w:rPr>
                <w:color w:val="18657C"/>
              </w:rPr>
              <w:t>Collaboration partner</w:t>
            </w:r>
          </w:p>
        </w:tc>
      </w:tr>
      <w:tr w:rsidR="00C97AD4" w:rsidRPr="00FD267F" w14:paraId="0D18778E" w14:textId="77777777" w:rsidTr="00FA236D">
        <w:trPr>
          <w:trHeight w:val="283"/>
        </w:trPr>
        <w:tc>
          <w:tcPr>
            <w:tcW w:w="2232" w:type="dxa"/>
            <w:shd w:val="clear" w:color="auto" w:fill="auto"/>
          </w:tcPr>
          <w:p w14:paraId="22FDC3D6" w14:textId="77777777" w:rsidR="00C97AD4" w:rsidRPr="00FD267F" w:rsidRDefault="00C97AD4" w:rsidP="00FA236D">
            <w:r w:rsidRPr="00FD267F">
              <w:t>Family name:</w:t>
            </w:r>
          </w:p>
        </w:tc>
        <w:tc>
          <w:tcPr>
            <w:tcW w:w="2233" w:type="dxa"/>
          </w:tcPr>
          <w:p w14:paraId="7C4EAD99" w14:textId="77777777" w:rsidR="00C97AD4" w:rsidRPr="00FD267F" w:rsidRDefault="00C97AD4" w:rsidP="00FA236D">
            <w:pPr>
              <w:keepNext/>
              <w:rPr>
                <w:lang w:eastAsia="nl-NL"/>
              </w:rPr>
            </w:pPr>
          </w:p>
        </w:tc>
        <w:tc>
          <w:tcPr>
            <w:tcW w:w="2233" w:type="dxa"/>
            <w:shd w:val="clear" w:color="auto" w:fill="auto"/>
          </w:tcPr>
          <w:p w14:paraId="7166C402" w14:textId="77777777" w:rsidR="00C97AD4" w:rsidRPr="00FD267F" w:rsidRDefault="00C97AD4" w:rsidP="00FA236D">
            <w:r w:rsidRPr="00FD267F">
              <w:t>Family name:</w:t>
            </w:r>
          </w:p>
        </w:tc>
        <w:tc>
          <w:tcPr>
            <w:tcW w:w="2233" w:type="dxa"/>
          </w:tcPr>
          <w:p w14:paraId="0E7A83A1" w14:textId="77777777" w:rsidR="00C97AD4" w:rsidRPr="00FD267F" w:rsidRDefault="00C97AD4" w:rsidP="00FA236D">
            <w:pPr>
              <w:keepNext/>
              <w:rPr>
                <w:lang w:eastAsia="nl-NL"/>
              </w:rPr>
            </w:pPr>
          </w:p>
        </w:tc>
      </w:tr>
      <w:tr w:rsidR="00C97AD4" w:rsidRPr="00FD267F" w14:paraId="47C8B1D8" w14:textId="77777777" w:rsidTr="00FA236D">
        <w:trPr>
          <w:trHeight w:val="283"/>
        </w:trPr>
        <w:tc>
          <w:tcPr>
            <w:tcW w:w="2232" w:type="dxa"/>
            <w:shd w:val="clear" w:color="auto" w:fill="auto"/>
          </w:tcPr>
          <w:p w14:paraId="7EAF41AC" w14:textId="77777777" w:rsidR="00C97AD4" w:rsidRPr="00FD267F" w:rsidRDefault="00C97AD4" w:rsidP="00FA236D">
            <w:r w:rsidRPr="00FD267F">
              <w:t xml:space="preserve">First name: </w:t>
            </w:r>
          </w:p>
        </w:tc>
        <w:tc>
          <w:tcPr>
            <w:tcW w:w="2233" w:type="dxa"/>
          </w:tcPr>
          <w:p w14:paraId="24776171" w14:textId="77777777" w:rsidR="00C97AD4" w:rsidRPr="00FD267F" w:rsidRDefault="00C97AD4" w:rsidP="00FA236D">
            <w:pPr>
              <w:keepNext/>
              <w:rPr>
                <w:lang w:eastAsia="nl-NL"/>
              </w:rPr>
            </w:pPr>
          </w:p>
        </w:tc>
        <w:tc>
          <w:tcPr>
            <w:tcW w:w="2233" w:type="dxa"/>
            <w:shd w:val="clear" w:color="auto" w:fill="auto"/>
          </w:tcPr>
          <w:p w14:paraId="12E1EC91" w14:textId="77777777" w:rsidR="00C97AD4" w:rsidRPr="00FD267F" w:rsidRDefault="00C97AD4" w:rsidP="00FA236D">
            <w:r w:rsidRPr="00FD267F">
              <w:t xml:space="preserve">First name: </w:t>
            </w:r>
          </w:p>
        </w:tc>
        <w:tc>
          <w:tcPr>
            <w:tcW w:w="2233" w:type="dxa"/>
          </w:tcPr>
          <w:p w14:paraId="003D3937" w14:textId="77777777" w:rsidR="00C97AD4" w:rsidRPr="00FD267F" w:rsidRDefault="00C97AD4" w:rsidP="00FA236D">
            <w:pPr>
              <w:keepNext/>
              <w:rPr>
                <w:lang w:eastAsia="nl-NL"/>
              </w:rPr>
            </w:pPr>
          </w:p>
        </w:tc>
      </w:tr>
      <w:tr w:rsidR="00C97AD4" w:rsidRPr="00FD267F" w14:paraId="691C45EB" w14:textId="77777777" w:rsidTr="00FA236D">
        <w:trPr>
          <w:trHeight w:val="283"/>
        </w:trPr>
        <w:tc>
          <w:tcPr>
            <w:tcW w:w="2232" w:type="dxa"/>
            <w:shd w:val="clear" w:color="auto" w:fill="auto"/>
          </w:tcPr>
          <w:p w14:paraId="795B9484" w14:textId="331DAF57" w:rsidR="00C97AD4" w:rsidRPr="00FD267F" w:rsidRDefault="008A099D" w:rsidP="00FA236D">
            <w:r>
              <w:t>Gender</w:t>
            </w:r>
            <w:r w:rsidR="00C97AD4" w:rsidRPr="00FD267F">
              <w:t xml:space="preserve">: </w:t>
            </w:r>
          </w:p>
        </w:tc>
        <w:tc>
          <w:tcPr>
            <w:tcW w:w="2233" w:type="dxa"/>
          </w:tcPr>
          <w:p w14:paraId="495D8D81" w14:textId="77777777" w:rsidR="00C97AD4" w:rsidRPr="00FD267F" w:rsidRDefault="00C97AD4" w:rsidP="00FA236D">
            <w:pPr>
              <w:keepNext/>
              <w:rPr>
                <w:lang w:eastAsia="nl-NL"/>
              </w:rPr>
            </w:pPr>
          </w:p>
        </w:tc>
        <w:tc>
          <w:tcPr>
            <w:tcW w:w="2233" w:type="dxa"/>
            <w:shd w:val="clear" w:color="auto" w:fill="auto"/>
          </w:tcPr>
          <w:p w14:paraId="250A69F4" w14:textId="45DE3044" w:rsidR="00C97AD4" w:rsidRPr="00FD267F" w:rsidRDefault="008A099D" w:rsidP="00FA236D">
            <w:r>
              <w:t>Gender</w:t>
            </w:r>
            <w:r w:rsidR="00C97AD4" w:rsidRPr="00FD267F">
              <w:t xml:space="preserve">: </w:t>
            </w:r>
          </w:p>
        </w:tc>
        <w:tc>
          <w:tcPr>
            <w:tcW w:w="2233" w:type="dxa"/>
          </w:tcPr>
          <w:p w14:paraId="1B8F722F" w14:textId="77777777" w:rsidR="00C97AD4" w:rsidRPr="00FD267F" w:rsidRDefault="00C97AD4" w:rsidP="00FA236D">
            <w:pPr>
              <w:keepNext/>
              <w:rPr>
                <w:lang w:eastAsia="nl-NL"/>
              </w:rPr>
            </w:pPr>
          </w:p>
        </w:tc>
      </w:tr>
      <w:tr w:rsidR="00C97AD4" w:rsidRPr="00FD267F" w14:paraId="01E7E8C2" w14:textId="77777777" w:rsidTr="00FA236D">
        <w:trPr>
          <w:trHeight w:val="283"/>
        </w:trPr>
        <w:tc>
          <w:tcPr>
            <w:tcW w:w="2232" w:type="dxa"/>
            <w:shd w:val="clear" w:color="auto" w:fill="auto"/>
          </w:tcPr>
          <w:p w14:paraId="7CB34832" w14:textId="77777777" w:rsidR="00C97AD4" w:rsidRPr="00FD267F" w:rsidRDefault="00C97AD4" w:rsidP="00FA236D">
            <w:r w:rsidRPr="00FD267F">
              <w:t xml:space="preserve">Title(s): </w:t>
            </w:r>
          </w:p>
        </w:tc>
        <w:tc>
          <w:tcPr>
            <w:tcW w:w="2233" w:type="dxa"/>
          </w:tcPr>
          <w:p w14:paraId="04E5A1BA" w14:textId="77777777" w:rsidR="00C97AD4" w:rsidRPr="00FD267F" w:rsidRDefault="00C97AD4" w:rsidP="00FA236D">
            <w:pPr>
              <w:keepNext/>
              <w:rPr>
                <w:lang w:eastAsia="nl-NL"/>
              </w:rPr>
            </w:pPr>
          </w:p>
        </w:tc>
        <w:tc>
          <w:tcPr>
            <w:tcW w:w="2233" w:type="dxa"/>
            <w:shd w:val="clear" w:color="auto" w:fill="auto"/>
          </w:tcPr>
          <w:p w14:paraId="7879FDE9" w14:textId="77777777" w:rsidR="00C97AD4" w:rsidRPr="00FD267F" w:rsidRDefault="00C97AD4" w:rsidP="00FA236D">
            <w:r w:rsidRPr="00FD267F">
              <w:t xml:space="preserve">Title(s): </w:t>
            </w:r>
          </w:p>
        </w:tc>
        <w:tc>
          <w:tcPr>
            <w:tcW w:w="2233" w:type="dxa"/>
          </w:tcPr>
          <w:p w14:paraId="7B0ECD53" w14:textId="77777777" w:rsidR="00C97AD4" w:rsidRPr="00FD267F" w:rsidRDefault="00C97AD4" w:rsidP="00FA236D">
            <w:pPr>
              <w:keepNext/>
              <w:rPr>
                <w:lang w:eastAsia="nl-NL"/>
              </w:rPr>
            </w:pPr>
          </w:p>
        </w:tc>
      </w:tr>
      <w:tr w:rsidR="00C97AD4" w:rsidRPr="00FD267F" w14:paraId="29278EE1" w14:textId="77777777" w:rsidTr="00FA236D">
        <w:trPr>
          <w:trHeight w:val="283"/>
        </w:trPr>
        <w:tc>
          <w:tcPr>
            <w:tcW w:w="2232" w:type="dxa"/>
            <w:shd w:val="clear" w:color="auto" w:fill="auto"/>
          </w:tcPr>
          <w:p w14:paraId="38D91AD7" w14:textId="77777777" w:rsidR="00C97AD4" w:rsidRPr="00FD267F" w:rsidRDefault="00C97AD4" w:rsidP="00FA236D">
            <w:r w:rsidRPr="00FD267F">
              <w:t xml:space="preserve">Profession: </w:t>
            </w:r>
          </w:p>
        </w:tc>
        <w:tc>
          <w:tcPr>
            <w:tcW w:w="2233" w:type="dxa"/>
          </w:tcPr>
          <w:p w14:paraId="7BE78511" w14:textId="77777777" w:rsidR="00C97AD4" w:rsidRPr="00FD267F" w:rsidRDefault="00C97AD4" w:rsidP="00FA236D">
            <w:pPr>
              <w:keepNext/>
              <w:rPr>
                <w:lang w:eastAsia="nl-NL"/>
              </w:rPr>
            </w:pPr>
          </w:p>
        </w:tc>
        <w:tc>
          <w:tcPr>
            <w:tcW w:w="2233" w:type="dxa"/>
            <w:shd w:val="clear" w:color="auto" w:fill="auto"/>
          </w:tcPr>
          <w:p w14:paraId="7BE8E1A5" w14:textId="77777777" w:rsidR="00C97AD4" w:rsidRPr="00FD267F" w:rsidRDefault="00C97AD4" w:rsidP="00FA236D">
            <w:r w:rsidRPr="00FD267F">
              <w:t xml:space="preserve">Profession: </w:t>
            </w:r>
          </w:p>
        </w:tc>
        <w:tc>
          <w:tcPr>
            <w:tcW w:w="2233" w:type="dxa"/>
          </w:tcPr>
          <w:p w14:paraId="30257C8A" w14:textId="77777777" w:rsidR="00C97AD4" w:rsidRPr="00FD267F" w:rsidRDefault="00C97AD4" w:rsidP="00FA236D">
            <w:pPr>
              <w:keepNext/>
              <w:rPr>
                <w:lang w:eastAsia="nl-NL"/>
              </w:rPr>
            </w:pPr>
          </w:p>
        </w:tc>
      </w:tr>
      <w:tr w:rsidR="00C97AD4" w:rsidRPr="00FD267F" w14:paraId="79DEC95C" w14:textId="77777777" w:rsidTr="00FA236D">
        <w:trPr>
          <w:trHeight w:val="283"/>
        </w:trPr>
        <w:tc>
          <w:tcPr>
            <w:tcW w:w="2232" w:type="dxa"/>
            <w:shd w:val="clear" w:color="auto" w:fill="auto"/>
          </w:tcPr>
          <w:p w14:paraId="77111142" w14:textId="77777777" w:rsidR="00C97AD4" w:rsidRPr="00FD267F" w:rsidRDefault="00C97AD4" w:rsidP="00FA236D">
            <w:r w:rsidRPr="00FD267F">
              <w:t xml:space="preserve">Organisation: </w:t>
            </w:r>
          </w:p>
        </w:tc>
        <w:tc>
          <w:tcPr>
            <w:tcW w:w="2233" w:type="dxa"/>
          </w:tcPr>
          <w:p w14:paraId="64D0106D" w14:textId="77777777" w:rsidR="00C97AD4" w:rsidRPr="00FD267F" w:rsidRDefault="00C97AD4" w:rsidP="00FA236D">
            <w:pPr>
              <w:keepNext/>
              <w:rPr>
                <w:lang w:eastAsia="nl-NL"/>
              </w:rPr>
            </w:pPr>
          </w:p>
        </w:tc>
        <w:tc>
          <w:tcPr>
            <w:tcW w:w="2233" w:type="dxa"/>
            <w:shd w:val="clear" w:color="auto" w:fill="auto"/>
          </w:tcPr>
          <w:p w14:paraId="1D1324C1" w14:textId="77777777" w:rsidR="00C97AD4" w:rsidRPr="00FD267F" w:rsidRDefault="00C97AD4" w:rsidP="00FA236D">
            <w:r w:rsidRPr="00FD267F">
              <w:t xml:space="preserve">Organisation: </w:t>
            </w:r>
          </w:p>
        </w:tc>
        <w:tc>
          <w:tcPr>
            <w:tcW w:w="2233" w:type="dxa"/>
          </w:tcPr>
          <w:p w14:paraId="0275BCF6" w14:textId="77777777" w:rsidR="00C97AD4" w:rsidRPr="00FD267F" w:rsidRDefault="00C97AD4" w:rsidP="00FA236D">
            <w:pPr>
              <w:keepNext/>
              <w:rPr>
                <w:lang w:eastAsia="nl-NL"/>
              </w:rPr>
            </w:pPr>
          </w:p>
        </w:tc>
      </w:tr>
      <w:tr w:rsidR="00C97AD4" w:rsidRPr="00FD267F" w14:paraId="2BE7FDA5" w14:textId="77777777" w:rsidTr="00FA236D">
        <w:trPr>
          <w:trHeight w:val="283"/>
        </w:trPr>
        <w:tc>
          <w:tcPr>
            <w:tcW w:w="2232" w:type="dxa"/>
            <w:shd w:val="clear" w:color="auto" w:fill="auto"/>
          </w:tcPr>
          <w:p w14:paraId="72DFBDC4" w14:textId="4BBF6D5D" w:rsidR="00C97AD4" w:rsidRPr="00FD267F" w:rsidRDefault="00C97AD4" w:rsidP="00FA236D">
            <w:r w:rsidRPr="00FD267F">
              <w:t>Type of organisation</w:t>
            </w:r>
            <w:r w:rsidR="00EC3072" w:rsidRPr="00FD267F">
              <w:t xml:space="preserve"> </w:t>
            </w:r>
            <w:hyperlink w:anchor="Notes_1" w:tooltip="See explanatory notes" w:history="1">
              <w:r w:rsidR="00EC3072" w:rsidRPr="00FD267F">
                <w:rPr>
                  <w:rStyle w:val="info"/>
                </w:rPr>
                <w:sym w:font="Webdings" w:char="F069"/>
              </w:r>
            </w:hyperlink>
            <w:r w:rsidRPr="00FD267F">
              <w:t xml:space="preserve">: </w:t>
            </w:r>
          </w:p>
        </w:tc>
        <w:sdt>
          <w:sdtPr>
            <w:rPr>
              <w:lang w:eastAsia="nl-NL"/>
            </w:rPr>
            <w:id w:val="1139310617"/>
            <w:placeholder>
              <w:docPart w:val="5D0B27AAF6B14B6581C771177778D28B"/>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0C7FF5FA" w14:textId="77777777" w:rsidR="00C97AD4" w:rsidRPr="00FD267F" w:rsidRDefault="00C97AD4" w:rsidP="00FA236D">
                <w:pPr>
                  <w:keepNext/>
                  <w:rPr>
                    <w:lang w:eastAsia="nl-NL"/>
                  </w:rPr>
                </w:pPr>
                <w:r w:rsidRPr="00FD267F">
                  <w:rPr>
                    <w:rStyle w:val="Tekstvantijdelijkeaanduiding"/>
                  </w:rPr>
                  <w:t>Choose an item</w:t>
                </w:r>
              </w:p>
            </w:tc>
          </w:sdtContent>
        </w:sdt>
        <w:tc>
          <w:tcPr>
            <w:tcW w:w="2233" w:type="dxa"/>
            <w:shd w:val="clear" w:color="auto" w:fill="auto"/>
          </w:tcPr>
          <w:p w14:paraId="240C2F58" w14:textId="3767CEB9" w:rsidR="00C97AD4" w:rsidRPr="00FD267F" w:rsidRDefault="00C97AD4" w:rsidP="00EC3072">
            <w:r w:rsidRPr="00FD267F">
              <w:t>Type of organisation</w:t>
            </w:r>
            <w:r w:rsidR="00EC3072" w:rsidRPr="00FD267F">
              <w:t xml:space="preserve"> </w:t>
            </w:r>
            <w:hyperlink w:anchor="Notes_1" w:tooltip="See explanatory notes" w:history="1">
              <w:r w:rsidR="00EC3072" w:rsidRPr="00FD267F">
                <w:rPr>
                  <w:rStyle w:val="info"/>
                </w:rPr>
                <w:sym w:font="Webdings" w:char="F069"/>
              </w:r>
            </w:hyperlink>
            <w:r w:rsidRPr="00FD267F">
              <w:t xml:space="preserve">: </w:t>
            </w:r>
          </w:p>
        </w:tc>
        <w:sdt>
          <w:sdtPr>
            <w:rPr>
              <w:lang w:eastAsia="nl-NL"/>
            </w:rPr>
            <w:id w:val="-2087904571"/>
            <w:placeholder>
              <w:docPart w:val="F1AC11D2829843D88A99D789A234099E"/>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02810D4D" w14:textId="77777777" w:rsidR="00C97AD4" w:rsidRPr="00FD267F" w:rsidRDefault="00C97AD4" w:rsidP="00FA236D">
                <w:pPr>
                  <w:keepNext/>
                  <w:rPr>
                    <w:lang w:eastAsia="nl-NL"/>
                  </w:rPr>
                </w:pPr>
                <w:r w:rsidRPr="00FD267F">
                  <w:rPr>
                    <w:rStyle w:val="Tekstvantijdelijkeaanduiding"/>
                  </w:rPr>
                  <w:t>Choose an item</w:t>
                </w:r>
              </w:p>
            </w:tc>
          </w:sdtContent>
        </w:sdt>
      </w:tr>
    </w:tbl>
    <w:p w14:paraId="11877F62" w14:textId="7E2951FC" w:rsidR="00D83C0C" w:rsidRDefault="00D83C0C" w:rsidP="00DE7868">
      <w:pPr>
        <w:spacing w:after="240"/>
        <w:rPr>
          <w:noProof/>
        </w:rPr>
      </w:pPr>
    </w:p>
    <w:p w14:paraId="123B346C" w14:textId="3A636579" w:rsidR="00B54307" w:rsidRPr="00B54307" w:rsidRDefault="00B54307" w:rsidP="00DE7868">
      <w:pPr>
        <w:spacing w:after="240"/>
        <w:rPr>
          <w:rFonts w:asciiTheme="minorHAnsi" w:hAnsiTheme="minorHAnsi" w:cstheme="minorHAnsi"/>
          <w:i/>
          <w:noProof/>
          <w:color w:val="18657C"/>
        </w:rPr>
      </w:pPr>
      <w:r w:rsidRPr="00B54307">
        <w:rPr>
          <w:rFonts w:asciiTheme="minorHAnsi" w:hAnsiTheme="minorHAnsi" w:cstheme="minorHAnsi"/>
          <w:i/>
          <w:noProof/>
          <w:color w:val="18657C"/>
        </w:rPr>
        <w:t>Dutch side of the consortium</w:t>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32"/>
        <w:gridCol w:w="2233"/>
        <w:gridCol w:w="2233"/>
        <w:gridCol w:w="2233"/>
      </w:tblGrid>
      <w:tr w:rsidR="00B54307" w:rsidRPr="00FD267F" w14:paraId="6AE453EB" w14:textId="77777777" w:rsidTr="00B94474">
        <w:trPr>
          <w:trHeight w:val="283"/>
        </w:trPr>
        <w:tc>
          <w:tcPr>
            <w:tcW w:w="4465" w:type="dxa"/>
            <w:gridSpan w:val="2"/>
            <w:shd w:val="clear" w:color="auto" w:fill="F2F2F2" w:themeFill="background1"/>
          </w:tcPr>
          <w:p w14:paraId="230FE20A" w14:textId="77777777" w:rsidR="00B54307" w:rsidRPr="00FD267F" w:rsidRDefault="00B54307" w:rsidP="00B94474">
            <w:pPr>
              <w:keepNext/>
              <w:keepLines/>
              <w:jc w:val="center"/>
              <w:rPr>
                <w:color w:val="18657C"/>
              </w:rPr>
            </w:pPr>
            <w:r w:rsidRPr="00FD267F">
              <w:rPr>
                <w:color w:val="18657C"/>
              </w:rPr>
              <w:t>Co-applicant</w:t>
            </w:r>
          </w:p>
        </w:tc>
        <w:tc>
          <w:tcPr>
            <w:tcW w:w="4466" w:type="dxa"/>
            <w:gridSpan w:val="2"/>
            <w:shd w:val="clear" w:color="auto" w:fill="F2F2F2" w:themeFill="background1"/>
          </w:tcPr>
          <w:p w14:paraId="335F5248" w14:textId="77777777" w:rsidR="00B54307" w:rsidRPr="00FD267F" w:rsidRDefault="00B54307" w:rsidP="00B94474">
            <w:pPr>
              <w:keepNext/>
              <w:keepLines/>
              <w:jc w:val="center"/>
              <w:rPr>
                <w:color w:val="18657C"/>
              </w:rPr>
            </w:pPr>
            <w:r w:rsidRPr="00FD267F">
              <w:rPr>
                <w:color w:val="18657C"/>
              </w:rPr>
              <w:t>Co-applicant</w:t>
            </w:r>
          </w:p>
        </w:tc>
      </w:tr>
      <w:tr w:rsidR="00B54307" w:rsidRPr="00FD267F" w14:paraId="3184BB0B" w14:textId="77777777" w:rsidTr="00B94474">
        <w:trPr>
          <w:trHeight w:val="283"/>
        </w:trPr>
        <w:tc>
          <w:tcPr>
            <w:tcW w:w="2232" w:type="dxa"/>
            <w:shd w:val="clear" w:color="auto" w:fill="auto"/>
          </w:tcPr>
          <w:p w14:paraId="54744E50" w14:textId="77777777" w:rsidR="00B54307" w:rsidRPr="00FD267F" w:rsidRDefault="00B54307" w:rsidP="00B94474">
            <w:r w:rsidRPr="00FD267F">
              <w:t>Family name:</w:t>
            </w:r>
          </w:p>
        </w:tc>
        <w:tc>
          <w:tcPr>
            <w:tcW w:w="2233" w:type="dxa"/>
          </w:tcPr>
          <w:p w14:paraId="0CED3B4B" w14:textId="77777777" w:rsidR="00B54307" w:rsidRPr="00FD267F" w:rsidRDefault="00B54307" w:rsidP="00B94474">
            <w:pPr>
              <w:keepNext/>
              <w:rPr>
                <w:lang w:eastAsia="nl-NL"/>
              </w:rPr>
            </w:pPr>
          </w:p>
        </w:tc>
        <w:tc>
          <w:tcPr>
            <w:tcW w:w="2233" w:type="dxa"/>
            <w:shd w:val="clear" w:color="auto" w:fill="auto"/>
          </w:tcPr>
          <w:p w14:paraId="040852C3" w14:textId="77777777" w:rsidR="00B54307" w:rsidRPr="00FD267F" w:rsidRDefault="00B54307" w:rsidP="00B94474">
            <w:r w:rsidRPr="00FD267F">
              <w:t>Family name:</w:t>
            </w:r>
          </w:p>
        </w:tc>
        <w:tc>
          <w:tcPr>
            <w:tcW w:w="2233" w:type="dxa"/>
          </w:tcPr>
          <w:p w14:paraId="4E5BC440" w14:textId="77777777" w:rsidR="00B54307" w:rsidRPr="00FD267F" w:rsidRDefault="00B54307" w:rsidP="00B94474">
            <w:pPr>
              <w:keepNext/>
              <w:rPr>
                <w:lang w:eastAsia="nl-NL"/>
              </w:rPr>
            </w:pPr>
          </w:p>
        </w:tc>
      </w:tr>
      <w:tr w:rsidR="00B54307" w:rsidRPr="00FD267F" w14:paraId="081522C2" w14:textId="77777777" w:rsidTr="00B94474">
        <w:trPr>
          <w:trHeight w:val="283"/>
        </w:trPr>
        <w:tc>
          <w:tcPr>
            <w:tcW w:w="2232" w:type="dxa"/>
            <w:shd w:val="clear" w:color="auto" w:fill="auto"/>
          </w:tcPr>
          <w:p w14:paraId="4C086F22" w14:textId="77777777" w:rsidR="00B54307" w:rsidRPr="00FD267F" w:rsidRDefault="00B54307" w:rsidP="00B94474">
            <w:r w:rsidRPr="00FD267F">
              <w:t xml:space="preserve">First name: </w:t>
            </w:r>
          </w:p>
        </w:tc>
        <w:tc>
          <w:tcPr>
            <w:tcW w:w="2233" w:type="dxa"/>
          </w:tcPr>
          <w:p w14:paraId="7A9C58E5" w14:textId="77777777" w:rsidR="00B54307" w:rsidRPr="00FD267F" w:rsidRDefault="00B54307" w:rsidP="00B94474">
            <w:pPr>
              <w:keepNext/>
              <w:rPr>
                <w:lang w:eastAsia="nl-NL"/>
              </w:rPr>
            </w:pPr>
          </w:p>
        </w:tc>
        <w:tc>
          <w:tcPr>
            <w:tcW w:w="2233" w:type="dxa"/>
            <w:shd w:val="clear" w:color="auto" w:fill="auto"/>
          </w:tcPr>
          <w:p w14:paraId="5B0B3875" w14:textId="77777777" w:rsidR="00B54307" w:rsidRPr="00FD267F" w:rsidRDefault="00B54307" w:rsidP="00B94474">
            <w:r w:rsidRPr="00FD267F">
              <w:t xml:space="preserve">First name: </w:t>
            </w:r>
          </w:p>
        </w:tc>
        <w:tc>
          <w:tcPr>
            <w:tcW w:w="2233" w:type="dxa"/>
          </w:tcPr>
          <w:p w14:paraId="5881D6AA" w14:textId="77777777" w:rsidR="00B54307" w:rsidRPr="00FD267F" w:rsidRDefault="00B54307" w:rsidP="00B94474">
            <w:pPr>
              <w:keepNext/>
              <w:rPr>
                <w:lang w:eastAsia="nl-NL"/>
              </w:rPr>
            </w:pPr>
          </w:p>
        </w:tc>
      </w:tr>
      <w:tr w:rsidR="00B54307" w:rsidRPr="00FD267F" w14:paraId="64445518" w14:textId="77777777" w:rsidTr="00B94474">
        <w:trPr>
          <w:trHeight w:val="283"/>
        </w:trPr>
        <w:tc>
          <w:tcPr>
            <w:tcW w:w="2232" w:type="dxa"/>
            <w:shd w:val="clear" w:color="auto" w:fill="auto"/>
          </w:tcPr>
          <w:p w14:paraId="2DE32EA4" w14:textId="5858A010" w:rsidR="00B54307" w:rsidRPr="00FD267F" w:rsidRDefault="008A099D" w:rsidP="00B94474">
            <w:r>
              <w:t>Gender</w:t>
            </w:r>
            <w:r w:rsidR="00B54307" w:rsidRPr="00FD267F">
              <w:t xml:space="preserve">: </w:t>
            </w:r>
          </w:p>
        </w:tc>
        <w:tc>
          <w:tcPr>
            <w:tcW w:w="2233" w:type="dxa"/>
          </w:tcPr>
          <w:p w14:paraId="7F810BF6" w14:textId="77777777" w:rsidR="00B54307" w:rsidRPr="00FD267F" w:rsidRDefault="00B54307" w:rsidP="00B94474">
            <w:pPr>
              <w:keepNext/>
              <w:rPr>
                <w:lang w:eastAsia="nl-NL"/>
              </w:rPr>
            </w:pPr>
          </w:p>
        </w:tc>
        <w:tc>
          <w:tcPr>
            <w:tcW w:w="2233" w:type="dxa"/>
            <w:shd w:val="clear" w:color="auto" w:fill="auto"/>
          </w:tcPr>
          <w:p w14:paraId="14B4DA06" w14:textId="7D4B0704" w:rsidR="00B54307" w:rsidRPr="00FD267F" w:rsidRDefault="008A099D" w:rsidP="00B94474">
            <w:r>
              <w:t>Gender</w:t>
            </w:r>
            <w:r w:rsidR="00B54307" w:rsidRPr="00FD267F">
              <w:t xml:space="preserve">: </w:t>
            </w:r>
          </w:p>
        </w:tc>
        <w:tc>
          <w:tcPr>
            <w:tcW w:w="2233" w:type="dxa"/>
          </w:tcPr>
          <w:p w14:paraId="791CE32E" w14:textId="77777777" w:rsidR="00B54307" w:rsidRPr="00FD267F" w:rsidRDefault="00B54307" w:rsidP="00B94474">
            <w:pPr>
              <w:keepNext/>
              <w:rPr>
                <w:lang w:eastAsia="nl-NL"/>
              </w:rPr>
            </w:pPr>
          </w:p>
        </w:tc>
      </w:tr>
      <w:tr w:rsidR="00B54307" w:rsidRPr="00FD267F" w14:paraId="0AD9FC07" w14:textId="77777777" w:rsidTr="00B94474">
        <w:trPr>
          <w:trHeight w:val="283"/>
        </w:trPr>
        <w:tc>
          <w:tcPr>
            <w:tcW w:w="2232" w:type="dxa"/>
            <w:shd w:val="clear" w:color="auto" w:fill="auto"/>
          </w:tcPr>
          <w:p w14:paraId="2C815D73" w14:textId="77777777" w:rsidR="00B54307" w:rsidRPr="00FD267F" w:rsidRDefault="00B54307" w:rsidP="00B94474">
            <w:r w:rsidRPr="00FD267F">
              <w:t xml:space="preserve">Title(s): </w:t>
            </w:r>
          </w:p>
        </w:tc>
        <w:tc>
          <w:tcPr>
            <w:tcW w:w="2233" w:type="dxa"/>
          </w:tcPr>
          <w:p w14:paraId="79EAD58C" w14:textId="77777777" w:rsidR="00B54307" w:rsidRPr="00FD267F" w:rsidRDefault="00B54307" w:rsidP="00B94474">
            <w:pPr>
              <w:keepNext/>
              <w:rPr>
                <w:lang w:eastAsia="nl-NL"/>
              </w:rPr>
            </w:pPr>
          </w:p>
        </w:tc>
        <w:tc>
          <w:tcPr>
            <w:tcW w:w="2233" w:type="dxa"/>
            <w:shd w:val="clear" w:color="auto" w:fill="auto"/>
          </w:tcPr>
          <w:p w14:paraId="410F54B8" w14:textId="77777777" w:rsidR="00B54307" w:rsidRPr="00FD267F" w:rsidRDefault="00B54307" w:rsidP="00B94474">
            <w:r w:rsidRPr="00FD267F">
              <w:t xml:space="preserve">Title(s): </w:t>
            </w:r>
          </w:p>
        </w:tc>
        <w:tc>
          <w:tcPr>
            <w:tcW w:w="2233" w:type="dxa"/>
          </w:tcPr>
          <w:p w14:paraId="0431F03D" w14:textId="77777777" w:rsidR="00B54307" w:rsidRPr="00FD267F" w:rsidRDefault="00B54307" w:rsidP="00B94474">
            <w:pPr>
              <w:keepNext/>
              <w:rPr>
                <w:lang w:eastAsia="nl-NL"/>
              </w:rPr>
            </w:pPr>
          </w:p>
        </w:tc>
      </w:tr>
      <w:tr w:rsidR="00B54307" w:rsidRPr="00FD267F" w14:paraId="44B31848" w14:textId="77777777" w:rsidTr="00B94474">
        <w:trPr>
          <w:trHeight w:val="283"/>
        </w:trPr>
        <w:tc>
          <w:tcPr>
            <w:tcW w:w="2232" w:type="dxa"/>
            <w:shd w:val="clear" w:color="auto" w:fill="auto"/>
          </w:tcPr>
          <w:p w14:paraId="67A63DEE" w14:textId="77777777" w:rsidR="00B54307" w:rsidRPr="00FD267F" w:rsidRDefault="00B54307" w:rsidP="00B94474">
            <w:r w:rsidRPr="00FD267F">
              <w:t xml:space="preserve">Profession: </w:t>
            </w:r>
          </w:p>
        </w:tc>
        <w:tc>
          <w:tcPr>
            <w:tcW w:w="2233" w:type="dxa"/>
          </w:tcPr>
          <w:p w14:paraId="6FA2C5CD" w14:textId="77777777" w:rsidR="00B54307" w:rsidRPr="00FD267F" w:rsidRDefault="00B54307" w:rsidP="00B94474">
            <w:pPr>
              <w:keepNext/>
              <w:rPr>
                <w:lang w:eastAsia="nl-NL"/>
              </w:rPr>
            </w:pPr>
          </w:p>
        </w:tc>
        <w:tc>
          <w:tcPr>
            <w:tcW w:w="2233" w:type="dxa"/>
            <w:shd w:val="clear" w:color="auto" w:fill="auto"/>
          </w:tcPr>
          <w:p w14:paraId="528B2A5B" w14:textId="77777777" w:rsidR="00B54307" w:rsidRPr="00FD267F" w:rsidRDefault="00B54307" w:rsidP="00B94474">
            <w:r w:rsidRPr="00FD267F">
              <w:t xml:space="preserve">Profession: </w:t>
            </w:r>
          </w:p>
        </w:tc>
        <w:tc>
          <w:tcPr>
            <w:tcW w:w="2233" w:type="dxa"/>
          </w:tcPr>
          <w:p w14:paraId="3FE4B9A7" w14:textId="77777777" w:rsidR="00B54307" w:rsidRPr="00FD267F" w:rsidRDefault="00B54307" w:rsidP="00B94474">
            <w:pPr>
              <w:keepNext/>
              <w:rPr>
                <w:lang w:eastAsia="nl-NL"/>
              </w:rPr>
            </w:pPr>
          </w:p>
        </w:tc>
      </w:tr>
      <w:tr w:rsidR="00B54307" w:rsidRPr="00FD267F" w14:paraId="5363CA46" w14:textId="77777777" w:rsidTr="00B94474">
        <w:trPr>
          <w:trHeight w:val="283"/>
        </w:trPr>
        <w:tc>
          <w:tcPr>
            <w:tcW w:w="2232" w:type="dxa"/>
            <w:shd w:val="clear" w:color="auto" w:fill="auto"/>
          </w:tcPr>
          <w:p w14:paraId="715387A7" w14:textId="77777777" w:rsidR="00B54307" w:rsidRPr="00FD267F" w:rsidRDefault="00B54307" w:rsidP="00B94474">
            <w:r w:rsidRPr="00FD267F">
              <w:t xml:space="preserve">Organisation: </w:t>
            </w:r>
          </w:p>
        </w:tc>
        <w:tc>
          <w:tcPr>
            <w:tcW w:w="2233" w:type="dxa"/>
          </w:tcPr>
          <w:p w14:paraId="2C880D3A" w14:textId="77777777" w:rsidR="00B54307" w:rsidRPr="00FD267F" w:rsidRDefault="00B54307" w:rsidP="00B94474">
            <w:pPr>
              <w:keepNext/>
              <w:rPr>
                <w:lang w:eastAsia="nl-NL"/>
              </w:rPr>
            </w:pPr>
          </w:p>
        </w:tc>
        <w:tc>
          <w:tcPr>
            <w:tcW w:w="2233" w:type="dxa"/>
            <w:shd w:val="clear" w:color="auto" w:fill="auto"/>
          </w:tcPr>
          <w:p w14:paraId="7A7031C6" w14:textId="77777777" w:rsidR="00B54307" w:rsidRPr="00FD267F" w:rsidRDefault="00B54307" w:rsidP="00B94474">
            <w:r w:rsidRPr="00FD267F">
              <w:t xml:space="preserve">Organisation: </w:t>
            </w:r>
          </w:p>
        </w:tc>
        <w:tc>
          <w:tcPr>
            <w:tcW w:w="2233" w:type="dxa"/>
          </w:tcPr>
          <w:p w14:paraId="3D32729D" w14:textId="77777777" w:rsidR="00B54307" w:rsidRPr="00FD267F" w:rsidRDefault="00B54307" w:rsidP="00B94474">
            <w:pPr>
              <w:keepNext/>
              <w:rPr>
                <w:lang w:eastAsia="nl-NL"/>
              </w:rPr>
            </w:pPr>
          </w:p>
        </w:tc>
      </w:tr>
      <w:tr w:rsidR="00B54307" w:rsidRPr="00FD267F" w14:paraId="5AC92F20" w14:textId="77777777" w:rsidTr="00B94474">
        <w:trPr>
          <w:trHeight w:val="283"/>
        </w:trPr>
        <w:tc>
          <w:tcPr>
            <w:tcW w:w="2232" w:type="dxa"/>
            <w:shd w:val="clear" w:color="auto" w:fill="auto"/>
          </w:tcPr>
          <w:p w14:paraId="3653C615" w14:textId="77777777" w:rsidR="00B54307" w:rsidRPr="00FD267F" w:rsidRDefault="00B54307" w:rsidP="00B94474">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651527054"/>
            <w:placeholder>
              <w:docPart w:val="A01FA7C153024ADAA09EC223BD61EBAD"/>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46E2E7A0" w14:textId="77777777" w:rsidR="00B54307" w:rsidRPr="00FD267F" w:rsidRDefault="00B54307" w:rsidP="00B94474">
                <w:pPr>
                  <w:keepNext/>
                  <w:rPr>
                    <w:lang w:eastAsia="nl-NL"/>
                  </w:rPr>
                </w:pPr>
                <w:r w:rsidRPr="00FD267F">
                  <w:rPr>
                    <w:rStyle w:val="Tekstvantijdelijkeaanduiding"/>
                  </w:rPr>
                  <w:t>Choose an item</w:t>
                </w:r>
              </w:p>
            </w:tc>
          </w:sdtContent>
        </w:sdt>
        <w:tc>
          <w:tcPr>
            <w:tcW w:w="2233" w:type="dxa"/>
            <w:shd w:val="clear" w:color="auto" w:fill="auto"/>
          </w:tcPr>
          <w:p w14:paraId="09DCB05B" w14:textId="77777777" w:rsidR="00B54307" w:rsidRPr="00FD267F" w:rsidRDefault="00B54307" w:rsidP="00B94474">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1873645625"/>
            <w:placeholder>
              <w:docPart w:val="AB0AF238EEED47F58DFFCC03C73090CE"/>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7266549E" w14:textId="77777777" w:rsidR="00B54307" w:rsidRPr="00FD267F" w:rsidRDefault="00B54307" w:rsidP="00B94474">
                <w:pPr>
                  <w:keepNext/>
                  <w:rPr>
                    <w:lang w:eastAsia="nl-NL"/>
                  </w:rPr>
                </w:pPr>
                <w:r w:rsidRPr="00FD267F">
                  <w:rPr>
                    <w:rStyle w:val="Tekstvantijdelijkeaanduiding"/>
                  </w:rPr>
                  <w:t>Choose an item</w:t>
                </w:r>
              </w:p>
            </w:tc>
          </w:sdtContent>
        </w:sdt>
      </w:tr>
      <w:tr w:rsidR="00B54307" w:rsidRPr="00FD267F" w14:paraId="46FADA12" w14:textId="77777777" w:rsidTr="00B94474">
        <w:trPr>
          <w:trHeight w:val="283"/>
        </w:trPr>
        <w:tc>
          <w:tcPr>
            <w:tcW w:w="4465" w:type="dxa"/>
            <w:gridSpan w:val="2"/>
            <w:shd w:val="clear" w:color="auto" w:fill="F2F2F2" w:themeFill="background1"/>
          </w:tcPr>
          <w:p w14:paraId="24D83BAC" w14:textId="77777777" w:rsidR="00B54307" w:rsidRPr="00FD267F" w:rsidRDefault="00B54307" w:rsidP="00B94474">
            <w:pPr>
              <w:keepNext/>
              <w:keepLines/>
              <w:jc w:val="center"/>
              <w:rPr>
                <w:color w:val="18657C"/>
              </w:rPr>
            </w:pPr>
            <w:r w:rsidRPr="00FD267F">
              <w:rPr>
                <w:color w:val="18657C"/>
              </w:rPr>
              <w:t>Collaboration partner</w:t>
            </w:r>
          </w:p>
        </w:tc>
        <w:tc>
          <w:tcPr>
            <w:tcW w:w="4466" w:type="dxa"/>
            <w:gridSpan w:val="2"/>
            <w:shd w:val="clear" w:color="auto" w:fill="F2F2F2" w:themeFill="background1"/>
          </w:tcPr>
          <w:p w14:paraId="1675F9BF" w14:textId="77777777" w:rsidR="00B54307" w:rsidRPr="00FD267F" w:rsidRDefault="00B54307" w:rsidP="00B94474">
            <w:pPr>
              <w:keepNext/>
              <w:keepLines/>
              <w:jc w:val="center"/>
              <w:rPr>
                <w:color w:val="18657C"/>
              </w:rPr>
            </w:pPr>
            <w:r w:rsidRPr="00FD267F">
              <w:rPr>
                <w:color w:val="18657C"/>
              </w:rPr>
              <w:t>Collaboration partner</w:t>
            </w:r>
          </w:p>
        </w:tc>
      </w:tr>
      <w:tr w:rsidR="00B54307" w:rsidRPr="00FD267F" w14:paraId="6C94CADD" w14:textId="77777777" w:rsidTr="00B94474">
        <w:trPr>
          <w:trHeight w:val="283"/>
        </w:trPr>
        <w:tc>
          <w:tcPr>
            <w:tcW w:w="2232" w:type="dxa"/>
            <w:shd w:val="clear" w:color="auto" w:fill="auto"/>
          </w:tcPr>
          <w:p w14:paraId="208CBB88" w14:textId="77777777" w:rsidR="00B54307" w:rsidRPr="00FD267F" w:rsidRDefault="00B54307" w:rsidP="00B94474">
            <w:r w:rsidRPr="00FD267F">
              <w:t>Family name:</w:t>
            </w:r>
          </w:p>
        </w:tc>
        <w:tc>
          <w:tcPr>
            <w:tcW w:w="2233" w:type="dxa"/>
          </w:tcPr>
          <w:p w14:paraId="520325D3" w14:textId="77777777" w:rsidR="00B54307" w:rsidRPr="00FD267F" w:rsidRDefault="00B54307" w:rsidP="00B94474">
            <w:pPr>
              <w:keepNext/>
              <w:rPr>
                <w:lang w:eastAsia="nl-NL"/>
              </w:rPr>
            </w:pPr>
          </w:p>
        </w:tc>
        <w:tc>
          <w:tcPr>
            <w:tcW w:w="2233" w:type="dxa"/>
            <w:shd w:val="clear" w:color="auto" w:fill="auto"/>
          </w:tcPr>
          <w:p w14:paraId="5DCEEC30" w14:textId="77777777" w:rsidR="00B54307" w:rsidRPr="00FD267F" w:rsidRDefault="00B54307" w:rsidP="00B94474">
            <w:r w:rsidRPr="00FD267F">
              <w:t>Family name:</w:t>
            </w:r>
          </w:p>
        </w:tc>
        <w:tc>
          <w:tcPr>
            <w:tcW w:w="2233" w:type="dxa"/>
          </w:tcPr>
          <w:p w14:paraId="6647D3CA" w14:textId="77777777" w:rsidR="00B54307" w:rsidRPr="00FD267F" w:rsidRDefault="00B54307" w:rsidP="00B94474">
            <w:pPr>
              <w:keepNext/>
              <w:rPr>
                <w:lang w:eastAsia="nl-NL"/>
              </w:rPr>
            </w:pPr>
          </w:p>
        </w:tc>
      </w:tr>
      <w:tr w:rsidR="00B54307" w:rsidRPr="00FD267F" w14:paraId="612B87F9" w14:textId="77777777" w:rsidTr="00B94474">
        <w:trPr>
          <w:trHeight w:val="283"/>
        </w:trPr>
        <w:tc>
          <w:tcPr>
            <w:tcW w:w="2232" w:type="dxa"/>
            <w:shd w:val="clear" w:color="auto" w:fill="auto"/>
          </w:tcPr>
          <w:p w14:paraId="2337825D" w14:textId="77777777" w:rsidR="00B54307" w:rsidRPr="00FD267F" w:rsidRDefault="00B54307" w:rsidP="00B94474">
            <w:r w:rsidRPr="00FD267F">
              <w:t xml:space="preserve">First name: </w:t>
            </w:r>
          </w:p>
        </w:tc>
        <w:tc>
          <w:tcPr>
            <w:tcW w:w="2233" w:type="dxa"/>
          </w:tcPr>
          <w:p w14:paraId="2390E9DA" w14:textId="77777777" w:rsidR="00B54307" w:rsidRPr="00FD267F" w:rsidRDefault="00B54307" w:rsidP="00B94474">
            <w:pPr>
              <w:keepNext/>
              <w:rPr>
                <w:lang w:eastAsia="nl-NL"/>
              </w:rPr>
            </w:pPr>
          </w:p>
        </w:tc>
        <w:tc>
          <w:tcPr>
            <w:tcW w:w="2233" w:type="dxa"/>
            <w:shd w:val="clear" w:color="auto" w:fill="auto"/>
          </w:tcPr>
          <w:p w14:paraId="09680F4A" w14:textId="77777777" w:rsidR="00B54307" w:rsidRPr="00FD267F" w:rsidRDefault="00B54307" w:rsidP="00B94474">
            <w:r w:rsidRPr="00FD267F">
              <w:t xml:space="preserve">First name: </w:t>
            </w:r>
          </w:p>
        </w:tc>
        <w:tc>
          <w:tcPr>
            <w:tcW w:w="2233" w:type="dxa"/>
          </w:tcPr>
          <w:p w14:paraId="781F3B1C" w14:textId="77777777" w:rsidR="00B54307" w:rsidRPr="00FD267F" w:rsidRDefault="00B54307" w:rsidP="00B94474">
            <w:pPr>
              <w:keepNext/>
              <w:rPr>
                <w:lang w:eastAsia="nl-NL"/>
              </w:rPr>
            </w:pPr>
          </w:p>
        </w:tc>
      </w:tr>
      <w:tr w:rsidR="00B54307" w:rsidRPr="00FD267F" w14:paraId="0D18419A" w14:textId="77777777" w:rsidTr="00B94474">
        <w:trPr>
          <w:trHeight w:val="283"/>
        </w:trPr>
        <w:tc>
          <w:tcPr>
            <w:tcW w:w="2232" w:type="dxa"/>
            <w:shd w:val="clear" w:color="auto" w:fill="auto"/>
          </w:tcPr>
          <w:p w14:paraId="5E0C3D63" w14:textId="001B3C79" w:rsidR="00B54307" w:rsidRPr="00FD267F" w:rsidRDefault="008A099D" w:rsidP="00B94474">
            <w:r>
              <w:t>Gender</w:t>
            </w:r>
            <w:r w:rsidR="00B54307" w:rsidRPr="00FD267F">
              <w:t xml:space="preserve">: </w:t>
            </w:r>
          </w:p>
        </w:tc>
        <w:tc>
          <w:tcPr>
            <w:tcW w:w="2233" w:type="dxa"/>
          </w:tcPr>
          <w:p w14:paraId="169BE851" w14:textId="77777777" w:rsidR="00B54307" w:rsidRPr="00FD267F" w:rsidRDefault="00B54307" w:rsidP="00B94474">
            <w:pPr>
              <w:keepNext/>
              <w:rPr>
                <w:lang w:eastAsia="nl-NL"/>
              </w:rPr>
            </w:pPr>
          </w:p>
        </w:tc>
        <w:tc>
          <w:tcPr>
            <w:tcW w:w="2233" w:type="dxa"/>
            <w:shd w:val="clear" w:color="auto" w:fill="auto"/>
          </w:tcPr>
          <w:p w14:paraId="762C2DBC" w14:textId="20D52022" w:rsidR="00B54307" w:rsidRPr="00FD267F" w:rsidRDefault="008A099D" w:rsidP="00B94474">
            <w:r>
              <w:t>Gender</w:t>
            </w:r>
            <w:r w:rsidR="00B54307" w:rsidRPr="00FD267F">
              <w:t xml:space="preserve">: </w:t>
            </w:r>
          </w:p>
        </w:tc>
        <w:tc>
          <w:tcPr>
            <w:tcW w:w="2233" w:type="dxa"/>
          </w:tcPr>
          <w:p w14:paraId="17E37BFC" w14:textId="77777777" w:rsidR="00B54307" w:rsidRPr="00FD267F" w:rsidRDefault="00B54307" w:rsidP="00B94474">
            <w:pPr>
              <w:keepNext/>
              <w:rPr>
                <w:lang w:eastAsia="nl-NL"/>
              </w:rPr>
            </w:pPr>
          </w:p>
        </w:tc>
      </w:tr>
      <w:tr w:rsidR="00B54307" w:rsidRPr="00FD267F" w14:paraId="180107E5" w14:textId="77777777" w:rsidTr="00B94474">
        <w:trPr>
          <w:trHeight w:val="283"/>
        </w:trPr>
        <w:tc>
          <w:tcPr>
            <w:tcW w:w="2232" w:type="dxa"/>
            <w:shd w:val="clear" w:color="auto" w:fill="auto"/>
          </w:tcPr>
          <w:p w14:paraId="76995642" w14:textId="77777777" w:rsidR="00B54307" w:rsidRPr="00FD267F" w:rsidRDefault="00B54307" w:rsidP="00B94474">
            <w:r w:rsidRPr="00FD267F">
              <w:t xml:space="preserve">Title(s): </w:t>
            </w:r>
          </w:p>
        </w:tc>
        <w:tc>
          <w:tcPr>
            <w:tcW w:w="2233" w:type="dxa"/>
          </w:tcPr>
          <w:p w14:paraId="738F0D59" w14:textId="77777777" w:rsidR="00B54307" w:rsidRPr="00FD267F" w:rsidRDefault="00B54307" w:rsidP="00B94474">
            <w:pPr>
              <w:keepNext/>
              <w:rPr>
                <w:lang w:eastAsia="nl-NL"/>
              </w:rPr>
            </w:pPr>
          </w:p>
        </w:tc>
        <w:tc>
          <w:tcPr>
            <w:tcW w:w="2233" w:type="dxa"/>
            <w:shd w:val="clear" w:color="auto" w:fill="auto"/>
          </w:tcPr>
          <w:p w14:paraId="51FFF469" w14:textId="77777777" w:rsidR="00B54307" w:rsidRPr="00FD267F" w:rsidRDefault="00B54307" w:rsidP="00B94474">
            <w:r w:rsidRPr="00FD267F">
              <w:t xml:space="preserve">Title(s): </w:t>
            </w:r>
          </w:p>
        </w:tc>
        <w:tc>
          <w:tcPr>
            <w:tcW w:w="2233" w:type="dxa"/>
          </w:tcPr>
          <w:p w14:paraId="63503B55" w14:textId="77777777" w:rsidR="00B54307" w:rsidRPr="00FD267F" w:rsidRDefault="00B54307" w:rsidP="00B94474">
            <w:pPr>
              <w:keepNext/>
              <w:rPr>
                <w:lang w:eastAsia="nl-NL"/>
              </w:rPr>
            </w:pPr>
          </w:p>
        </w:tc>
      </w:tr>
      <w:tr w:rsidR="00B54307" w:rsidRPr="00FD267F" w14:paraId="01B3C86C" w14:textId="77777777" w:rsidTr="00B94474">
        <w:trPr>
          <w:trHeight w:val="283"/>
        </w:trPr>
        <w:tc>
          <w:tcPr>
            <w:tcW w:w="2232" w:type="dxa"/>
            <w:shd w:val="clear" w:color="auto" w:fill="auto"/>
          </w:tcPr>
          <w:p w14:paraId="7A9891C3" w14:textId="77777777" w:rsidR="00B54307" w:rsidRPr="00FD267F" w:rsidRDefault="00B54307" w:rsidP="00B94474">
            <w:r w:rsidRPr="00FD267F">
              <w:t xml:space="preserve">Profession: </w:t>
            </w:r>
          </w:p>
        </w:tc>
        <w:tc>
          <w:tcPr>
            <w:tcW w:w="2233" w:type="dxa"/>
          </w:tcPr>
          <w:p w14:paraId="4A1CE12C" w14:textId="77777777" w:rsidR="00B54307" w:rsidRPr="00FD267F" w:rsidRDefault="00B54307" w:rsidP="00B94474">
            <w:pPr>
              <w:keepNext/>
              <w:rPr>
                <w:lang w:eastAsia="nl-NL"/>
              </w:rPr>
            </w:pPr>
          </w:p>
        </w:tc>
        <w:tc>
          <w:tcPr>
            <w:tcW w:w="2233" w:type="dxa"/>
            <w:shd w:val="clear" w:color="auto" w:fill="auto"/>
          </w:tcPr>
          <w:p w14:paraId="50F72E39" w14:textId="77777777" w:rsidR="00B54307" w:rsidRPr="00FD267F" w:rsidRDefault="00B54307" w:rsidP="00B94474">
            <w:r w:rsidRPr="00FD267F">
              <w:t xml:space="preserve">Profession: </w:t>
            </w:r>
          </w:p>
        </w:tc>
        <w:tc>
          <w:tcPr>
            <w:tcW w:w="2233" w:type="dxa"/>
          </w:tcPr>
          <w:p w14:paraId="35B5275C" w14:textId="77777777" w:rsidR="00B54307" w:rsidRPr="00FD267F" w:rsidRDefault="00B54307" w:rsidP="00B94474">
            <w:pPr>
              <w:keepNext/>
              <w:rPr>
                <w:lang w:eastAsia="nl-NL"/>
              </w:rPr>
            </w:pPr>
          </w:p>
        </w:tc>
      </w:tr>
      <w:tr w:rsidR="00B54307" w:rsidRPr="00FD267F" w14:paraId="19650812" w14:textId="77777777" w:rsidTr="00B94474">
        <w:trPr>
          <w:trHeight w:val="283"/>
        </w:trPr>
        <w:tc>
          <w:tcPr>
            <w:tcW w:w="2232" w:type="dxa"/>
            <w:shd w:val="clear" w:color="auto" w:fill="auto"/>
          </w:tcPr>
          <w:p w14:paraId="6EF93EFD" w14:textId="77777777" w:rsidR="00B54307" w:rsidRPr="00FD267F" w:rsidRDefault="00B54307" w:rsidP="00B94474">
            <w:r w:rsidRPr="00FD267F">
              <w:t xml:space="preserve">Organisation: </w:t>
            </w:r>
          </w:p>
        </w:tc>
        <w:tc>
          <w:tcPr>
            <w:tcW w:w="2233" w:type="dxa"/>
          </w:tcPr>
          <w:p w14:paraId="6AF25C2E" w14:textId="77777777" w:rsidR="00B54307" w:rsidRPr="00FD267F" w:rsidRDefault="00B54307" w:rsidP="00B94474">
            <w:pPr>
              <w:keepNext/>
              <w:rPr>
                <w:lang w:eastAsia="nl-NL"/>
              </w:rPr>
            </w:pPr>
          </w:p>
        </w:tc>
        <w:tc>
          <w:tcPr>
            <w:tcW w:w="2233" w:type="dxa"/>
            <w:shd w:val="clear" w:color="auto" w:fill="auto"/>
          </w:tcPr>
          <w:p w14:paraId="6EC73CAE" w14:textId="77777777" w:rsidR="00B54307" w:rsidRPr="00FD267F" w:rsidRDefault="00B54307" w:rsidP="00B94474">
            <w:r w:rsidRPr="00FD267F">
              <w:t xml:space="preserve">Organisation: </w:t>
            </w:r>
          </w:p>
        </w:tc>
        <w:tc>
          <w:tcPr>
            <w:tcW w:w="2233" w:type="dxa"/>
          </w:tcPr>
          <w:p w14:paraId="6C6FD5AC" w14:textId="77777777" w:rsidR="00B54307" w:rsidRPr="00FD267F" w:rsidRDefault="00B54307" w:rsidP="00B94474">
            <w:pPr>
              <w:keepNext/>
              <w:rPr>
                <w:lang w:eastAsia="nl-NL"/>
              </w:rPr>
            </w:pPr>
          </w:p>
        </w:tc>
      </w:tr>
      <w:tr w:rsidR="00B54307" w:rsidRPr="00FD267F" w14:paraId="00D57FCC" w14:textId="77777777" w:rsidTr="00B94474">
        <w:trPr>
          <w:trHeight w:val="283"/>
        </w:trPr>
        <w:tc>
          <w:tcPr>
            <w:tcW w:w="2232" w:type="dxa"/>
            <w:shd w:val="clear" w:color="auto" w:fill="auto"/>
          </w:tcPr>
          <w:p w14:paraId="53F35342" w14:textId="77777777" w:rsidR="00B54307" w:rsidRPr="00FD267F" w:rsidRDefault="00B54307" w:rsidP="00B94474">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772757076"/>
            <w:placeholder>
              <w:docPart w:val="7D3F37CE92D74216B1D36FCF1460ADC5"/>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38CDF813" w14:textId="77777777" w:rsidR="00B54307" w:rsidRPr="00FD267F" w:rsidRDefault="00B54307" w:rsidP="00B94474">
                <w:pPr>
                  <w:keepNext/>
                  <w:rPr>
                    <w:lang w:eastAsia="nl-NL"/>
                  </w:rPr>
                </w:pPr>
                <w:r w:rsidRPr="00FD267F">
                  <w:rPr>
                    <w:rStyle w:val="Tekstvantijdelijkeaanduiding"/>
                  </w:rPr>
                  <w:t>Choose an item</w:t>
                </w:r>
              </w:p>
            </w:tc>
          </w:sdtContent>
        </w:sdt>
        <w:tc>
          <w:tcPr>
            <w:tcW w:w="2233" w:type="dxa"/>
            <w:shd w:val="clear" w:color="auto" w:fill="auto"/>
          </w:tcPr>
          <w:p w14:paraId="50B2B65C" w14:textId="77777777" w:rsidR="00B54307" w:rsidRPr="00FD267F" w:rsidRDefault="00B54307" w:rsidP="00B94474">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530926634"/>
            <w:placeholder>
              <w:docPart w:val="DEE0A94D5BF8412CBC30A31567B5604C"/>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730ACFDE" w14:textId="77777777" w:rsidR="00B54307" w:rsidRPr="00FD267F" w:rsidRDefault="00B54307" w:rsidP="00B94474">
                <w:pPr>
                  <w:keepNext/>
                  <w:rPr>
                    <w:lang w:eastAsia="nl-NL"/>
                  </w:rPr>
                </w:pPr>
                <w:r w:rsidRPr="00FD267F">
                  <w:rPr>
                    <w:rStyle w:val="Tekstvantijdelijkeaanduiding"/>
                  </w:rPr>
                  <w:t>Choose an item</w:t>
                </w:r>
              </w:p>
            </w:tc>
          </w:sdtContent>
        </w:sdt>
      </w:tr>
    </w:tbl>
    <w:p w14:paraId="1238B81D" w14:textId="77777777" w:rsidR="00B54307" w:rsidRPr="00B54307" w:rsidRDefault="00B54307" w:rsidP="00DE7868">
      <w:pPr>
        <w:spacing w:after="240"/>
        <w:rPr>
          <w:i/>
          <w:noProof/>
        </w:rPr>
      </w:pPr>
    </w:p>
    <w:p w14:paraId="162E9631" w14:textId="77777777" w:rsidR="001F74FE" w:rsidRPr="00FD267F" w:rsidRDefault="001F74FE" w:rsidP="001F74FE">
      <w:pPr>
        <w:pStyle w:val="Kop2"/>
        <w:rPr>
          <w:rStyle w:val="info"/>
        </w:rPr>
      </w:pPr>
      <w:r w:rsidRPr="00FD267F">
        <w:rPr>
          <w:noProof/>
        </w:rPr>
        <w:t xml:space="preserve">Project staff </w:t>
      </w:r>
      <w:bookmarkStart w:id="4" w:name="bladwijzer_1f"/>
      <w:bookmarkEnd w:id="4"/>
      <w:r w:rsidRPr="00FD267F">
        <w:fldChar w:fldCharType="begin"/>
      </w:r>
      <w:r w:rsidRPr="00FD267F">
        <w:instrText>HYPERLINK  \l "bladwijzer_1f" \o "List the names of all staff who will carry out the project, both in The Netherlands and in Indonesia, including the principal investigators and co-applicants."</w:instrText>
      </w:r>
      <w:r w:rsidRPr="00FD267F">
        <w:fldChar w:fldCharType="separate"/>
      </w:r>
      <w:r w:rsidRPr="00FD267F">
        <w:rPr>
          <w:rStyle w:val="info"/>
        </w:rPr>
        <w:sym w:font="Webdings" w:char="F069"/>
      </w:r>
      <w:r w:rsidRPr="00FD267F">
        <w:rPr>
          <w:rStyle w:val="info"/>
        </w:rPr>
        <w:fldChar w:fldCharType="end"/>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1481"/>
        <w:gridCol w:w="1550"/>
        <w:gridCol w:w="1550"/>
        <w:gridCol w:w="827"/>
        <w:gridCol w:w="565"/>
        <w:gridCol w:w="1549"/>
        <w:gridCol w:w="1409"/>
      </w:tblGrid>
      <w:tr w:rsidR="00202203" w:rsidRPr="00FD267F" w14:paraId="5362E00A" w14:textId="77777777" w:rsidTr="009A3117">
        <w:trPr>
          <w:trHeight w:val="263"/>
        </w:trPr>
        <w:tc>
          <w:tcPr>
            <w:tcW w:w="1481"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14448EA3" w14:textId="12243C36" w:rsidR="00202203" w:rsidRPr="00FD267F" w:rsidRDefault="00202203" w:rsidP="001838EF">
            <w:pPr>
              <w:keepNext/>
              <w:keepLines/>
            </w:pPr>
            <w:r w:rsidRPr="00FD267F">
              <w:t xml:space="preserve">Name </w:t>
            </w:r>
            <w:hyperlink r:id="rId9" w:anchor="bladwijzer_1f" w:tooltip="If name is not yet known, such as in the case of a postdoc or PhD student, please write " w:history="1">
              <w:r w:rsidRPr="00FD267F">
                <w:rPr>
                  <w:rStyle w:val="info"/>
                </w:rPr>
                <w:sym w:font="Webdings" w:char="F069"/>
              </w:r>
            </w:hyperlink>
          </w:p>
        </w:tc>
        <w:tc>
          <w:tcPr>
            <w:tcW w:w="1550"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2520C138" w14:textId="77777777" w:rsidR="00202203" w:rsidRPr="00FD267F" w:rsidRDefault="00202203" w:rsidP="001838EF">
            <w:pPr>
              <w:keepNext/>
              <w:keepLines/>
            </w:pPr>
            <w:r w:rsidRPr="00FD267F">
              <w:t>Name of organisation</w:t>
            </w:r>
          </w:p>
        </w:tc>
        <w:tc>
          <w:tcPr>
            <w:tcW w:w="1550"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4A153CD" w14:textId="300652CF" w:rsidR="00202203" w:rsidRPr="00FD267F" w:rsidRDefault="00202203" w:rsidP="001838EF">
            <w:pPr>
              <w:keepNext/>
              <w:keepLines/>
            </w:pPr>
            <w:r w:rsidRPr="00FD267F">
              <w:t xml:space="preserve">Type of organisation </w:t>
            </w:r>
            <w:hyperlink w:anchor="Notes_1" w:tooltip="See explanatory notes" w:history="1">
              <w:r w:rsidRPr="00FD267F">
                <w:rPr>
                  <w:rStyle w:val="info"/>
                </w:rPr>
                <w:sym w:font="Webdings" w:char="F069"/>
              </w:r>
            </w:hyperlink>
          </w:p>
        </w:tc>
        <w:tc>
          <w:tcPr>
            <w:tcW w:w="1392" w:type="dxa"/>
            <w:gridSpan w:val="2"/>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C18C87B" w14:textId="7B451B0F" w:rsidR="00202203" w:rsidRPr="00FD267F" w:rsidRDefault="00202203" w:rsidP="009A3117">
            <w:pPr>
              <w:keepNext/>
              <w:keepLines/>
            </w:pPr>
            <w:r w:rsidRPr="00FD267F">
              <w:t>Time involvement</w:t>
            </w:r>
          </w:p>
        </w:tc>
        <w:tc>
          <w:tcPr>
            <w:tcW w:w="1549"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DD01996" w14:textId="77777777" w:rsidR="00202203" w:rsidRPr="00FD267F" w:rsidRDefault="00202203" w:rsidP="001838EF">
            <w:pPr>
              <w:keepNext/>
              <w:keepLines/>
            </w:pPr>
            <w:r w:rsidRPr="00FD267F">
              <w:t>Engagement in the project</w:t>
            </w:r>
            <w:r w:rsidRPr="00FD267F">
              <w:rPr>
                <w:rStyle w:val="Voetnootmarkering"/>
              </w:rPr>
              <w:footnoteReference w:id="1"/>
            </w:r>
          </w:p>
        </w:tc>
        <w:tc>
          <w:tcPr>
            <w:tcW w:w="1409"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3724F8F" w14:textId="77777777" w:rsidR="00202203" w:rsidRPr="00FD267F" w:rsidRDefault="00202203" w:rsidP="001838EF">
            <w:pPr>
              <w:keepNext/>
              <w:keepLines/>
            </w:pPr>
            <w:r w:rsidRPr="00FD267F">
              <w:t>Role in the project</w:t>
            </w:r>
            <w:r w:rsidRPr="00FD267F">
              <w:rPr>
                <w:rStyle w:val="Voetnootmarkering"/>
              </w:rPr>
              <w:footnoteReference w:id="2"/>
            </w:r>
          </w:p>
        </w:tc>
      </w:tr>
      <w:tr w:rsidR="00202203" w:rsidRPr="00FD267F" w14:paraId="7DD8E187" w14:textId="77777777" w:rsidTr="006D54D9">
        <w:trPr>
          <w:trHeight w:val="208"/>
        </w:trPr>
        <w:tc>
          <w:tcPr>
            <w:tcW w:w="1481"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1339B73A" w14:textId="77777777" w:rsidR="00202203" w:rsidRPr="00FD267F" w:rsidRDefault="00202203" w:rsidP="00FA236D">
            <w:pPr>
              <w:keepLines/>
            </w:pPr>
          </w:p>
        </w:tc>
        <w:tc>
          <w:tcPr>
            <w:tcW w:w="1550"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2836EC83" w14:textId="77777777" w:rsidR="00202203" w:rsidRPr="00FD267F" w:rsidRDefault="00202203" w:rsidP="00FA236D">
            <w:pPr>
              <w:keepLines/>
            </w:pPr>
          </w:p>
        </w:tc>
        <w:tc>
          <w:tcPr>
            <w:tcW w:w="1550"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E1C1928" w14:textId="77777777" w:rsidR="00202203" w:rsidRPr="00FD267F" w:rsidRDefault="00202203" w:rsidP="00FA236D">
            <w:pPr>
              <w:keepLines/>
            </w:pPr>
          </w:p>
        </w:tc>
        <w:tc>
          <w:tcPr>
            <w:tcW w:w="827"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6FDFCE1" w14:textId="77777777" w:rsidR="00202203" w:rsidRPr="00FD267F" w:rsidRDefault="00202203" w:rsidP="001838EF">
            <w:pPr>
              <w:keepNext/>
              <w:keepLines/>
            </w:pPr>
            <w:r w:rsidRPr="00FD267F">
              <w:t>Months</w:t>
            </w:r>
          </w:p>
        </w:tc>
        <w:tc>
          <w:tcPr>
            <w:tcW w:w="565"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8DB2C6B" w14:textId="77777777" w:rsidR="00202203" w:rsidRPr="00FD267F" w:rsidRDefault="00202203" w:rsidP="001838EF">
            <w:pPr>
              <w:keepNext/>
              <w:keepLines/>
            </w:pPr>
            <w:r w:rsidRPr="00FD267F">
              <w:t>FTE</w:t>
            </w:r>
          </w:p>
        </w:tc>
        <w:tc>
          <w:tcPr>
            <w:tcW w:w="1549" w:type="dxa"/>
            <w:vMerge/>
            <w:tcBorders>
              <w:left w:val="single" w:sz="4" w:space="0" w:color="D8D8D8" w:themeColor="background2"/>
              <w:right w:val="single" w:sz="4" w:space="0" w:color="D8D8D8" w:themeColor="background2"/>
            </w:tcBorders>
            <w:shd w:val="clear" w:color="auto" w:fill="F2F2F2" w:themeFill="background1"/>
          </w:tcPr>
          <w:p w14:paraId="5B43AEE8" w14:textId="77777777" w:rsidR="00202203" w:rsidRPr="00FD267F" w:rsidRDefault="00202203" w:rsidP="00FA236D">
            <w:pPr>
              <w:keepLines/>
            </w:pPr>
          </w:p>
        </w:tc>
        <w:tc>
          <w:tcPr>
            <w:tcW w:w="1409"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4E99D04C" w14:textId="77777777" w:rsidR="00202203" w:rsidRPr="00FD267F" w:rsidRDefault="00202203" w:rsidP="00FA236D">
            <w:pPr>
              <w:keepLines/>
            </w:pPr>
          </w:p>
        </w:tc>
      </w:tr>
      <w:tr w:rsidR="006D54D9" w:rsidRPr="00FD267F" w14:paraId="522213E0" w14:textId="77777777" w:rsidTr="009A3117">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450E3CB" w14:textId="77777777" w:rsidR="006D54D9" w:rsidRPr="00FD267F" w:rsidRDefault="006D54D9" w:rsidP="006D54D9"/>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E3F9E04" w14:textId="77777777" w:rsidR="006D54D9" w:rsidRPr="00FD267F" w:rsidRDefault="006D54D9" w:rsidP="006D54D9"/>
        </w:tc>
        <w:sdt>
          <w:sdtPr>
            <w:rPr>
              <w:lang w:eastAsia="nl-NL"/>
            </w:rPr>
            <w:id w:val="-80602101"/>
            <w:placeholder>
              <w:docPart w:val="8AAAA54D9A9547CC8D8434D071C12CFC"/>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99DCCEE" w14:textId="67738B34" w:rsidR="006D54D9" w:rsidRPr="00FD267F" w:rsidRDefault="006D54D9" w:rsidP="006D54D9">
                <w:r w:rsidRPr="00FD267F">
                  <w:rPr>
                    <w:rStyle w:val="Tekstvantijdelijkeaanduiding"/>
                  </w:rPr>
                  <w:t>Choose an item</w:t>
                </w:r>
              </w:p>
            </w:tc>
          </w:sdtContent>
        </w:sdt>
        <w:tc>
          <w:tcPr>
            <w:tcW w:w="827" w:type="dxa"/>
            <w:tcBorders>
              <w:left w:val="single" w:sz="4" w:space="0" w:color="D8D8D8" w:themeColor="background2"/>
              <w:right w:val="single" w:sz="4" w:space="0" w:color="D8D8D8" w:themeColor="background2"/>
            </w:tcBorders>
            <w:shd w:val="clear" w:color="auto" w:fill="auto"/>
          </w:tcPr>
          <w:p w14:paraId="15CB9942" w14:textId="77777777" w:rsidR="006D54D9" w:rsidRPr="00FD267F" w:rsidRDefault="006D54D9" w:rsidP="006D54D9"/>
        </w:tc>
        <w:tc>
          <w:tcPr>
            <w:tcW w:w="565" w:type="dxa"/>
            <w:tcBorders>
              <w:left w:val="single" w:sz="4" w:space="0" w:color="D8D8D8" w:themeColor="background2"/>
              <w:right w:val="single" w:sz="4" w:space="0" w:color="D8D8D8" w:themeColor="background2"/>
            </w:tcBorders>
            <w:shd w:val="clear" w:color="auto" w:fill="auto"/>
          </w:tcPr>
          <w:p w14:paraId="3EC347CD" w14:textId="77777777" w:rsidR="006D54D9" w:rsidRPr="00FD267F" w:rsidRDefault="006D54D9" w:rsidP="006D54D9"/>
        </w:tc>
        <w:tc>
          <w:tcPr>
            <w:tcW w:w="1549" w:type="dxa"/>
            <w:tcBorders>
              <w:left w:val="single" w:sz="4" w:space="0" w:color="D8D8D8" w:themeColor="background2"/>
              <w:right w:val="single" w:sz="4" w:space="0" w:color="D8D8D8" w:themeColor="background2"/>
            </w:tcBorders>
            <w:shd w:val="clear" w:color="auto" w:fill="auto"/>
          </w:tcPr>
          <w:p w14:paraId="64A6609B" w14:textId="77777777" w:rsidR="006D54D9" w:rsidRPr="00FD267F" w:rsidRDefault="006D54D9" w:rsidP="006D54D9"/>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DD5120B" w14:textId="77777777" w:rsidR="006D54D9" w:rsidRPr="00FD267F" w:rsidRDefault="006D54D9" w:rsidP="006D54D9"/>
        </w:tc>
      </w:tr>
      <w:tr w:rsidR="006D54D9" w:rsidRPr="00FD267F" w14:paraId="5C6753C4" w14:textId="77777777" w:rsidTr="009A3117">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0615717" w14:textId="77777777" w:rsidR="006D54D9" w:rsidRPr="00FD267F" w:rsidRDefault="006D54D9" w:rsidP="006D54D9"/>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156B13F" w14:textId="77777777" w:rsidR="006D54D9" w:rsidRPr="00FD267F" w:rsidRDefault="006D54D9" w:rsidP="006D54D9"/>
        </w:tc>
        <w:sdt>
          <w:sdtPr>
            <w:rPr>
              <w:lang w:eastAsia="nl-NL"/>
            </w:rPr>
            <w:id w:val="1842815685"/>
            <w:placeholder>
              <w:docPart w:val="A0B636CB32414BE7A977D06694A4BA81"/>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5DA97F3" w14:textId="26F8C843" w:rsidR="006D54D9" w:rsidRPr="00FD267F" w:rsidRDefault="006D54D9" w:rsidP="006D54D9">
                <w:r w:rsidRPr="00FD267F">
                  <w:rPr>
                    <w:rStyle w:val="Tekstvantijdelijkeaanduiding"/>
                  </w:rPr>
                  <w:t>Choose an item</w:t>
                </w:r>
              </w:p>
            </w:tc>
          </w:sdtContent>
        </w:sdt>
        <w:tc>
          <w:tcPr>
            <w:tcW w:w="827" w:type="dxa"/>
            <w:tcBorders>
              <w:left w:val="single" w:sz="4" w:space="0" w:color="D8D8D8" w:themeColor="background2"/>
              <w:right w:val="single" w:sz="4" w:space="0" w:color="D8D8D8" w:themeColor="background2"/>
            </w:tcBorders>
            <w:shd w:val="clear" w:color="auto" w:fill="auto"/>
          </w:tcPr>
          <w:p w14:paraId="0E043A3E" w14:textId="77777777" w:rsidR="006D54D9" w:rsidRPr="00FD267F" w:rsidRDefault="006D54D9" w:rsidP="006D54D9"/>
        </w:tc>
        <w:tc>
          <w:tcPr>
            <w:tcW w:w="565" w:type="dxa"/>
            <w:tcBorders>
              <w:left w:val="single" w:sz="4" w:space="0" w:color="D8D8D8" w:themeColor="background2"/>
              <w:right w:val="single" w:sz="4" w:space="0" w:color="D8D8D8" w:themeColor="background2"/>
            </w:tcBorders>
            <w:shd w:val="clear" w:color="auto" w:fill="auto"/>
          </w:tcPr>
          <w:p w14:paraId="533B24C1" w14:textId="77777777" w:rsidR="006D54D9" w:rsidRPr="00FD267F" w:rsidRDefault="006D54D9" w:rsidP="006D54D9"/>
        </w:tc>
        <w:tc>
          <w:tcPr>
            <w:tcW w:w="1549" w:type="dxa"/>
            <w:tcBorders>
              <w:left w:val="single" w:sz="4" w:space="0" w:color="D8D8D8" w:themeColor="background2"/>
              <w:right w:val="single" w:sz="4" w:space="0" w:color="D8D8D8" w:themeColor="background2"/>
            </w:tcBorders>
            <w:shd w:val="clear" w:color="auto" w:fill="auto"/>
          </w:tcPr>
          <w:p w14:paraId="1EFDDDDA" w14:textId="77777777" w:rsidR="006D54D9" w:rsidRPr="00FD267F" w:rsidRDefault="006D54D9" w:rsidP="006D54D9"/>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C34B097" w14:textId="77777777" w:rsidR="006D54D9" w:rsidRPr="00FD267F" w:rsidRDefault="006D54D9" w:rsidP="006D54D9"/>
        </w:tc>
      </w:tr>
      <w:tr w:rsidR="006D54D9" w:rsidRPr="00FD267F" w14:paraId="65305AFE" w14:textId="77777777" w:rsidTr="009A3117">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30567EA" w14:textId="77777777" w:rsidR="006D54D9" w:rsidRPr="00FD267F" w:rsidRDefault="006D54D9" w:rsidP="006D54D9"/>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1702A18" w14:textId="77777777" w:rsidR="006D54D9" w:rsidRPr="00FD267F" w:rsidRDefault="006D54D9" w:rsidP="006D54D9"/>
        </w:tc>
        <w:sdt>
          <w:sdtPr>
            <w:rPr>
              <w:lang w:eastAsia="nl-NL"/>
            </w:rPr>
            <w:id w:val="-748187960"/>
            <w:placeholder>
              <w:docPart w:val="87A4EB276A6F42FF85698CA4C851893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70B8308" w14:textId="1D18F88D" w:rsidR="006D54D9" w:rsidRPr="00FD267F" w:rsidRDefault="006D54D9" w:rsidP="006D54D9">
                <w:r w:rsidRPr="00FD267F">
                  <w:rPr>
                    <w:rStyle w:val="Tekstvantijdelijkeaanduiding"/>
                  </w:rPr>
                  <w:t>Choose an item</w:t>
                </w:r>
              </w:p>
            </w:tc>
          </w:sdtContent>
        </w:sdt>
        <w:tc>
          <w:tcPr>
            <w:tcW w:w="827" w:type="dxa"/>
            <w:tcBorders>
              <w:left w:val="single" w:sz="4" w:space="0" w:color="D8D8D8" w:themeColor="background2"/>
              <w:right w:val="single" w:sz="4" w:space="0" w:color="D8D8D8" w:themeColor="background2"/>
            </w:tcBorders>
            <w:shd w:val="clear" w:color="auto" w:fill="auto"/>
          </w:tcPr>
          <w:p w14:paraId="1FAEB01B" w14:textId="77777777" w:rsidR="006D54D9" w:rsidRPr="00FD267F" w:rsidRDefault="006D54D9" w:rsidP="006D54D9"/>
        </w:tc>
        <w:tc>
          <w:tcPr>
            <w:tcW w:w="565" w:type="dxa"/>
            <w:tcBorders>
              <w:left w:val="single" w:sz="4" w:space="0" w:color="D8D8D8" w:themeColor="background2"/>
              <w:right w:val="single" w:sz="4" w:space="0" w:color="D8D8D8" w:themeColor="background2"/>
            </w:tcBorders>
            <w:shd w:val="clear" w:color="auto" w:fill="auto"/>
          </w:tcPr>
          <w:p w14:paraId="0BA6B941" w14:textId="77777777" w:rsidR="006D54D9" w:rsidRPr="00FD267F" w:rsidRDefault="006D54D9" w:rsidP="006D54D9"/>
        </w:tc>
        <w:tc>
          <w:tcPr>
            <w:tcW w:w="1549" w:type="dxa"/>
            <w:tcBorders>
              <w:left w:val="single" w:sz="4" w:space="0" w:color="D8D8D8" w:themeColor="background2"/>
              <w:right w:val="single" w:sz="4" w:space="0" w:color="D8D8D8" w:themeColor="background2"/>
            </w:tcBorders>
            <w:shd w:val="clear" w:color="auto" w:fill="auto"/>
          </w:tcPr>
          <w:p w14:paraId="161DA3FE" w14:textId="77777777" w:rsidR="006D54D9" w:rsidRPr="00FD267F" w:rsidRDefault="006D54D9" w:rsidP="006D54D9"/>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A2915A7" w14:textId="77777777" w:rsidR="006D54D9" w:rsidRPr="00FD267F" w:rsidRDefault="006D54D9" w:rsidP="006D54D9"/>
        </w:tc>
      </w:tr>
      <w:tr w:rsidR="006D54D9" w:rsidRPr="00FD267F" w14:paraId="5BCAD34D" w14:textId="77777777" w:rsidTr="009A3117">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B1FAC60" w14:textId="77777777" w:rsidR="006D54D9" w:rsidRPr="00FD267F" w:rsidRDefault="006D54D9" w:rsidP="006D54D9"/>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9249A24" w14:textId="77777777" w:rsidR="006D54D9" w:rsidRPr="00FD267F" w:rsidRDefault="006D54D9" w:rsidP="006D54D9"/>
        </w:tc>
        <w:sdt>
          <w:sdtPr>
            <w:rPr>
              <w:lang w:eastAsia="nl-NL"/>
            </w:rPr>
            <w:id w:val="-1514133044"/>
            <w:placeholder>
              <w:docPart w:val="0111B847A53A4B4ABCD05EFD5B26A979"/>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C3A4AEA" w14:textId="71343B3D" w:rsidR="006D54D9" w:rsidRPr="00FD267F" w:rsidRDefault="006D54D9" w:rsidP="006D54D9">
                <w:r w:rsidRPr="00FD267F">
                  <w:rPr>
                    <w:rStyle w:val="Tekstvantijdelijkeaanduiding"/>
                  </w:rPr>
                  <w:t>Choose an item</w:t>
                </w:r>
              </w:p>
            </w:tc>
          </w:sdtContent>
        </w:sdt>
        <w:tc>
          <w:tcPr>
            <w:tcW w:w="827" w:type="dxa"/>
            <w:tcBorders>
              <w:left w:val="single" w:sz="4" w:space="0" w:color="D8D8D8" w:themeColor="background2"/>
              <w:right w:val="single" w:sz="4" w:space="0" w:color="D8D8D8" w:themeColor="background2"/>
            </w:tcBorders>
            <w:shd w:val="clear" w:color="auto" w:fill="auto"/>
          </w:tcPr>
          <w:p w14:paraId="1358EC2B" w14:textId="77777777" w:rsidR="006D54D9" w:rsidRPr="00FD267F" w:rsidRDefault="006D54D9" w:rsidP="006D54D9"/>
        </w:tc>
        <w:tc>
          <w:tcPr>
            <w:tcW w:w="565" w:type="dxa"/>
            <w:tcBorders>
              <w:left w:val="single" w:sz="4" w:space="0" w:color="D8D8D8" w:themeColor="background2"/>
              <w:right w:val="single" w:sz="4" w:space="0" w:color="D8D8D8" w:themeColor="background2"/>
            </w:tcBorders>
            <w:shd w:val="clear" w:color="auto" w:fill="auto"/>
          </w:tcPr>
          <w:p w14:paraId="5568FC85" w14:textId="77777777" w:rsidR="006D54D9" w:rsidRPr="00FD267F" w:rsidRDefault="006D54D9" w:rsidP="006D54D9"/>
        </w:tc>
        <w:tc>
          <w:tcPr>
            <w:tcW w:w="1549" w:type="dxa"/>
            <w:tcBorders>
              <w:left w:val="single" w:sz="4" w:space="0" w:color="D8D8D8" w:themeColor="background2"/>
              <w:right w:val="single" w:sz="4" w:space="0" w:color="D8D8D8" w:themeColor="background2"/>
            </w:tcBorders>
            <w:shd w:val="clear" w:color="auto" w:fill="auto"/>
          </w:tcPr>
          <w:p w14:paraId="37AC5E6C" w14:textId="77777777" w:rsidR="006D54D9" w:rsidRPr="00FD267F" w:rsidRDefault="006D54D9" w:rsidP="006D54D9"/>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AAF227C" w14:textId="77777777" w:rsidR="006D54D9" w:rsidRPr="00FD267F" w:rsidRDefault="006D54D9" w:rsidP="006D54D9"/>
        </w:tc>
      </w:tr>
      <w:tr w:rsidR="006D54D9" w:rsidRPr="00FD267F" w14:paraId="506E6929" w14:textId="77777777" w:rsidTr="009A3117">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F190C2A" w14:textId="77777777" w:rsidR="006D54D9" w:rsidRPr="00FD267F" w:rsidRDefault="006D54D9" w:rsidP="006D54D9"/>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EF45CE8" w14:textId="77777777" w:rsidR="006D54D9" w:rsidRPr="00FD267F" w:rsidRDefault="006D54D9" w:rsidP="006D54D9"/>
        </w:tc>
        <w:sdt>
          <w:sdtPr>
            <w:rPr>
              <w:lang w:eastAsia="nl-NL"/>
            </w:rPr>
            <w:id w:val="446812658"/>
            <w:placeholder>
              <w:docPart w:val="AE07FE3DD4BD4FC9B2141F98526E35B6"/>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F9D0C39" w14:textId="4960F7B0" w:rsidR="006D54D9" w:rsidRPr="00FD267F" w:rsidRDefault="006D54D9" w:rsidP="006D54D9">
                <w:r w:rsidRPr="00FD267F">
                  <w:rPr>
                    <w:rStyle w:val="Tekstvantijdelijkeaanduiding"/>
                  </w:rPr>
                  <w:t>Choose an item</w:t>
                </w:r>
              </w:p>
            </w:tc>
          </w:sdtContent>
        </w:sdt>
        <w:tc>
          <w:tcPr>
            <w:tcW w:w="827" w:type="dxa"/>
            <w:tcBorders>
              <w:left w:val="single" w:sz="4" w:space="0" w:color="D8D8D8" w:themeColor="background2"/>
              <w:right w:val="single" w:sz="4" w:space="0" w:color="D8D8D8" w:themeColor="background2"/>
            </w:tcBorders>
            <w:shd w:val="clear" w:color="auto" w:fill="auto"/>
          </w:tcPr>
          <w:p w14:paraId="16EA9551" w14:textId="77777777" w:rsidR="006D54D9" w:rsidRPr="00FD267F" w:rsidRDefault="006D54D9" w:rsidP="006D54D9"/>
        </w:tc>
        <w:tc>
          <w:tcPr>
            <w:tcW w:w="565" w:type="dxa"/>
            <w:tcBorders>
              <w:left w:val="single" w:sz="4" w:space="0" w:color="D8D8D8" w:themeColor="background2"/>
              <w:right w:val="single" w:sz="4" w:space="0" w:color="D8D8D8" w:themeColor="background2"/>
            </w:tcBorders>
            <w:shd w:val="clear" w:color="auto" w:fill="auto"/>
          </w:tcPr>
          <w:p w14:paraId="406EF727" w14:textId="77777777" w:rsidR="006D54D9" w:rsidRPr="00FD267F" w:rsidRDefault="006D54D9" w:rsidP="006D54D9"/>
        </w:tc>
        <w:tc>
          <w:tcPr>
            <w:tcW w:w="1549" w:type="dxa"/>
            <w:tcBorders>
              <w:left w:val="single" w:sz="4" w:space="0" w:color="D8D8D8" w:themeColor="background2"/>
              <w:right w:val="single" w:sz="4" w:space="0" w:color="D8D8D8" w:themeColor="background2"/>
            </w:tcBorders>
            <w:shd w:val="clear" w:color="auto" w:fill="auto"/>
          </w:tcPr>
          <w:p w14:paraId="7C0C6BE1" w14:textId="77777777" w:rsidR="006D54D9" w:rsidRPr="00FD267F" w:rsidRDefault="006D54D9" w:rsidP="006D54D9"/>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3939958" w14:textId="77777777" w:rsidR="006D54D9" w:rsidRPr="00FD267F" w:rsidRDefault="006D54D9" w:rsidP="006D54D9"/>
        </w:tc>
      </w:tr>
      <w:tr w:rsidR="006D54D9" w:rsidRPr="00FD267F" w14:paraId="594C6925" w14:textId="77777777" w:rsidTr="009A3117">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6C51978" w14:textId="77777777" w:rsidR="006D54D9" w:rsidRPr="00FD267F" w:rsidRDefault="006D54D9" w:rsidP="006D54D9"/>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26EE6B0" w14:textId="77777777" w:rsidR="006D54D9" w:rsidRPr="00FD267F" w:rsidRDefault="006D54D9" w:rsidP="006D54D9"/>
        </w:tc>
        <w:sdt>
          <w:sdtPr>
            <w:rPr>
              <w:lang w:eastAsia="nl-NL"/>
            </w:rPr>
            <w:id w:val="-1301457011"/>
            <w:placeholder>
              <w:docPart w:val="E702729721024B1FAE06B3C4761FDC1F"/>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394BC77" w14:textId="638929AA" w:rsidR="006D54D9" w:rsidRPr="00FD267F" w:rsidRDefault="006D54D9" w:rsidP="006D54D9">
                <w:r w:rsidRPr="00FD267F">
                  <w:rPr>
                    <w:rStyle w:val="Tekstvantijdelijkeaanduiding"/>
                  </w:rPr>
                  <w:t>Choose an item</w:t>
                </w:r>
              </w:p>
            </w:tc>
          </w:sdtContent>
        </w:sdt>
        <w:tc>
          <w:tcPr>
            <w:tcW w:w="827"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6C0EE27E" w14:textId="77777777" w:rsidR="006D54D9" w:rsidRPr="00FD267F" w:rsidRDefault="006D54D9" w:rsidP="006D54D9"/>
        </w:tc>
        <w:tc>
          <w:tcPr>
            <w:tcW w:w="565"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1213DDA2" w14:textId="77777777" w:rsidR="006D54D9" w:rsidRPr="00FD267F" w:rsidRDefault="006D54D9" w:rsidP="006D54D9"/>
        </w:tc>
        <w:tc>
          <w:tcPr>
            <w:tcW w:w="1549"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1F2A4C05" w14:textId="77777777" w:rsidR="006D54D9" w:rsidRPr="00FD267F" w:rsidRDefault="006D54D9" w:rsidP="006D54D9"/>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4B33030" w14:textId="77777777" w:rsidR="006D54D9" w:rsidRPr="00FD267F" w:rsidRDefault="006D54D9" w:rsidP="006D54D9"/>
        </w:tc>
      </w:tr>
    </w:tbl>
    <w:p w14:paraId="636A83C3" w14:textId="77777777" w:rsidR="00EC3072" w:rsidRPr="00FD267F" w:rsidRDefault="00EC3072" w:rsidP="00DE7868">
      <w:pPr>
        <w:spacing w:after="240"/>
        <w:rPr>
          <w:noProof/>
        </w:rPr>
      </w:pPr>
    </w:p>
    <w:p w14:paraId="3FE31997" w14:textId="617A6A5A" w:rsidR="00FF62B7" w:rsidRPr="00FD267F" w:rsidRDefault="00230436" w:rsidP="00230436">
      <w:pPr>
        <w:pStyle w:val="Kop2"/>
        <w:rPr>
          <w:noProof/>
        </w:rPr>
      </w:pPr>
      <w:r w:rsidRPr="00FD267F">
        <w:t>Summary of research proposal</w:t>
      </w:r>
      <w:r w:rsidR="00FF62B7" w:rsidRPr="00FD267F">
        <w:t xml:space="preserve"> </w:t>
      </w:r>
      <w:bookmarkStart w:id="5" w:name="bladwijzer_1g"/>
      <w:bookmarkEnd w:id="5"/>
      <w:r w:rsidR="00FF62B7" w:rsidRPr="00FD267F">
        <w:fldChar w:fldCharType="begin"/>
      </w:r>
      <w:r w:rsidRPr="00FD267F">
        <w:instrText>HYPERLINK  \l "bladwijzer_1g" \o "(Maximum 300 words, plus maximum five keywords. Please ensure this is identical to the summary in ISAAC.)"</w:instrText>
      </w:r>
      <w:r w:rsidR="00FF62B7" w:rsidRPr="00FD267F">
        <w:fldChar w:fldCharType="separate"/>
      </w:r>
      <w:r w:rsidR="00FF62B7" w:rsidRPr="00FD267F">
        <w:rPr>
          <w:rStyle w:val="info"/>
        </w:rPr>
        <w:sym w:font="Webdings" w:char="F069"/>
      </w:r>
      <w:r w:rsidR="00FF62B7" w:rsidRPr="00FD267F">
        <w:rPr>
          <w:rStyle w:val="info"/>
        </w:rPr>
        <w:fldChar w:fldCharType="end"/>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FF62B7" w:rsidRPr="00FD267F" w14:paraId="3426FA22" w14:textId="77777777" w:rsidTr="00FA236D">
        <w:trPr>
          <w:trHeight w:val="656"/>
        </w:trPr>
        <w:tc>
          <w:tcPr>
            <w:tcW w:w="9072" w:type="dxa"/>
            <w:tcBorders>
              <w:top w:val="nil"/>
              <w:left w:val="nil"/>
              <w:bottom w:val="nil"/>
              <w:right w:val="nil"/>
            </w:tcBorders>
            <w:shd w:val="clear" w:color="auto" w:fill="auto"/>
          </w:tcPr>
          <w:sdt>
            <w:sdtPr>
              <w:rPr>
                <w:lang w:eastAsia="nl-NL"/>
              </w:rPr>
              <w:id w:val="-1891567423"/>
              <w:placeholder>
                <w:docPart w:val="6FB35300E5704491A3EE6B6F694FA4FA"/>
              </w:placeholder>
              <w:showingPlcHdr/>
              <w15:appearance w15:val="hidden"/>
            </w:sdtPr>
            <w:sdtEndPr/>
            <w:sdtContent>
              <w:p w14:paraId="06598A9A" w14:textId="6264EC15" w:rsidR="00FF62B7" w:rsidRPr="00FD267F" w:rsidRDefault="00230436" w:rsidP="00230436">
                <w:pPr>
                  <w:keepLines/>
                  <w:rPr>
                    <w:lang w:eastAsia="nl-NL"/>
                  </w:rPr>
                </w:pPr>
                <w:r w:rsidRPr="00FD267F">
                  <w:rPr>
                    <w:rStyle w:val="Tekstvantijdelijkeaanduiding"/>
                  </w:rPr>
                  <w:t>(Maximum 300 words, plus maximum five keywords. Please ensure this is identical to the summary in ISAAC.)</w:t>
                </w:r>
              </w:p>
            </w:sdtContent>
          </w:sdt>
        </w:tc>
      </w:tr>
    </w:tbl>
    <w:p w14:paraId="67CA7886" w14:textId="4987A600" w:rsidR="001405C9" w:rsidRDefault="001405C9" w:rsidP="001405C9">
      <w:pPr>
        <w:rPr>
          <w:noProof/>
        </w:rPr>
      </w:pPr>
    </w:p>
    <w:p w14:paraId="73F82CC8" w14:textId="313343CE" w:rsidR="007A528E" w:rsidRPr="006E3EE4" w:rsidRDefault="007A528E" w:rsidP="007A528E">
      <w:pPr>
        <w:pStyle w:val="Kopalinea"/>
        <w:rPr>
          <w:noProof/>
          <w:lang w:val="en-US"/>
        </w:rPr>
      </w:pPr>
      <w:r w:rsidRPr="006E3EE4">
        <w:rPr>
          <w:noProof/>
          <w:lang w:val="en-US"/>
        </w:rPr>
        <w:t>Keywords:</w:t>
      </w:r>
    </w:p>
    <w:p w14:paraId="48618B8F" w14:textId="4AE68A8A" w:rsidR="001405C9" w:rsidRPr="00FD267F" w:rsidRDefault="001405C9" w:rsidP="001405C9">
      <w:pPr>
        <w:pStyle w:val="ToelichtingExplanatoryNotes"/>
      </w:pPr>
      <w:r w:rsidRPr="00FD267F">
        <w:sym w:font="Wingdings" w:char="F0DF"/>
      </w:r>
      <w:r w:rsidRPr="00FD267F">
        <w:t xml:space="preserve"> Expand for Explanatory Notes on 1h.</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1405C9" w:rsidRPr="00FD267F" w14:paraId="1BF072F4" w14:textId="77777777" w:rsidTr="00FA236D">
        <w:tc>
          <w:tcPr>
            <w:tcW w:w="9062" w:type="dxa"/>
            <w:shd w:val="clear" w:color="auto" w:fill="F2F2F2" w:themeFill="background1"/>
          </w:tcPr>
          <w:p w14:paraId="6133D147" w14:textId="77780A0A" w:rsidR="001405C9" w:rsidRPr="00FD267F" w:rsidRDefault="001405C9" w:rsidP="001405C9">
            <w:pPr>
              <w:pStyle w:val="KopTitel"/>
              <w:rPr>
                <w:lang w:val="en-GB"/>
              </w:rPr>
            </w:pPr>
            <w:r w:rsidRPr="00FD267F">
              <w:rPr>
                <w:lang w:val="en-GB"/>
              </w:rPr>
              <w:t>Field of Research</w:t>
            </w:r>
          </w:p>
        </w:tc>
      </w:tr>
      <w:tr w:rsidR="001405C9" w:rsidRPr="00FD267F" w14:paraId="4DB7C9EF" w14:textId="77777777" w:rsidTr="00FA236D">
        <w:trPr>
          <w:trHeight w:val="317"/>
        </w:trPr>
        <w:tc>
          <w:tcPr>
            <w:tcW w:w="9062" w:type="dxa"/>
            <w:shd w:val="clear" w:color="auto" w:fill="F2F2F2" w:themeFill="background1"/>
          </w:tcPr>
          <w:p w14:paraId="7276AC2A" w14:textId="086BEA7E" w:rsidR="001405C9" w:rsidRPr="00FD267F" w:rsidRDefault="001405C9" w:rsidP="001405C9">
            <w:pPr>
              <w:rPr>
                <w:noProof/>
              </w:rPr>
            </w:pPr>
            <w:r w:rsidRPr="00FD267F">
              <w:rPr>
                <w:szCs w:val="19"/>
              </w:rPr>
              <w:t>Please indicate the relevant scientific research fields, following the list on the NWO website (</w:t>
            </w:r>
            <w:hyperlink r:id="rId10" w:history="1">
              <w:r w:rsidRPr="00FD267F">
                <w:rPr>
                  <w:rStyle w:val="Hyperlink"/>
                </w:rPr>
                <w:t>https://www.nwo.nl/en/funding/funding+process+explained/research+fields</w:t>
              </w:r>
            </w:hyperlink>
            <w:r w:rsidRPr="00FD267F">
              <w:rPr>
                <w:szCs w:val="19"/>
              </w:rPr>
              <w:t>). Please include both the name and the code (so for example 22.80.00 Biotechnology), and ensure the research fields are the same as have been entered in ISAAC.</w:t>
            </w:r>
          </w:p>
        </w:tc>
      </w:tr>
    </w:tbl>
    <w:p w14:paraId="060C8198" w14:textId="798E89F6" w:rsidR="001405C9" w:rsidRPr="00FD267F" w:rsidRDefault="001405C9" w:rsidP="001405C9">
      <w:pPr>
        <w:rPr>
          <w:noProof/>
        </w:rPr>
      </w:pPr>
    </w:p>
    <w:p w14:paraId="37EFB7D9" w14:textId="3B0B9E93" w:rsidR="001405C9" w:rsidRPr="00FD267F" w:rsidRDefault="005C1C53" w:rsidP="005C1C53">
      <w:pPr>
        <w:pStyle w:val="Kop2"/>
        <w:rPr>
          <w:noProof/>
        </w:rPr>
      </w:pPr>
      <w:bookmarkStart w:id="6" w:name="_I_Summary_of"/>
      <w:bookmarkEnd w:id="6"/>
      <w:r w:rsidRPr="00FD267F">
        <w:t xml:space="preserve">Relevant research fields </w:t>
      </w:r>
      <w:hyperlink w:anchor="_I_Summary_of" w:tooltip="See Explanatory Notes" w:history="1">
        <w:r w:rsidR="001405C9" w:rsidRPr="00FD267F">
          <w:rPr>
            <w:rStyle w:val="info"/>
          </w:rPr>
          <w:sym w:font="Webdings" w:char="F069"/>
        </w:r>
      </w:hyperlink>
    </w:p>
    <w:tbl>
      <w:tblPr>
        <w:tblW w:w="9072"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Caption w:val="code"/>
      </w:tblPr>
      <w:tblGrid>
        <w:gridCol w:w="2689"/>
        <w:gridCol w:w="1280"/>
        <w:gridCol w:w="5103"/>
      </w:tblGrid>
      <w:tr w:rsidR="001405C9" w:rsidRPr="00FD267F" w14:paraId="13EA4D5A" w14:textId="77777777" w:rsidTr="001405C9">
        <w:trPr>
          <w:trHeight w:val="253"/>
        </w:trPr>
        <w:tc>
          <w:tcPr>
            <w:tcW w:w="2689" w:type="dxa"/>
            <w:shd w:val="clear" w:color="auto" w:fill="F2F2F2" w:themeFill="background1"/>
          </w:tcPr>
          <w:p w14:paraId="50B86A5E" w14:textId="77777777" w:rsidR="001405C9" w:rsidRPr="00FD267F" w:rsidRDefault="001405C9" w:rsidP="001405C9"/>
        </w:tc>
        <w:tc>
          <w:tcPr>
            <w:tcW w:w="1280" w:type="dxa"/>
            <w:shd w:val="clear" w:color="auto" w:fill="F2F2F2" w:themeFill="background1"/>
          </w:tcPr>
          <w:p w14:paraId="4DD578F5" w14:textId="01DB0728" w:rsidR="001405C9" w:rsidRPr="00FD267F" w:rsidRDefault="001405C9" w:rsidP="001405C9">
            <w:r w:rsidRPr="00FD267F">
              <w:t>Code:</w:t>
            </w:r>
          </w:p>
        </w:tc>
        <w:tc>
          <w:tcPr>
            <w:tcW w:w="5103" w:type="dxa"/>
            <w:shd w:val="clear" w:color="auto" w:fill="F2F2F2" w:themeFill="background1"/>
          </w:tcPr>
          <w:p w14:paraId="118E1C8F" w14:textId="6F402DD0" w:rsidR="001405C9" w:rsidRPr="00FD267F" w:rsidRDefault="001405C9" w:rsidP="001405C9">
            <w:r w:rsidRPr="00FD267F">
              <w:t>Field of research:</w:t>
            </w:r>
          </w:p>
        </w:tc>
      </w:tr>
      <w:tr w:rsidR="001405C9" w:rsidRPr="00FD267F" w14:paraId="3D438864" w14:textId="77777777" w:rsidTr="001405C9">
        <w:trPr>
          <w:trHeight w:val="283"/>
        </w:trPr>
        <w:tc>
          <w:tcPr>
            <w:tcW w:w="2689" w:type="dxa"/>
            <w:shd w:val="clear" w:color="auto" w:fill="auto"/>
          </w:tcPr>
          <w:p w14:paraId="1EA64067" w14:textId="77777777" w:rsidR="001405C9" w:rsidRPr="00FD267F" w:rsidRDefault="001405C9" w:rsidP="001405C9">
            <w:r w:rsidRPr="00FD267F">
              <w:t>Main field of research:</w:t>
            </w:r>
          </w:p>
        </w:tc>
        <w:tc>
          <w:tcPr>
            <w:tcW w:w="1280" w:type="dxa"/>
          </w:tcPr>
          <w:p w14:paraId="6B016690" w14:textId="77777777" w:rsidR="001405C9" w:rsidRPr="00FD267F" w:rsidRDefault="001405C9" w:rsidP="00FA236D">
            <w:pPr>
              <w:rPr>
                <w:lang w:eastAsia="nl-NL"/>
              </w:rPr>
            </w:pPr>
          </w:p>
        </w:tc>
        <w:tc>
          <w:tcPr>
            <w:tcW w:w="5103" w:type="dxa"/>
            <w:shd w:val="clear" w:color="auto" w:fill="auto"/>
          </w:tcPr>
          <w:p w14:paraId="2FC89687" w14:textId="77777777" w:rsidR="001405C9" w:rsidRPr="00FD267F" w:rsidRDefault="001405C9" w:rsidP="00FA236D">
            <w:pPr>
              <w:rPr>
                <w:lang w:eastAsia="nl-NL"/>
              </w:rPr>
            </w:pPr>
          </w:p>
        </w:tc>
      </w:tr>
      <w:tr w:rsidR="001405C9" w:rsidRPr="00FD267F" w14:paraId="31E25F8C" w14:textId="77777777" w:rsidTr="001405C9">
        <w:trPr>
          <w:trHeight w:val="283"/>
        </w:trPr>
        <w:tc>
          <w:tcPr>
            <w:tcW w:w="2689" w:type="dxa"/>
            <w:vMerge w:val="restart"/>
            <w:shd w:val="clear" w:color="auto" w:fill="auto"/>
          </w:tcPr>
          <w:p w14:paraId="62D44BE1" w14:textId="77777777" w:rsidR="001405C9" w:rsidRPr="00FD267F" w:rsidRDefault="001405C9" w:rsidP="001405C9">
            <w:r w:rsidRPr="00FD267F">
              <w:t xml:space="preserve">Other field(s) of research </w:t>
            </w:r>
            <w:r w:rsidRPr="00FD267F">
              <w:br/>
              <w:t>(if applicable):</w:t>
            </w:r>
          </w:p>
        </w:tc>
        <w:tc>
          <w:tcPr>
            <w:tcW w:w="1280" w:type="dxa"/>
          </w:tcPr>
          <w:p w14:paraId="056FD1A1" w14:textId="77777777" w:rsidR="001405C9" w:rsidRPr="00FD267F" w:rsidRDefault="001405C9" w:rsidP="00FA236D">
            <w:pPr>
              <w:rPr>
                <w:lang w:eastAsia="nl-NL"/>
              </w:rPr>
            </w:pPr>
          </w:p>
        </w:tc>
        <w:tc>
          <w:tcPr>
            <w:tcW w:w="5103" w:type="dxa"/>
            <w:shd w:val="clear" w:color="auto" w:fill="auto"/>
          </w:tcPr>
          <w:p w14:paraId="2DC9CDA1" w14:textId="77777777" w:rsidR="001405C9" w:rsidRPr="00FD267F" w:rsidRDefault="001405C9" w:rsidP="00FA236D">
            <w:pPr>
              <w:rPr>
                <w:lang w:eastAsia="nl-NL"/>
              </w:rPr>
            </w:pPr>
          </w:p>
        </w:tc>
      </w:tr>
      <w:tr w:rsidR="001405C9" w:rsidRPr="00FD267F" w14:paraId="153D28DD" w14:textId="77777777" w:rsidTr="001405C9">
        <w:trPr>
          <w:trHeight w:val="283"/>
        </w:trPr>
        <w:tc>
          <w:tcPr>
            <w:tcW w:w="2689" w:type="dxa"/>
            <w:vMerge/>
            <w:shd w:val="clear" w:color="auto" w:fill="auto"/>
          </w:tcPr>
          <w:p w14:paraId="54785154" w14:textId="77777777" w:rsidR="001405C9" w:rsidRPr="00FD267F" w:rsidRDefault="001405C9" w:rsidP="00FA236D">
            <w:pPr>
              <w:pStyle w:val="TabelBody0"/>
              <w:rPr>
                <w:lang w:val="en-GB"/>
              </w:rPr>
            </w:pPr>
          </w:p>
        </w:tc>
        <w:tc>
          <w:tcPr>
            <w:tcW w:w="1280" w:type="dxa"/>
          </w:tcPr>
          <w:p w14:paraId="26D4EAB2" w14:textId="77777777" w:rsidR="001405C9" w:rsidRPr="00FD267F" w:rsidRDefault="001405C9" w:rsidP="00FA236D">
            <w:pPr>
              <w:rPr>
                <w:lang w:eastAsia="nl-NL"/>
              </w:rPr>
            </w:pPr>
          </w:p>
        </w:tc>
        <w:tc>
          <w:tcPr>
            <w:tcW w:w="5103" w:type="dxa"/>
            <w:shd w:val="clear" w:color="auto" w:fill="auto"/>
          </w:tcPr>
          <w:p w14:paraId="513C66B6" w14:textId="77777777" w:rsidR="001405C9" w:rsidRPr="00FD267F" w:rsidRDefault="001405C9" w:rsidP="00FA236D">
            <w:pPr>
              <w:rPr>
                <w:lang w:eastAsia="nl-NL"/>
              </w:rPr>
            </w:pPr>
          </w:p>
        </w:tc>
      </w:tr>
      <w:tr w:rsidR="001405C9" w:rsidRPr="00FD267F" w14:paraId="032B31A1" w14:textId="77777777" w:rsidTr="001405C9">
        <w:trPr>
          <w:trHeight w:val="283"/>
        </w:trPr>
        <w:tc>
          <w:tcPr>
            <w:tcW w:w="2689" w:type="dxa"/>
            <w:vMerge/>
            <w:shd w:val="clear" w:color="auto" w:fill="auto"/>
          </w:tcPr>
          <w:p w14:paraId="66556A78" w14:textId="77777777" w:rsidR="001405C9" w:rsidRPr="00FD267F" w:rsidRDefault="001405C9" w:rsidP="00FA236D">
            <w:pPr>
              <w:pStyle w:val="TabelBody0"/>
              <w:rPr>
                <w:lang w:val="en-GB"/>
              </w:rPr>
            </w:pPr>
          </w:p>
        </w:tc>
        <w:tc>
          <w:tcPr>
            <w:tcW w:w="1280" w:type="dxa"/>
          </w:tcPr>
          <w:p w14:paraId="75E262AB" w14:textId="77777777" w:rsidR="001405C9" w:rsidRPr="00FD267F" w:rsidRDefault="001405C9" w:rsidP="00FA236D">
            <w:pPr>
              <w:rPr>
                <w:lang w:eastAsia="nl-NL"/>
              </w:rPr>
            </w:pPr>
          </w:p>
        </w:tc>
        <w:tc>
          <w:tcPr>
            <w:tcW w:w="5103" w:type="dxa"/>
            <w:shd w:val="clear" w:color="auto" w:fill="auto"/>
          </w:tcPr>
          <w:p w14:paraId="08F03B9A" w14:textId="77777777" w:rsidR="001405C9" w:rsidRPr="00FD267F" w:rsidRDefault="001405C9" w:rsidP="00FA236D">
            <w:pPr>
              <w:rPr>
                <w:lang w:eastAsia="nl-NL"/>
              </w:rPr>
            </w:pPr>
          </w:p>
        </w:tc>
      </w:tr>
    </w:tbl>
    <w:p w14:paraId="0ED4CEFA" w14:textId="24FB21ED" w:rsidR="00A14633" w:rsidRPr="00FD267F" w:rsidRDefault="00A14633" w:rsidP="00A14633">
      <w:pPr>
        <w:rPr>
          <w:noProof/>
        </w:rPr>
      </w:pPr>
    </w:p>
    <w:p w14:paraId="3086F4FC" w14:textId="1D193041" w:rsidR="00A14633" w:rsidRPr="00FD267F" w:rsidRDefault="00A14633" w:rsidP="00A14633">
      <w:pPr>
        <w:pStyle w:val="Kop2"/>
        <w:rPr>
          <w:noProof/>
        </w:rPr>
      </w:pPr>
      <w:bookmarkStart w:id="7" w:name="_Public_summary_("/>
      <w:bookmarkEnd w:id="7"/>
      <w:r w:rsidRPr="00FD267F">
        <w:t xml:space="preserve">Public summary </w:t>
      </w:r>
      <w:hyperlink w:anchor="_Public_summary_(" w:tooltip="(Max 100 words. Please provide a layperson’s summary. NWO and RISTEKBRIN will publish this public summary on the programme website if your proposal is awarded.)" w:history="1">
        <w:r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14633" w:rsidRPr="00FD267F" w14:paraId="47C3C630" w14:textId="77777777" w:rsidTr="00FA236D">
        <w:trPr>
          <w:trHeight w:val="656"/>
        </w:trPr>
        <w:tc>
          <w:tcPr>
            <w:tcW w:w="9072" w:type="dxa"/>
            <w:tcBorders>
              <w:top w:val="nil"/>
              <w:left w:val="nil"/>
              <w:bottom w:val="nil"/>
              <w:right w:val="nil"/>
            </w:tcBorders>
            <w:shd w:val="clear" w:color="auto" w:fill="auto"/>
          </w:tcPr>
          <w:sdt>
            <w:sdtPr>
              <w:rPr>
                <w:lang w:eastAsia="nl-NL"/>
              </w:rPr>
              <w:id w:val="1985431912"/>
              <w:placeholder>
                <w:docPart w:val="0BBB8FDA8F7A4C04AE784D4F7E3FBD98"/>
              </w:placeholder>
              <w:showingPlcHdr/>
              <w15:appearance w15:val="hidden"/>
            </w:sdtPr>
            <w:sdtEndPr/>
            <w:sdtContent>
              <w:p w14:paraId="4471407D" w14:textId="5BEEC6D9" w:rsidR="00A14633" w:rsidRPr="00FD267F" w:rsidRDefault="00A14633" w:rsidP="008A099D">
                <w:pPr>
                  <w:keepLines/>
                  <w:rPr>
                    <w:lang w:eastAsia="nl-NL"/>
                  </w:rPr>
                </w:pPr>
                <w:r w:rsidRPr="00FD267F">
                  <w:rPr>
                    <w:rStyle w:val="Tekstvantijdelijkeaanduiding"/>
                  </w:rPr>
                  <w:t>(</w:t>
                </w:r>
                <w:r w:rsidR="00A15701" w:rsidRPr="00FD267F">
                  <w:rPr>
                    <w:rStyle w:val="Tekstvantijdelijkeaanduiding"/>
                  </w:rPr>
                  <w:t xml:space="preserve">Max 100 words. Please provide a layperson’s summary. NWO and </w:t>
                </w:r>
                <w:r w:rsidR="008A099D">
                  <w:rPr>
                    <w:rStyle w:val="Tekstvantijdelijkeaanduiding"/>
                  </w:rPr>
                  <w:t>KemendikbudRistek</w:t>
                </w:r>
                <w:r w:rsidR="00A15701" w:rsidRPr="00FD267F">
                  <w:rPr>
                    <w:rStyle w:val="Tekstvantijdelijkeaanduiding"/>
                  </w:rPr>
                  <w:t xml:space="preserve"> will publish this public summary on the programme website if your proposal is awarded.)</w:t>
                </w:r>
              </w:p>
            </w:sdtContent>
          </w:sdt>
        </w:tc>
      </w:tr>
    </w:tbl>
    <w:p w14:paraId="51514E59" w14:textId="30D45EC5" w:rsidR="00A14633" w:rsidRPr="00FD267F" w:rsidRDefault="00A14633" w:rsidP="00DE7868">
      <w:pPr>
        <w:spacing w:after="240"/>
        <w:rPr>
          <w:noProof/>
        </w:rPr>
      </w:pPr>
    </w:p>
    <w:p w14:paraId="744754A1" w14:textId="77777777" w:rsidR="00D07C86" w:rsidRPr="00FD267F" w:rsidRDefault="00D07C86">
      <w:pPr>
        <w:spacing w:after="240"/>
        <w:rPr>
          <w:rFonts w:ascii="Calibri Light" w:eastAsia="Times New Roman" w:hAnsi="Calibri Light" w:cstheme="majorBidi"/>
          <w:color w:val="18657C"/>
          <w:sz w:val="36"/>
          <w:szCs w:val="32"/>
          <w:u w:color="808080"/>
          <w:lang w:eastAsia="nl-NL"/>
        </w:rPr>
      </w:pPr>
      <w:r w:rsidRPr="00FD267F">
        <w:br w:type="page"/>
      </w:r>
    </w:p>
    <w:p w14:paraId="4E390054" w14:textId="4A7A451B" w:rsidR="00D07C86" w:rsidRPr="00FD267F" w:rsidRDefault="00D07C86" w:rsidP="00D07C86">
      <w:pPr>
        <w:pStyle w:val="Kop1"/>
      </w:pPr>
      <w:r w:rsidRPr="00FD267F">
        <w:lastRenderedPageBreak/>
        <w:t xml:space="preserve">Research Proposal </w:t>
      </w:r>
    </w:p>
    <w:p w14:paraId="76C4617F" w14:textId="0C83F5F7" w:rsidR="00D07C86" w:rsidRPr="00FD267F" w:rsidRDefault="00D07C86" w:rsidP="00D07C86">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D07C86" w:rsidRPr="00FD267F" w14:paraId="511333DA" w14:textId="77777777" w:rsidTr="00FA236D">
        <w:tc>
          <w:tcPr>
            <w:tcW w:w="9062" w:type="dxa"/>
            <w:shd w:val="clear" w:color="auto" w:fill="F2F2F2" w:themeFill="background1"/>
          </w:tcPr>
          <w:p w14:paraId="440C29EA" w14:textId="27D7E6E9" w:rsidR="00114B02" w:rsidRDefault="00114B02" w:rsidP="00114B02">
            <w:r>
              <w:t>Sections 2a-2d can be a maximum of 16 pages in total.</w:t>
            </w:r>
          </w:p>
          <w:p w14:paraId="20C23903" w14:textId="77777777" w:rsidR="00114B02" w:rsidRDefault="00114B02" w:rsidP="00114B02"/>
          <w:p w14:paraId="66DD40FE" w14:textId="45A84D26" w:rsidR="00D07C86" w:rsidRPr="00FD267F" w:rsidRDefault="00D07C86" w:rsidP="00B71308">
            <w:pPr>
              <w:pStyle w:val="KopTitel"/>
              <w:rPr>
                <w:lang w:val="en-GB"/>
              </w:rPr>
            </w:pPr>
            <w:r w:rsidRPr="00FD267F">
              <w:rPr>
                <w:lang w:val="en-GB"/>
              </w:rPr>
              <w:t xml:space="preserve">2a. </w:t>
            </w:r>
            <w:r w:rsidR="00B71308">
              <w:rPr>
                <w:lang w:val="en-GB"/>
              </w:rPr>
              <w:t>Research project</w:t>
            </w:r>
          </w:p>
        </w:tc>
      </w:tr>
      <w:tr w:rsidR="00D07C86" w:rsidRPr="00FD267F" w14:paraId="205CCC6F" w14:textId="77777777" w:rsidTr="00FA236D">
        <w:trPr>
          <w:trHeight w:val="317"/>
        </w:trPr>
        <w:tc>
          <w:tcPr>
            <w:tcW w:w="9062" w:type="dxa"/>
            <w:shd w:val="clear" w:color="auto" w:fill="F2F2F2" w:themeFill="background1"/>
          </w:tcPr>
          <w:p w14:paraId="59C107A1" w14:textId="77777777" w:rsidR="00B71308" w:rsidRDefault="00B71308" w:rsidP="00B71308">
            <w:pPr>
              <w:rPr>
                <w:szCs w:val="19"/>
              </w:rPr>
            </w:pPr>
            <w:r w:rsidRPr="00FD267F">
              <w:rPr>
                <w:szCs w:val="19"/>
              </w:rPr>
              <w:t>Description of the research programme should include the following elements:</w:t>
            </w:r>
          </w:p>
          <w:p w14:paraId="5D4E869A" w14:textId="44B0D73B" w:rsidR="00B71308" w:rsidRDefault="00B71308" w:rsidP="00B71308">
            <w:pPr>
              <w:rPr>
                <w:szCs w:val="19"/>
              </w:rPr>
            </w:pPr>
            <w:r w:rsidRPr="00B71308">
              <w:rPr>
                <w:b/>
                <w:szCs w:val="19"/>
              </w:rPr>
              <w:t>2a.1 Problem statement</w:t>
            </w:r>
            <w:r>
              <w:rPr>
                <w:szCs w:val="19"/>
              </w:rPr>
              <w:t xml:space="preserve">: </w:t>
            </w:r>
            <w:r w:rsidRPr="00EB2E32">
              <w:t xml:space="preserve">What is the societal question or problem that your project addresses? What are the </w:t>
            </w:r>
            <w:r w:rsidR="00253035">
              <w:t xml:space="preserve">underlying </w:t>
            </w:r>
            <w:r w:rsidRPr="00EB2E32">
              <w:t>causes? Which (part of) these cause(s) is related to a lack of knowledge? State the problem such that it relates clearly to the proposed research activities</w:t>
            </w:r>
            <w:r>
              <w:t>, and make any assumptions explicit</w:t>
            </w:r>
            <w:r w:rsidRPr="00EB2E32">
              <w:t>.</w:t>
            </w:r>
          </w:p>
          <w:p w14:paraId="288E96FE" w14:textId="02EA849F" w:rsidR="00B71308" w:rsidRDefault="008832CD" w:rsidP="00B71308">
            <w:r>
              <w:rPr>
                <w:b/>
                <w:szCs w:val="19"/>
              </w:rPr>
              <w:t>2a.2 Intended societal i</w:t>
            </w:r>
            <w:r w:rsidR="00B71308" w:rsidRPr="00B71308">
              <w:rPr>
                <w:b/>
                <w:szCs w:val="19"/>
              </w:rPr>
              <w:t>mpact</w:t>
            </w:r>
            <w:r w:rsidR="00B71308">
              <w:rPr>
                <w:szCs w:val="19"/>
              </w:rPr>
              <w:t xml:space="preserve">: </w:t>
            </w:r>
            <w:r w:rsidR="00B71308" w:rsidRPr="00EB2E32">
              <w:t xml:space="preserve">Also describe the </w:t>
            </w:r>
            <w:r w:rsidR="00B71308">
              <w:t>desired societal impact</w:t>
            </w:r>
            <w:r w:rsidR="00B71308" w:rsidRPr="00EB2E32">
              <w:t xml:space="preserve">: what is the desired societal impact </w:t>
            </w:r>
            <w:r w:rsidR="00B71308">
              <w:t xml:space="preserve">(the dot on the horizon) that </w:t>
            </w:r>
            <w:r w:rsidR="00B71308" w:rsidRPr="00EB2E32">
              <w:t xml:space="preserve">your project </w:t>
            </w:r>
            <w:r w:rsidR="00B71308">
              <w:t>wants to contribute to</w:t>
            </w:r>
            <w:r>
              <w:t>?</w:t>
            </w:r>
            <w:r w:rsidR="00B71308" w:rsidRPr="00EB2E32">
              <w:t xml:space="preserve"> This needs to be more than just a general statement of a mission or goal – it needs to be a clear picture of what success would look like.</w:t>
            </w:r>
            <w:r w:rsidR="00B71308">
              <w:t xml:space="preserve"> Make assumptions explicit.</w:t>
            </w:r>
          </w:p>
          <w:p w14:paraId="014347F9" w14:textId="77777777" w:rsidR="00B71308" w:rsidRPr="00FD267F" w:rsidRDefault="00B71308" w:rsidP="00B71308">
            <w:pPr>
              <w:rPr>
                <w:szCs w:val="19"/>
              </w:rPr>
            </w:pPr>
            <w:r w:rsidRPr="00B71308">
              <w:rPr>
                <w:b/>
              </w:rPr>
              <w:t>2a.3 Project description</w:t>
            </w:r>
            <w:r>
              <w:t>:</w:t>
            </w:r>
          </w:p>
          <w:p w14:paraId="0D2CC9B1" w14:textId="77777777" w:rsidR="00B71308" w:rsidRPr="00FD267F" w:rsidRDefault="00B71308" w:rsidP="00B71308">
            <w:pPr>
              <w:pStyle w:val="Lijstlevel1Opsommingdash"/>
              <w:rPr>
                <w:lang w:val="en-GB"/>
              </w:rPr>
            </w:pPr>
            <w:r>
              <w:rPr>
                <w:lang w:val="en-GB"/>
              </w:rPr>
              <w:t>Overall aim and</w:t>
            </w:r>
            <w:r w:rsidRPr="00FD267F">
              <w:rPr>
                <w:lang w:val="en-GB"/>
              </w:rPr>
              <w:t xml:space="preserve"> scientific </w:t>
            </w:r>
            <w:r>
              <w:rPr>
                <w:lang w:val="en-GB"/>
              </w:rPr>
              <w:t>importance</w:t>
            </w:r>
            <w:r w:rsidRPr="00FD267F">
              <w:rPr>
                <w:lang w:val="en-GB"/>
              </w:rPr>
              <w:t>, includi</w:t>
            </w:r>
            <w:r>
              <w:rPr>
                <w:lang w:val="en-GB"/>
              </w:rPr>
              <w:t>ng</w:t>
            </w:r>
            <w:r w:rsidRPr="00FD267F">
              <w:rPr>
                <w:lang w:val="en-GB"/>
              </w:rPr>
              <w:t xml:space="preserve"> original and/or innovative elements of the topic</w:t>
            </w:r>
            <w:r>
              <w:rPr>
                <w:lang w:val="en-GB"/>
              </w:rPr>
              <w:t xml:space="preserve"> and approach, and the complementarity to other research programmes or (inter)national agendas</w:t>
            </w:r>
            <w:r w:rsidRPr="00FD267F">
              <w:rPr>
                <w:lang w:val="en-GB"/>
              </w:rPr>
              <w:t>;</w:t>
            </w:r>
          </w:p>
          <w:p w14:paraId="0A42418E" w14:textId="55EC3FCE" w:rsidR="00B71308" w:rsidRPr="00FD267F" w:rsidRDefault="00B71308" w:rsidP="00B71308">
            <w:pPr>
              <w:pStyle w:val="Lijstlevel1Opsommingdash"/>
              <w:rPr>
                <w:lang w:val="en-GB"/>
              </w:rPr>
            </w:pPr>
            <w:r>
              <w:rPr>
                <w:lang w:val="en-GB"/>
              </w:rPr>
              <w:t>Rigour of t</w:t>
            </w:r>
            <w:r w:rsidR="007A3570">
              <w:rPr>
                <w:lang w:val="en-GB"/>
              </w:rPr>
              <w:t xml:space="preserve">he research design: </w:t>
            </w:r>
            <w:r>
              <w:rPr>
                <w:lang w:val="en-GB"/>
              </w:rPr>
              <w:t>adequacy, feasibility and coherence of the research approach and the methodology in view of the problem addressed</w:t>
            </w:r>
            <w:r w:rsidRPr="00FD267F">
              <w:rPr>
                <w:lang w:val="en-GB"/>
              </w:rPr>
              <w:t>;</w:t>
            </w:r>
            <w:r>
              <w:rPr>
                <w:lang w:val="en-GB"/>
              </w:rPr>
              <w:t xml:space="preserve"> the project’s objectives should be written in a way that clearly link to your problem statement and intended societal impact;</w:t>
            </w:r>
          </w:p>
          <w:p w14:paraId="453CCEC7" w14:textId="56B04681" w:rsidR="00B71308" w:rsidRDefault="00B71308" w:rsidP="00B71308">
            <w:pPr>
              <w:pStyle w:val="Lijstlevel1Opsommingdash"/>
              <w:rPr>
                <w:lang w:val="en-GB"/>
              </w:rPr>
            </w:pPr>
            <w:r w:rsidRPr="00FD267F">
              <w:rPr>
                <w:lang w:val="en-GB"/>
              </w:rPr>
              <w:t xml:space="preserve">Research plan including practical </w:t>
            </w:r>
            <w:r>
              <w:rPr>
                <w:lang w:val="en-GB"/>
              </w:rPr>
              <w:t>timet</w:t>
            </w:r>
            <w:r w:rsidR="007A3570">
              <w:rPr>
                <w:lang w:val="en-GB"/>
              </w:rPr>
              <w:t>able over the grant period, and</w:t>
            </w:r>
          </w:p>
          <w:p w14:paraId="027C97CD" w14:textId="4773F991" w:rsidR="00D07C86" w:rsidRPr="00B71308" w:rsidRDefault="007A3570" w:rsidP="00B71308">
            <w:pPr>
              <w:pStyle w:val="Lijstlevel1Opsommingdash"/>
              <w:rPr>
                <w:lang w:val="en-GB"/>
              </w:rPr>
            </w:pPr>
            <w:r>
              <w:rPr>
                <w:lang w:val="en-GB"/>
              </w:rPr>
              <w:t xml:space="preserve">How the project is </w:t>
            </w:r>
            <w:r w:rsidR="00B71308" w:rsidRPr="00B71308">
              <w:rPr>
                <w:lang w:val="en-GB"/>
              </w:rPr>
              <w:t>Inter- or transdisciplinary and incorporates these scientific disciplines to address the problem, as well as knowledge from outside the scientific community.</w:t>
            </w:r>
          </w:p>
          <w:p w14:paraId="5D14F277" w14:textId="77777777" w:rsidR="00B71308" w:rsidRDefault="00B71308" w:rsidP="00B71308">
            <w:pPr>
              <w:pStyle w:val="Lijstlevel1Opsommingdash"/>
              <w:numPr>
                <w:ilvl w:val="0"/>
                <w:numId w:val="0"/>
              </w:numPr>
              <w:ind w:left="340" w:hanging="340"/>
              <w:rPr>
                <w:szCs w:val="19"/>
                <w:lang w:val="en-GB"/>
              </w:rPr>
            </w:pPr>
          </w:p>
          <w:p w14:paraId="68B91B64" w14:textId="7E5904FA" w:rsidR="00B71308" w:rsidRPr="00B71308" w:rsidRDefault="00B71308" w:rsidP="00B71308">
            <w:pPr>
              <w:pStyle w:val="Lijstlevel1Opsommingdash"/>
              <w:numPr>
                <w:ilvl w:val="0"/>
                <w:numId w:val="0"/>
              </w:numPr>
              <w:ind w:left="340" w:hanging="340"/>
              <w:rPr>
                <w:lang w:val="en-US"/>
              </w:rPr>
            </w:pPr>
            <w:r w:rsidRPr="00B71308">
              <w:rPr>
                <w:szCs w:val="19"/>
                <w:lang w:val="en-US"/>
              </w:rPr>
              <w:t>Please include a Work Breakdown Structure Chart (no more than 1 A4) in Annex 2.</w:t>
            </w:r>
          </w:p>
        </w:tc>
      </w:tr>
      <w:tr w:rsidR="00D07C86" w:rsidRPr="00FD267F" w14:paraId="7F1B5165" w14:textId="77777777" w:rsidTr="00FA236D">
        <w:tc>
          <w:tcPr>
            <w:tcW w:w="9062" w:type="dxa"/>
            <w:shd w:val="clear" w:color="auto" w:fill="F2F2F2" w:themeFill="background1"/>
          </w:tcPr>
          <w:p w14:paraId="4443FBAF" w14:textId="3CFD4D8C" w:rsidR="00D07C86" w:rsidRPr="00FD267F" w:rsidRDefault="00D07C86" w:rsidP="00B71308">
            <w:pPr>
              <w:pStyle w:val="KopTitel"/>
              <w:rPr>
                <w:lang w:val="en-GB"/>
              </w:rPr>
            </w:pPr>
            <w:r w:rsidRPr="00FD267F">
              <w:rPr>
                <w:lang w:val="en-GB"/>
              </w:rPr>
              <w:t xml:space="preserve">2b. </w:t>
            </w:r>
            <w:r w:rsidR="00B71308">
              <w:rPr>
                <w:lang w:val="en-GB"/>
              </w:rPr>
              <w:t>Impact pathway</w:t>
            </w:r>
          </w:p>
        </w:tc>
      </w:tr>
      <w:tr w:rsidR="00D07C86" w:rsidRPr="00FD267F" w14:paraId="085CAE63" w14:textId="77777777" w:rsidTr="00FA236D">
        <w:trPr>
          <w:trHeight w:val="317"/>
        </w:trPr>
        <w:tc>
          <w:tcPr>
            <w:tcW w:w="9062" w:type="dxa"/>
            <w:shd w:val="clear" w:color="auto" w:fill="F2F2F2" w:themeFill="background1"/>
          </w:tcPr>
          <w:p w14:paraId="3C97294C" w14:textId="77777777" w:rsidR="00B71308" w:rsidRDefault="00B71308" w:rsidP="00B71308">
            <w:r>
              <w:t xml:space="preserve">Please present schematically the expected contribution of the project to the intended societal impact (as described in section 2a) by completing the Impact Pathway diagram in Format A. Specify user groups/stakeholders and required changes in behaviour at the level of outcome; all partners and stakeholders as presented in section 2c should be included. Please note the lay-out of the diagram is indicative and that variations to this diagram are allowed, as long as the boxes output, outcome and impact remain included. </w:t>
            </w:r>
          </w:p>
          <w:p w14:paraId="0E181EC8" w14:textId="77777777" w:rsidR="00B71308" w:rsidRDefault="00B71308" w:rsidP="00B71308"/>
          <w:p w14:paraId="4E61A4CA" w14:textId="4EFAE535" w:rsidR="00B71308" w:rsidRDefault="00B71308" w:rsidP="00B71308">
            <w:r>
              <w:t>Include a narrative description of the consequent elements in the Impact Pathway, including how productive interactions (2c) and the efforts described in the Strategic Activity Planning (2d) are foreseen to support relevance of output, the flow from output</w:t>
            </w:r>
            <w:r w:rsidR="00DD09D0">
              <w:t xml:space="preserve"> (new insights)</w:t>
            </w:r>
            <w:r>
              <w:t xml:space="preserve"> to outcome</w:t>
            </w:r>
            <w:r w:rsidR="00DD09D0">
              <w:t xml:space="preserve"> (who changes what)</w:t>
            </w:r>
            <w:r>
              <w:t>, and how this is expected to contribute to the desired impact. State which assumptions are made by the various consortium partners underlying the problem statement and the Impact Pathway, as well as risks associated to these assumptions being tested. Elaborate on how false assumptions and resulting risks could stand in the way of the project’s success and provide a brief description of an alternative plan in case such unforeseen events occur.</w:t>
            </w:r>
          </w:p>
          <w:p w14:paraId="3D1C3EE5" w14:textId="77777777" w:rsidR="00D07C86" w:rsidRDefault="00D07C86" w:rsidP="00D07C86">
            <w:pPr>
              <w:rPr>
                <w:noProof/>
              </w:rPr>
            </w:pPr>
          </w:p>
          <w:p w14:paraId="560E9450" w14:textId="5CED35BE" w:rsidR="00B71308" w:rsidRPr="00FD267F" w:rsidRDefault="00B71308" w:rsidP="00D07C86">
            <w:pPr>
              <w:rPr>
                <w:noProof/>
              </w:rPr>
            </w:pPr>
            <w:r>
              <w:rPr>
                <w:b/>
              </w:rPr>
              <w:t xml:space="preserve">Please note: </w:t>
            </w:r>
            <w:r>
              <w:t>Both the narrative and the Impact Pathway diagram must align with your project description in section 2a.</w:t>
            </w:r>
          </w:p>
        </w:tc>
      </w:tr>
      <w:tr w:rsidR="00B71308" w:rsidRPr="00FD267F" w14:paraId="79FBBF3C" w14:textId="77777777" w:rsidTr="00FA236D">
        <w:tc>
          <w:tcPr>
            <w:tcW w:w="9062" w:type="dxa"/>
            <w:shd w:val="clear" w:color="auto" w:fill="F2F2F2" w:themeFill="background1"/>
          </w:tcPr>
          <w:p w14:paraId="3D47790D" w14:textId="506EA0B3" w:rsidR="00B71308" w:rsidRPr="00FD267F" w:rsidRDefault="00B71308" w:rsidP="00B71308">
            <w:pPr>
              <w:pStyle w:val="KopTitel"/>
              <w:rPr>
                <w:lang w:val="en-GB"/>
              </w:rPr>
            </w:pPr>
            <w:r>
              <w:rPr>
                <w:lang w:val="en-GB"/>
              </w:rPr>
              <w:lastRenderedPageBreak/>
              <w:t xml:space="preserve">2c. Productive interactions </w:t>
            </w:r>
          </w:p>
        </w:tc>
      </w:tr>
      <w:tr w:rsidR="00B71308" w:rsidRPr="00FD267F" w14:paraId="5A500466" w14:textId="77777777" w:rsidTr="00FA236D">
        <w:trPr>
          <w:trHeight w:val="317"/>
        </w:trPr>
        <w:tc>
          <w:tcPr>
            <w:tcW w:w="9062" w:type="dxa"/>
            <w:shd w:val="clear" w:color="auto" w:fill="F2F2F2" w:themeFill="background1"/>
          </w:tcPr>
          <w:p w14:paraId="0FD8E9CA" w14:textId="2B0DEA81" w:rsidR="00B71308" w:rsidRPr="00E07C72" w:rsidRDefault="00B71308" w:rsidP="00B71308">
            <w:r w:rsidRPr="008C55AF">
              <w:t>Please state below the consor</w:t>
            </w:r>
            <w:r>
              <w:t>tium partners and stakeholders</w:t>
            </w:r>
            <w:r w:rsidRPr="008C55AF">
              <w:t>, as well as their position with regard to the problem that is being ad</w:t>
            </w:r>
            <w:r>
              <w:t xml:space="preserve">dressed and the impact, and how productive interactions (see </w:t>
            </w:r>
            <w:r w:rsidRPr="009B4CBB">
              <w:t xml:space="preserve">section </w:t>
            </w:r>
            <w:r w:rsidRPr="002750C7">
              <w:t>2.4.</w:t>
            </w:r>
            <w:r w:rsidR="002750C7">
              <w:t>1</w:t>
            </w:r>
            <w:r>
              <w:t xml:space="preserve"> in the call) will be conducted. </w:t>
            </w:r>
            <w:r w:rsidRPr="008C55AF">
              <w:t>Conducting a stakeholder analysis could be useful to identify which consortium partners and other stakeholders are key and need to be engaged in the formulation and execution of the project. Stakeholder analysis should be a joint effort with all consortium partners.</w:t>
            </w:r>
          </w:p>
          <w:p w14:paraId="0F8D99F7" w14:textId="77777777" w:rsidR="00B71308" w:rsidRDefault="00B71308" w:rsidP="00B71308">
            <w:pPr>
              <w:rPr>
                <w:szCs w:val="19"/>
              </w:rPr>
            </w:pPr>
          </w:p>
          <w:p w14:paraId="3EBC281E" w14:textId="178704A3" w:rsidR="00B71308" w:rsidRDefault="00B71308" w:rsidP="00B71308">
            <w:r w:rsidRPr="00FD267F">
              <w:rPr>
                <w:szCs w:val="19"/>
              </w:rPr>
              <w:t>Please take into account the criteria specified in § 4.</w:t>
            </w:r>
            <w:r>
              <w:rPr>
                <w:szCs w:val="19"/>
              </w:rPr>
              <w:t>3.1</w:t>
            </w:r>
            <w:r w:rsidRPr="00FD267F">
              <w:rPr>
                <w:szCs w:val="19"/>
              </w:rPr>
              <w:t xml:space="preserve"> of the Call text</w:t>
            </w:r>
            <w:r>
              <w:rPr>
                <w:szCs w:val="19"/>
              </w:rPr>
              <w:t xml:space="preserve">, </w:t>
            </w:r>
            <w:r w:rsidRPr="009B4CBB">
              <w:rPr>
                <w:szCs w:val="19"/>
              </w:rPr>
              <w:t>such as ‘</w:t>
            </w:r>
            <w:r w:rsidRPr="009B4CBB">
              <w:t xml:space="preserve">quality of </w:t>
            </w:r>
            <w:r>
              <w:t>Indonesian</w:t>
            </w:r>
            <w:r w:rsidRPr="009B4CBB">
              <w:t>-Dutch collaboration, including fair and equitable partnership’.</w:t>
            </w:r>
          </w:p>
          <w:p w14:paraId="5C06F83E" w14:textId="77777777" w:rsidR="00B71308" w:rsidRDefault="00B71308" w:rsidP="00B71308"/>
          <w:p w14:paraId="4B1B6448" w14:textId="77777777" w:rsidR="00384376" w:rsidRPr="00384376" w:rsidRDefault="00384376" w:rsidP="00384376">
            <w:pPr>
              <w:pStyle w:val="KopTitel"/>
              <w:rPr>
                <w:lang w:val="en-GB"/>
              </w:rPr>
            </w:pPr>
            <w:r w:rsidRPr="00384376">
              <w:rPr>
                <w:lang w:val="en-GB"/>
              </w:rPr>
              <w:t>2d. Strategic Activity Planning</w:t>
            </w:r>
          </w:p>
          <w:p w14:paraId="74E30E52" w14:textId="77777777" w:rsidR="00384376" w:rsidRPr="00384376" w:rsidRDefault="00384376" w:rsidP="00384376">
            <w:pPr>
              <w:rPr>
                <w:szCs w:val="19"/>
              </w:rPr>
            </w:pPr>
            <w:r w:rsidRPr="00384376">
              <w:rPr>
                <w:szCs w:val="19"/>
              </w:rPr>
              <w:t>Please provide a strategic activity plan, which contains descriptions of the activities undertaken to increase the likelihood of impact from inception through to the end stages of the proposed research. Include the following sections:</w:t>
            </w:r>
          </w:p>
          <w:p w14:paraId="45A95CC5" w14:textId="77777777" w:rsidR="00384376" w:rsidRPr="00384376" w:rsidRDefault="00384376" w:rsidP="00384376">
            <w:pPr>
              <w:rPr>
                <w:szCs w:val="19"/>
              </w:rPr>
            </w:pPr>
          </w:p>
          <w:p w14:paraId="0D58CA82" w14:textId="1E05A76F" w:rsidR="00384376" w:rsidRPr="00384376" w:rsidRDefault="00384376" w:rsidP="00384376">
            <w:pPr>
              <w:pStyle w:val="Lijstalinea"/>
              <w:numPr>
                <w:ilvl w:val="0"/>
                <w:numId w:val="13"/>
              </w:numPr>
            </w:pPr>
            <w:r w:rsidRPr="00384376">
              <w:t>Stakeholder engagement</w:t>
            </w:r>
          </w:p>
          <w:p w14:paraId="225DA802" w14:textId="77777777" w:rsidR="00384376" w:rsidRPr="00384376" w:rsidRDefault="00384376" w:rsidP="00384376">
            <w:pPr>
              <w:pStyle w:val="Lijstalinea"/>
            </w:pPr>
            <w:r w:rsidRPr="00384376">
              <w:t>Describe how productive interactions with stakeholders are strategically organised from inception onwards through co-creation and how stakeholder approaches will be adjusted throughout project execution. This should include the research process from joint identification of the problem to be tackled and joint formulation of the research questions up until the uptake of acquired knowledge, insights and innovations.</w:t>
            </w:r>
          </w:p>
          <w:p w14:paraId="7E0312D7" w14:textId="3B47501A" w:rsidR="00384376" w:rsidRPr="00384376" w:rsidRDefault="00384376" w:rsidP="00384376">
            <w:pPr>
              <w:pStyle w:val="Lijstalinea"/>
              <w:numPr>
                <w:ilvl w:val="0"/>
                <w:numId w:val="13"/>
              </w:numPr>
            </w:pPr>
            <w:r w:rsidRPr="00384376">
              <w:t>Communication</w:t>
            </w:r>
          </w:p>
          <w:p w14:paraId="56F6B232" w14:textId="77777777" w:rsidR="00384376" w:rsidRPr="00384376" w:rsidRDefault="00384376" w:rsidP="00384376">
            <w:pPr>
              <w:pStyle w:val="Lijstalinea"/>
            </w:pPr>
            <w:r w:rsidRPr="00384376">
              <w:t>Describe how communication between consortium partners, with stakeholders and with wider audiences is embedded throughout the research process, the strategic objectives, which means of communication are used and how a reflective approach is embedded.</w:t>
            </w:r>
          </w:p>
          <w:p w14:paraId="511F1E2D" w14:textId="717D8FE7" w:rsidR="00384376" w:rsidRPr="00384376" w:rsidRDefault="00384376" w:rsidP="00384376">
            <w:pPr>
              <w:pStyle w:val="Lijstalinea"/>
              <w:numPr>
                <w:ilvl w:val="0"/>
                <w:numId w:val="13"/>
              </w:numPr>
            </w:pPr>
            <w:r w:rsidRPr="00384376">
              <w:t>Monitoring, Evaluation and Learning</w:t>
            </w:r>
          </w:p>
          <w:p w14:paraId="31D58169" w14:textId="3723B4BB" w:rsidR="00384376" w:rsidRPr="00384376" w:rsidRDefault="00384376" w:rsidP="00384376">
            <w:pPr>
              <w:pStyle w:val="Lijstalinea"/>
            </w:pPr>
            <w:r w:rsidRPr="00384376">
              <w:t>Describe how activities will be monitored throughout programme execution, how learning is documented and embedded, and how feedback loops will be facilitated throughout project execution. Elaborate on how this reflective approach is integrated in activities.</w:t>
            </w:r>
          </w:p>
          <w:p w14:paraId="66D2638C" w14:textId="356CB98A" w:rsidR="00384376" w:rsidRPr="00384376" w:rsidRDefault="00384376" w:rsidP="00384376">
            <w:pPr>
              <w:pStyle w:val="Lijstalinea"/>
              <w:numPr>
                <w:ilvl w:val="0"/>
                <w:numId w:val="13"/>
              </w:numPr>
            </w:pPr>
            <w:r w:rsidRPr="00384376">
              <w:t>Capacity strengthening</w:t>
            </w:r>
          </w:p>
          <w:p w14:paraId="3041D9DC" w14:textId="77777777" w:rsidR="00384376" w:rsidRPr="00384376" w:rsidRDefault="00384376" w:rsidP="00384376">
            <w:pPr>
              <w:pStyle w:val="Lijstalinea"/>
            </w:pPr>
            <w:r w:rsidRPr="00384376">
              <w:t>Describe how capacities that are needed to enhance the potential for outcomes will be identified and strengthened, by which methods, and how a reflective approach is embedded in the planning and organisation of such activities.</w:t>
            </w:r>
          </w:p>
          <w:p w14:paraId="49E466FE" w14:textId="64884D36" w:rsidR="00B71308" w:rsidRPr="00FD267F" w:rsidRDefault="00B71308" w:rsidP="00B71308">
            <w:pPr>
              <w:rPr>
                <w:i/>
                <w:szCs w:val="19"/>
              </w:rPr>
            </w:pPr>
          </w:p>
        </w:tc>
      </w:tr>
    </w:tbl>
    <w:p w14:paraId="4AC5ACFF" w14:textId="77777777" w:rsidR="00D07C86" w:rsidRPr="00FD267F" w:rsidRDefault="00D07C86" w:rsidP="00D07C86">
      <w:pPr>
        <w:rPr>
          <w:noProof/>
        </w:rPr>
      </w:pPr>
    </w:p>
    <w:p w14:paraId="205D9292" w14:textId="77777777" w:rsidR="00D07C86" w:rsidRPr="00FD267F" w:rsidRDefault="00D07C86" w:rsidP="00D07C86"/>
    <w:p w14:paraId="1558153C" w14:textId="019FE69F" w:rsidR="00D07C86" w:rsidRDefault="00384376" w:rsidP="003E2B25">
      <w:pPr>
        <w:pStyle w:val="Kop2"/>
        <w:rPr>
          <w:rStyle w:val="info"/>
        </w:rPr>
      </w:pPr>
      <w:bookmarkStart w:id="8" w:name="_Relevance_of_the"/>
      <w:bookmarkEnd w:id="8"/>
      <w:r>
        <w:t>Research proposal</w:t>
      </w:r>
      <w:r w:rsidR="00D07C86" w:rsidRPr="00FD267F">
        <w:t xml:space="preserve"> </w:t>
      </w:r>
      <w:hyperlink w:anchor="_Relevance_of_the" w:tooltip="See Explanatory Notes" w:history="1">
        <w:r w:rsidR="00D07C86" w:rsidRPr="00FD267F">
          <w:rPr>
            <w:rStyle w:val="info"/>
          </w:rPr>
          <w:sym w:font="Webdings" w:char="F069"/>
        </w:r>
      </w:hyperlink>
    </w:p>
    <w:p w14:paraId="6E5F1B87" w14:textId="400C7B69" w:rsidR="00384376" w:rsidRPr="00384376" w:rsidRDefault="00384376" w:rsidP="00BC7E4A">
      <w:pPr>
        <w:pStyle w:val="Kopalinea"/>
        <w:rPr>
          <w:lang w:eastAsia="nl-NL"/>
        </w:rPr>
      </w:pPr>
      <w:r w:rsidRPr="00384376">
        <w:rPr>
          <w:lang w:eastAsia="nl-NL"/>
        </w:rPr>
        <w:t xml:space="preserve">2a.1 </w:t>
      </w:r>
      <w:proofErr w:type="spellStart"/>
      <w:r w:rsidRPr="00384376">
        <w:rPr>
          <w:lang w:eastAsia="nl-NL"/>
        </w:rPr>
        <w:t>Problem</w:t>
      </w:r>
      <w:proofErr w:type="spellEnd"/>
      <w:r w:rsidRPr="00384376">
        <w:rPr>
          <w:lang w:eastAsia="nl-NL"/>
        </w:rPr>
        <w:t xml:space="preserve"> statement</w:t>
      </w:r>
    </w:p>
    <w:p w14:paraId="39E74762" w14:textId="77777777" w:rsidR="00384376" w:rsidRDefault="00384376" w:rsidP="00BC7E4A">
      <w:pPr>
        <w:rPr>
          <w:lang w:eastAsia="nl-NL"/>
        </w:rPr>
      </w:pPr>
    </w:p>
    <w:p w14:paraId="04085013" w14:textId="10D229E4" w:rsidR="00384376" w:rsidRPr="00384376" w:rsidRDefault="00384376" w:rsidP="00BC7E4A">
      <w:pPr>
        <w:pStyle w:val="Kopalinea"/>
        <w:rPr>
          <w:lang w:eastAsia="nl-NL"/>
        </w:rPr>
      </w:pPr>
      <w:r w:rsidRPr="00384376">
        <w:rPr>
          <w:lang w:eastAsia="nl-NL"/>
        </w:rPr>
        <w:t xml:space="preserve">2a.2 </w:t>
      </w:r>
      <w:proofErr w:type="spellStart"/>
      <w:r w:rsidRPr="00384376">
        <w:rPr>
          <w:lang w:eastAsia="nl-NL"/>
        </w:rPr>
        <w:t>Societal</w:t>
      </w:r>
      <w:proofErr w:type="spellEnd"/>
      <w:r w:rsidRPr="00384376">
        <w:rPr>
          <w:lang w:eastAsia="nl-NL"/>
        </w:rPr>
        <w:t xml:space="preserve"> impact</w:t>
      </w:r>
    </w:p>
    <w:p w14:paraId="0065EEEF" w14:textId="77777777" w:rsidR="00384376" w:rsidRDefault="00384376" w:rsidP="00BC7E4A">
      <w:pPr>
        <w:rPr>
          <w:lang w:eastAsia="nl-NL"/>
        </w:rPr>
      </w:pPr>
    </w:p>
    <w:p w14:paraId="39F92529" w14:textId="3D7AEFBA" w:rsidR="00384376" w:rsidRPr="00384376" w:rsidRDefault="00384376" w:rsidP="00BC7E4A">
      <w:pPr>
        <w:pStyle w:val="Kopalinea"/>
        <w:rPr>
          <w:lang w:eastAsia="nl-NL"/>
        </w:rPr>
      </w:pPr>
      <w:r w:rsidRPr="00384376">
        <w:rPr>
          <w:lang w:eastAsia="nl-NL"/>
        </w:rPr>
        <w:t xml:space="preserve">2a.3 Project </w:t>
      </w:r>
      <w:proofErr w:type="spellStart"/>
      <w:r w:rsidRPr="00384376">
        <w:rPr>
          <w:lang w:eastAsia="nl-NL"/>
        </w:rPr>
        <w:t>description</w:t>
      </w:r>
      <w:proofErr w:type="spellEnd"/>
    </w:p>
    <w:p w14:paraId="304B8D9C" w14:textId="77777777" w:rsidR="00384376" w:rsidRPr="00384376" w:rsidRDefault="00384376" w:rsidP="00BC7E4A">
      <w:pPr>
        <w:rPr>
          <w:lang w:eastAsia="nl-NL"/>
        </w:rPr>
      </w:pPr>
    </w:p>
    <w:p w14:paraId="234238EF" w14:textId="5EEF1EB3" w:rsidR="00D07C86" w:rsidRDefault="00384376" w:rsidP="003E2B25">
      <w:pPr>
        <w:pStyle w:val="Kop2"/>
        <w:rPr>
          <w:rStyle w:val="info"/>
        </w:rPr>
      </w:pPr>
      <w:bookmarkStart w:id="9" w:name="_Research_Project_("/>
      <w:bookmarkEnd w:id="9"/>
      <w:r>
        <w:lastRenderedPageBreak/>
        <w:t>Impact Pathway</w:t>
      </w:r>
      <w:r w:rsidR="00D07C86" w:rsidRPr="00FD267F">
        <w:t xml:space="preserve"> </w:t>
      </w:r>
      <w:hyperlink w:anchor="_Research_Project_(" w:tooltip="See Explanatory Notes" w:history="1">
        <w:r w:rsidR="00D07C86" w:rsidRPr="00FD267F">
          <w:rPr>
            <w:rStyle w:val="info"/>
          </w:rPr>
          <w:sym w:font="Webdings" w:char="F069"/>
        </w:r>
      </w:hyperlink>
    </w:p>
    <w:p w14:paraId="1679A84C" w14:textId="17CB58B6" w:rsidR="00384376" w:rsidRPr="00384376" w:rsidRDefault="00384376" w:rsidP="00384376">
      <w:pPr>
        <w:rPr>
          <w:lang w:eastAsia="nl-NL"/>
        </w:rPr>
      </w:pPr>
    </w:p>
    <w:p w14:paraId="5C7DC597" w14:textId="19A864B7" w:rsidR="00D07C86" w:rsidRDefault="00384376" w:rsidP="00D07C86">
      <w:pPr>
        <w:pStyle w:val="Kop2"/>
        <w:rPr>
          <w:rStyle w:val="info"/>
        </w:rPr>
      </w:pPr>
      <w:bookmarkStart w:id="10" w:name="_Indonesian-Dutch_co-operation_("/>
      <w:bookmarkEnd w:id="10"/>
      <w:r>
        <w:t>Productive interactions</w:t>
      </w:r>
      <w:r w:rsidR="003E2B25" w:rsidRPr="00FD267F">
        <w:t xml:space="preserve"> </w:t>
      </w:r>
      <w:hyperlink w:anchor="_Indonesian-Dutch_co-operation_(" w:tooltip="See Explanatory Notes" w:history="1">
        <w:r w:rsidR="00D07C86" w:rsidRPr="00FD267F">
          <w:rPr>
            <w:rStyle w:val="info"/>
          </w:rPr>
          <w:sym w:font="Webdings" w:char="F069"/>
        </w:r>
      </w:hyperlink>
    </w:p>
    <w:p w14:paraId="6C2C87CF" w14:textId="77777777" w:rsidR="008832CD" w:rsidRPr="008832CD" w:rsidRDefault="008832CD" w:rsidP="008832CD">
      <w:pPr>
        <w:rPr>
          <w:lang w:eastAsia="nl-NL"/>
        </w:rPr>
      </w:pPr>
    </w:p>
    <w:p w14:paraId="4D8D1DD5" w14:textId="190E8F35" w:rsidR="00384376" w:rsidRDefault="00384376" w:rsidP="00783369">
      <w:pPr>
        <w:pStyle w:val="Kop2"/>
        <w:rPr>
          <w:noProof/>
        </w:rPr>
      </w:pPr>
      <w:r>
        <w:rPr>
          <w:noProof/>
        </w:rPr>
        <w:t>Strategic Activity Planning</w:t>
      </w:r>
      <w:hyperlink w:anchor="_Indonesian-Dutch_co-operation_(" w:tooltip="See Explanatory Notes" w:history="1">
        <w:r w:rsidR="002750C7" w:rsidRPr="00FD267F">
          <w:rPr>
            <w:rStyle w:val="info"/>
          </w:rPr>
          <w:sym w:font="Webdings" w:char="F069"/>
        </w:r>
      </w:hyperlink>
    </w:p>
    <w:p w14:paraId="16C20394" w14:textId="739435D3" w:rsidR="00463468" w:rsidRDefault="00463468" w:rsidP="00384376">
      <w:pPr>
        <w:rPr>
          <w:lang w:eastAsia="nl-NL"/>
        </w:rPr>
      </w:pPr>
    </w:p>
    <w:p w14:paraId="178AE16E" w14:textId="1C738500" w:rsidR="00384376" w:rsidRDefault="00BC7E4A" w:rsidP="00463468">
      <w:pPr>
        <w:pStyle w:val="Kopalinea"/>
        <w:rPr>
          <w:lang w:eastAsia="nl-NL"/>
        </w:rPr>
      </w:pPr>
      <w:r>
        <w:rPr>
          <w:lang w:eastAsia="nl-NL"/>
        </w:rPr>
        <w:t>2d.1 Stakeholder engagement</w:t>
      </w:r>
    </w:p>
    <w:p w14:paraId="37BC9314" w14:textId="754521A4" w:rsidR="00BC7E4A" w:rsidRDefault="00BC7E4A" w:rsidP="00384376">
      <w:pPr>
        <w:rPr>
          <w:lang w:eastAsia="nl-NL"/>
        </w:rPr>
      </w:pPr>
    </w:p>
    <w:p w14:paraId="782880BE" w14:textId="6A580D38" w:rsidR="00BC7E4A" w:rsidRDefault="00BC7E4A" w:rsidP="00463468">
      <w:pPr>
        <w:pStyle w:val="Kopalinea"/>
        <w:rPr>
          <w:lang w:eastAsia="nl-NL"/>
        </w:rPr>
      </w:pPr>
      <w:r>
        <w:rPr>
          <w:lang w:eastAsia="nl-NL"/>
        </w:rPr>
        <w:t>2d.2 Communication</w:t>
      </w:r>
    </w:p>
    <w:p w14:paraId="4F00050B" w14:textId="6A06D82E" w:rsidR="00BC7E4A" w:rsidRDefault="00BC7E4A" w:rsidP="00384376">
      <w:pPr>
        <w:rPr>
          <w:lang w:eastAsia="nl-NL"/>
        </w:rPr>
      </w:pPr>
    </w:p>
    <w:p w14:paraId="23A0593E" w14:textId="1AFEF8B2" w:rsidR="00BC7E4A" w:rsidRDefault="00BC7E4A" w:rsidP="00463468">
      <w:pPr>
        <w:pStyle w:val="Kopalinea"/>
        <w:rPr>
          <w:lang w:eastAsia="nl-NL"/>
        </w:rPr>
      </w:pPr>
      <w:r>
        <w:rPr>
          <w:lang w:eastAsia="nl-NL"/>
        </w:rPr>
        <w:t>2d.3 Monitoring, Evaluation and Learning</w:t>
      </w:r>
    </w:p>
    <w:p w14:paraId="42977405" w14:textId="274F2A34" w:rsidR="00BC7E4A" w:rsidRDefault="00BC7E4A" w:rsidP="00384376">
      <w:pPr>
        <w:rPr>
          <w:lang w:eastAsia="nl-NL"/>
        </w:rPr>
      </w:pPr>
    </w:p>
    <w:p w14:paraId="2312C5EA" w14:textId="50DE434A" w:rsidR="00BC7E4A" w:rsidRPr="00384376" w:rsidRDefault="00BC7E4A" w:rsidP="00463468">
      <w:pPr>
        <w:pStyle w:val="Kopalinea"/>
        <w:rPr>
          <w:lang w:eastAsia="nl-NL"/>
        </w:rPr>
      </w:pPr>
      <w:r>
        <w:rPr>
          <w:lang w:eastAsia="nl-NL"/>
        </w:rPr>
        <w:t xml:space="preserve">2d.4 </w:t>
      </w:r>
      <w:proofErr w:type="spellStart"/>
      <w:r>
        <w:rPr>
          <w:lang w:eastAsia="nl-NL"/>
        </w:rPr>
        <w:t>Capacity</w:t>
      </w:r>
      <w:proofErr w:type="spellEnd"/>
      <w:r>
        <w:rPr>
          <w:lang w:eastAsia="nl-NL"/>
        </w:rPr>
        <w:t xml:space="preserve"> </w:t>
      </w:r>
      <w:proofErr w:type="spellStart"/>
      <w:r>
        <w:rPr>
          <w:lang w:eastAsia="nl-NL"/>
        </w:rPr>
        <w:t>strengthening</w:t>
      </w:r>
      <w:proofErr w:type="spellEnd"/>
    </w:p>
    <w:p w14:paraId="6CBBEEC5" w14:textId="77777777" w:rsidR="00783369" w:rsidRPr="00FD267F" w:rsidRDefault="00783369" w:rsidP="00783369">
      <w:pPr>
        <w:rPr>
          <w:noProof/>
        </w:rPr>
      </w:pPr>
    </w:p>
    <w:p w14:paraId="0CBC637E" w14:textId="49107235" w:rsidR="00783369" w:rsidRPr="00FD267F" w:rsidRDefault="00A80492" w:rsidP="00783369">
      <w:pPr>
        <w:pStyle w:val="Kop2"/>
        <w:rPr>
          <w:noProof/>
        </w:rPr>
      </w:pPr>
      <w:r w:rsidRPr="00FD267F">
        <w:t>Literature references</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783369" w:rsidRPr="00FD267F" w14:paraId="18DEF737" w14:textId="77777777" w:rsidTr="00FA236D">
        <w:trPr>
          <w:trHeight w:val="656"/>
        </w:trPr>
        <w:tc>
          <w:tcPr>
            <w:tcW w:w="9072" w:type="dxa"/>
            <w:tcBorders>
              <w:top w:val="nil"/>
              <w:left w:val="nil"/>
              <w:bottom w:val="nil"/>
              <w:right w:val="nil"/>
            </w:tcBorders>
            <w:shd w:val="clear" w:color="auto" w:fill="auto"/>
          </w:tcPr>
          <w:sdt>
            <w:sdtPr>
              <w:rPr>
                <w:lang w:val="en-GB" w:eastAsia="nl-NL"/>
              </w:rPr>
              <w:id w:val="-1011066908"/>
              <w:placeholder>
                <w:docPart w:val="BA875D1F53CA4816A21B6E96E1A441E2"/>
              </w:placeholder>
              <w:showingPlcHdr/>
              <w15:appearance w15:val="hidden"/>
            </w:sdtPr>
            <w:sdtEndPr/>
            <w:sdtContent>
              <w:p w14:paraId="54BE620E" w14:textId="77777777" w:rsidR="00783369" w:rsidRPr="00FD267F" w:rsidRDefault="00A80492" w:rsidP="00A80492">
                <w:pPr>
                  <w:pStyle w:val="Lijstlevel1Opsommingdash"/>
                  <w:rPr>
                    <w:lang w:val="en-GB" w:eastAsia="nl-NL"/>
                  </w:rPr>
                </w:pPr>
                <w:r w:rsidRPr="00FD267F">
                  <w:rPr>
                    <w:rStyle w:val="Tekstvantijdelijkeaanduiding"/>
                    <w:lang w:val="en-GB"/>
                  </w:rPr>
                  <w:t>…..</w:t>
                </w:r>
              </w:p>
            </w:sdtContent>
          </w:sdt>
          <w:sdt>
            <w:sdtPr>
              <w:rPr>
                <w:lang w:val="en-GB" w:eastAsia="nl-NL"/>
              </w:rPr>
              <w:id w:val="-1407073612"/>
              <w:placeholder>
                <w:docPart w:val="A5CFB2C36FE146D380D8919EFF42F20E"/>
              </w:placeholder>
              <w:showingPlcHdr/>
              <w15:appearance w15:val="hidden"/>
            </w:sdtPr>
            <w:sdtEndPr/>
            <w:sdtContent>
              <w:p w14:paraId="32419431" w14:textId="7CE8C635" w:rsidR="00A80492" w:rsidRPr="00FD267F" w:rsidRDefault="00A80492" w:rsidP="00001D10">
                <w:pPr>
                  <w:pStyle w:val="Lijstlevel1Opsommingdash"/>
                  <w:rPr>
                    <w:lang w:val="en-GB" w:eastAsia="nl-NL"/>
                  </w:rPr>
                </w:pPr>
                <w:r w:rsidRPr="00FD267F">
                  <w:rPr>
                    <w:rStyle w:val="Tekstvantijdelijkeaanduiding"/>
                    <w:lang w:val="en-GB"/>
                  </w:rPr>
                  <w:t>…..</w:t>
                </w:r>
              </w:p>
            </w:sdtContent>
          </w:sdt>
        </w:tc>
      </w:tr>
    </w:tbl>
    <w:p w14:paraId="3C2148B2" w14:textId="4DCCCFDE" w:rsidR="00783369" w:rsidRPr="00FD267F" w:rsidRDefault="00783369" w:rsidP="00783369">
      <w:pPr>
        <w:rPr>
          <w:lang w:eastAsia="nl-NL"/>
        </w:rPr>
      </w:pPr>
    </w:p>
    <w:p w14:paraId="755CEC6D" w14:textId="77777777" w:rsidR="00CC060C" w:rsidRDefault="00CC060C">
      <w:pPr>
        <w:spacing w:after="240"/>
        <w:rPr>
          <w:lang w:eastAsia="nl-NL"/>
        </w:rPr>
        <w:sectPr w:rsidR="00CC060C" w:rsidSect="0043767D">
          <w:footerReference w:type="default" r:id="rId11"/>
          <w:headerReference w:type="first" r:id="rId12"/>
          <w:footerReference w:type="first" r:id="rId13"/>
          <w:pgSz w:w="11906" w:h="16838"/>
          <w:pgMar w:top="1418" w:right="1417" w:bottom="1418" w:left="1417" w:header="993" w:footer="82" w:gutter="0"/>
          <w:cols w:space="708"/>
          <w:titlePg/>
          <w:docGrid w:linePitch="360"/>
        </w:sectPr>
      </w:pPr>
    </w:p>
    <w:p w14:paraId="2B92BED6" w14:textId="77777777" w:rsidR="00CC060C" w:rsidRPr="00FD267F" w:rsidRDefault="00CC060C" w:rsidP="00CC060C">
      <w:pPr>
        <w:pStyle w:val="Kop2zondernummering"/>
      </w:pPr>
      <w:r w:rsidRPr="00FD267F">
        <w:lastRenderedPageBreak/>
        <w:t>Format A: Complete Impact Pathway diagram with indicators at output and outcome level (max. 1 page)</w:t>
      </w:r>
    </w:p>
    <w:p w14:paraId="37AFE8E4" w14:textId="77777777" w:rsidR="00CC060C" w:rsidRPr="00FD267F" w:rsidRDefault="00CC060C" w:rsidP="00CC060C">
      <w:pPr>
        <w:spacing w:after="240"/>
      </w:pPr>
    </w:p>
    <w:tbl>
      <w:tblPr>
        <w:tblW w:w="14034"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Caption w:val="code"/>
      </w:tblPr>
      <w:tblGrid>
        <w:gridCol w:w="2127"/>
        <w:gridCol w:w="1984"/>
        <w:gridCol w:w="709"/>
        <w:gridCol w:w="1984"/>
        <w:gridCol w:w="1985"/>
        <w:gridCol w:w="709"/>
        <w:gridCol w:w="4536"/>
      </w:tblGrid>
      <w:tr w:rsidR="00CC060C" w:rsidRPr="00FD267F" w14:paraId="2DA28D7E"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728641CD" w14:textId="77777777" w:rsidR="00CC060C" w:rsidRPr="00FD267F" w:rsidRDefault="00CC060C" w:rsidP="00D5292F">
            <w:r w:rsidRPr="00FD267F">
              <w:t>Research outputs:</w:t>
            </w:r>
          </w:p>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2397408C" w14:textId="77777777" w:rsidR="00CC060C" w:rsidRPr="00FD267F" w:rsidRDefault="00CC060C" w:rsidP="00D5292F">
            <w:r w:rsidRPr="00FD267F">
              <w:t>Indicators:</w:t>
            </w: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C940410"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556CC569" w14:textId="3DA4989D" w:rsidR="00CC060C" w:rsidRPr="00FD267F" w:rsidRDefault="00CC060C" w:rsidP="00C54ED0">
            <w:r w:rsidRPr="00FD267F">
              <w:t xml:space="preserve">Research </w:t>
            </w:r>
            <w:r w:rsidR="00C54ED0">
              <w:t>outcomes</w:t>
            </w:r>
            <w:r w:rsidRPr="00FD267F">
              <w:t>:</w:t>
            </w:r>
          </w:p>
        </w:tc>
        <w:tc>
          <w:tcPr>
            <w:tcW w:w="1985"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48DE20B0" w14:textId="77777777" w:rsidR="00CC060C" w:rsidRPr="00FD267F" w:rsidRDefault="00CC060C" w:rsidP="00D5292F">
            <w:r w:rsidRPr="00FD267F">
              <w:t>Indicators:</w:t>
            </w: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C98EE16" w14:textId="77777777" w:rsidR="00CC060C" w:rsidRPr="00FD267F" w:rsidRDefault="00CC060C" w:rsidP="00D5292F"/>
        </w:tc>
        <w:tc>
          <w:tcPr>
            <w:tcW w:w="4536"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61F275EA" w14:textId="77777777" w:rsidR="00CC060C" w:rsidRPr="00FD267F" w:rsidRDefault="00CC060C" w:rsidP="00D5292F">
            <w:r w:rsidRPr="00FD267F">
              <w:t>Impact</w:t>
            </w:r>
          </w:p>
        </w:tc>
      </w:tr>
      <w:tr w:rsidR="00CC060C" w:rsidRPr="00FD267F" w14:paraId="2C8FBB33"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01ADB70" w14:textId="77777777" w:rsidR="00CC060C" w:rsidRPr="00FD267F" w:rsidRDefault="00CC060C" w:rsidP="00D5292F">
            <w:r w:rsidRPr="00FD267F">
              <w:t xml:space="preserve"> </w:t>
            </w:r>
          </w:p>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1612829"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74E89E1" w14:textId="77777777" w:rsidR="00CC060C" w:rsidRPr="00FD267F" w:rsidRDefault="00CC060C" w:rsidP="00D5292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1B0C668A" w14:textId="77777777" w:rsidR="00CC060C" w:rsidRPr="00FD267F" w:rsidRDefault="00CC060C" w:rsidP="00D5292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45C681E4"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6B71E5C9" w14:textId="77777777" w:rsidR="00CC060C" w:rsidRPr="00FD267F" w:rsidRDefault="00CC060C" w:rsidP="00D5292F">
            <w:pPr>
              <w:rPr>
                <w:lang w:eastAsia="nl-NL"/>
              </w:rPr>
            </w:pPr>
          </w:p>
        </w:tc>
        <w:tc>
          <w:tcPr>
            <w:tcW w:w="4536"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0B8947AF" w14:textId="77777777" w:rsidR="00CC060C" w:rsidRPr="00FD267F" w:rsidRDefault="00CC060C" w:rsidP="00D5292F">
            <w:pPr>
              <w:rPr>
                <w:lang w:eastAsia="nl-NL"/>
              </w:rPr>
            </w:pPr>
            <w:r w:rsidRPr="00FD267F">
              <w:rPr>
                <w:lang w:eastAsia="nl-NL"/>
              </w:rPr>
              <w:t xml:space="preserve">1. </w:t>
            </w:r>
          </w:p>
        </w:tc>
      </w:tr>
      <w:tr w:rsidR="00CC060C" w:rsidRPr="00FD267F" w14:paraId="467E100E"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10D56F7"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7CE077E"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5602245F" w14:textId="77777777" w:rsidR="00CC060C" w:rsidRPr="00FD267F" w:rsidRDefault="00CC060C" w:rsidP="00D5292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B3A21CF" w14:textId="77777777" w:rsidR="00CC060C" w:rsidRPr="00FD267F" w:rsidRDefault="00CC060C" w:rsidP="00D5292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02FDF1C"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78F1800" w14:textId="77777777" w:rsidR="00CC060C" w:rsidRPr="00FD267F" w:rsidRDefault="00CC060C" w:rsidP="00D5292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4798A851" w14:textId="77777777" w:rsidR="00CC060C" w:rsidRPr="00FD267F" w:rsidRDefault="00CC060C" w:rsidP="00D5292F">
            <w:pPr>
              <w:rPr>
                <w:lang w:eastAsia="nl-NL"/>
              </w:rPr>
            </w:pPr>
          </w:p>
        </w:tc>
      </w:tr>
      <w:tr w:rsidR="00CC060C" w:rsidRPr="00FD267F" w14:paraId="1FC93680"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D3AC0C0"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2017386"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CB99334" w14:textId="77777777" w:rsidR="00CC060C" w:rsidRPr="00FD267F" w:rsidRDefault="00CC060C" w:rsidP="00D5292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4650FC39" w14:textId="77777777" w:rsidR="00CC060C" w:rsidRPr="00FD267F" w:rsidRDefault="00CC060C" w:rsidP="00D5292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2BE8E85F"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1274E9E" w14:textId="77777777" w:rsidR="00CC060C" w:rsidRPr="00FD267F" w:rsidRDefault="00CC060C" w:rsidP="00D5292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7BFFCF86" w14:textId="77777777" w:rsidR="00CC060C" w:rsidRPr="00FD267F" w:rsidRDefault="00CC060C" w:rsidP="00D5292F">
            <w:pPr>
              <w:rPr>
                <w:lang w:eastAsia="nl-NL"/>
              </w:rPr>
            </w:pPr>
          </w:p>
        </w:tc>
      </w:tr>
      <w:tr w:rsidR="00CC060C" w:rsidRPr="00FD267F" w14:paraId="4EA1549C"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53C98DB"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0C0C08F"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DA7EDDC" w14:textId="77777777" w:rsidR="00CC060C" w:rsidRPr="00FD267F" w:rsidRDefault="00CC060C" w:rsidP="00D5292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E5D0ECE" w14:textId="77777777" w:rsidR="00CC060C" w:rsidRPr="00FD267F" w:rsidRDefault="00CC060C" w:rsidP="00D5292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30DB9D8"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09F787A" w14:textId="77777777" w:rsidR="00CC060C" w:rsidRPr="00FD267F" w:rsidRDefault="00CC060C" w:rsidP="00D5292F">
            <w:pPr>
              <w:rPr>
                <w:lang w:eastAsia="nl-NL"/>
              </w:rPr>
            </w:pPr>
          </w:p>
        </w:tc>
        <w:tc>
          <w:tcPr>
            <w:tcW w:w="4536"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0DD8E1B" w14:textId="77777777" w:rsidR="00CC060C" w:rsidRPr="00FD267F" w:rsidRDefault="00CC060C" w:rsidP="00D5292F">
            <w:pPr>
              <w:rPr>
                <w:lang w:eastAsia="nl-NL"/>
              </w:rPr>
            </w:pPr>
          </w:p>
        </w:tc>
      </w:tr>
      <w:tr w:rsidR="00CC060C" w:rsidRPr="00FD267F" w14:paraId="09220B83"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E37CFDB"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E2DD45B"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1F38920F" w14:textId="77777777" w:rsidR="00CC060C" w:rsidRPr="00FD267F" w:rsidRDefault="00CC060C" w:rsidP="00D5292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58480B9C" w14:textId="77777777" w:rsidR="00CC060C" w:rsidRPr="00FD267F" w:rsidRDefault="00CC060C" w:rsidP="00D5292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5EF2486C"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FD12E87" w14:textId="77777777" w:rsidR="00CC060C" w:rsidRPr="00FD267F" w:rsidRDefault="00CC060C" w:rsidP="00D5292F">
            <w:pPr>
              <w:rPr>
                <w:lang w:eastAsia="nl-NL"/>
              </w:rPr>
            </w:pPr>
          </w:p>
        </w:tc>
        <w:tc>
          <w:tcPr>
            <w:tcW w:w="4536"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66F2BBF8" w14:textId="77777777" w:rsidR="00CC060C" w:rsidRPr="00FD267F" w:rsidRDefault="00CC060C" w:rsidP="00D5292F">
            <w:pPr>
              <w:rPr>
                <w:lang w:eastAsia="nl-NL"/>
              </w:rPr>
            </w:pPr>
            <w:r w:rsidRPr="00FD267F">
              <w:rPr>
                <w:lang w:eastAsia="nl-NL"/>
              </w:rPr>
              <w:t xml:space="preserve">2. </w:t>
            </w:r>
          </w:p>
        </w:tc>
      </w:tr>
      <w:tr w:rsidR="00CC060C" w:rsidRPr="00FD267F" w14:paraId="25284F38"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A206213"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75F69AA"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326574DA" w14:textId="77777777" w:rsidR="00CC060C" w:rsidRPr="00FD267F" w:rsidRDefault="00CC060C" w:rsidP="00D5292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9409DB8" w14:textId="77777777" w:rsidR="00CC060C" w:rsidRPr="00FD267F" w:rsidRDefault="00CC060C" w:rsidP="00D5292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EEF8378"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5937487" w14:textId="77777777" w:rsidR="00CC060C" w:rsidRPr="00FD267F" w:rsidRDefault="00CC060C" w:rsidP="00D5292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04EA2208" w14:textId="77777777" w:rsidR="00CC060C" w:rsidRPr="00FD267F" w:rsidRDefault="00CC060C" w:rsidP="00D5292F">
            <w:pPr>
              <w:rPr>
                <w:lang w:eastAsia="nl-NL"/>
              </w:rPr>
            </w:pPr>
          </w:p>
        </w:tc>
      </w:tr>
      <w:tr w:rsidR="00CC060C" w:rsidRPr="00FD267F" w14:paraId="67DE3CA2"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673E7AB"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78B5A2B"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380F15AA" w14:textId="77777777" w:rsidR="00CC060C" w:rsidRPr="00FD267F" w:rsidRDefault="00CC060C" w:rsidP="00D5292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35BEDFEB" w14:textId="77777777" w:rsidR="00CC060C" w:rsidRPr="00FD267F" w:rsidRDefault="00CC060C" w:rsidP="00D5292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76A106F2"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1A94642F" w14:textId="77777777" w:rsidR="00CC060C" w:rsidRPr="00FD267F" w:rsidRDefault="00CC060C" w:rsidP="00D5292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49D412B3" w14:textId="77777777" w:rsidR="00CC060C" w:rsidRPr="00FD267F" w:rsidRDefault="00CC060C" w:rsidP="00D5292F">
            <w:pPr>
              <w:rPr>
                <w:lang w:eastAsia="nl-NL"/>
              </w:rPr>
            </w:pPr>
          </w:p>
        </w:tc>
      </w:tr>
      <w:tr w:rsidR="00CC060C" w:rsidRPr="00FD267F" w14:paraId="767C1E5D"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3C90A5C"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29F60C2"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174FDD8D" w14:textId="77777777" w:rsidR="00CC060C" w:rsidRPr="00FD267F" w:rsidRDefault="00CC060C" w:rsidP="00D5292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DF3335A" w14:textId="77777777" w:rsidR="00CC060C" w:rsidRPr="00FD267F" w:rsidRDefault="00CC060C" w:rsidP="00D5292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605E853"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4BAE8FE5" w14:textId="77777777" w:rsidR="00CC060C" w:rsidRPr="00FD267F" w:rsidRDefault="00CC060C" w:rsidP="00D5292F">
            <w:pPr>
              <w:rPr>
                <w:lang w:eastAsia="nl-NL"/>
              </w:rPr>
            </w:pPr>
          </w:p>
        </w:tc>
        <w:tc>
          <w:tcPr>
            <w:tcW w:w="4536"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2D31292" w14:textId="77777777" w:rsidR="00CC060C" w:rsidRPr="00FD267F" w:rsidRDefault="00CC060C" w:rsidP="00D5292F">
            <w:pPr>
              <w:rPr>
                <w:lang w:eastAsia="nl-NL"/>
              </w:rPr>
            </w:pPr>
          </w:p>
        </w:tc>
      </w:tr>
      <w:tr w:rsidR="00CC060C" w:rsidRPr="00FD267F" w14:paraId="3888B85C"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2A5BFE4"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BBF39CF"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219ABF0" w14:textId="77777777" w:rsidR="00CC060C" w:rsidRPr="00FD267F" w:rsidRDefault="00CC060C" w:rsidP="00D5292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5DE60C33" w14:textId="77777777" w:rsidR="00CC060C" w:rsidRPr="00FD267F" w:rsidRDefault="00CC060C" w:rsidP="00D5292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5D6EDDA9"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13A9422" w14:textId="77777777" w:rsidR="00CC060C" w:rsidRPr="00FD267F" w:rsidRDefault="00CC060C" w:rsidP="00D5292F">
            <w:pPr>
              <w:rPr>
                <w:lang w:eastAsia="nl-NL"/>
              </w:rPr>
            </w:pPr>
          </w:p>
        </w:tc>
        <w:tc>
          <w:tcPr>
            <w:tcW w:w="4536"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3F5199DE" w14:textId="77777777" w:rsidR="00CC060C" w:rsidRPr="00FD267F" w:rsidRDefault="00CC060C" w:rsidP="00D5292F">
            <w:pPr>
              <w:rPr>
                <w:lang w:eastAsia="nl-NL"/>
              </w:rPr>
            </w:pPr>
            <w:r w:rsidRPr="00FD267F">
              <w:rPr>
                <w:lang w:eastAsia="nl-NL"/>
              </w:rPr>
              <w:t xml:space="preserve">3. </w:t>
            </w:r>
          </w:p>
        </w:tc>
      </w:tr>
      <w:tr w:rsidR="00CC060C" w:rsidRPr="00FD267F" w14:paraId="25C9414A"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0157723"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2887221"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478F0B91" w14:textId="77777777" w:rsidR="00CC060C" w:rsidRPr="00FD267F" w:rsidRDefault="00CC060C" w:rsidP="00D5292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5BBA0A1" w14:textId="77777777" w:rsidR="00CC060C" w:rsidRPr="00FD267F" w:rsidRDefault="00CC060C" w:rsidP="00D5292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A0E2100"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B14AEAE" w14:textId="77777777" w:rsidR="00CC060C" w:rsidRPr="00FD267F" w:rsidRDefault="00CC060C" w:rsidP="00D5292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537E0D18" w14:textId="77777777" w:rsidR="00CC060C" w:rsidRPr="00FD267F" w:rsidRDefault="00CC060C" w:rsidP="00D5292F">
            <w:pPr>
              <w:rPr>
                <w:lang w:eastAsia="nl-NL"/>
              </w:rPr>
            </w:pPr>
          </w:p>
        </w:tc>
      </w:tr>
      <w:tr w:rsidR="00CC060C" w:rsidRPr="00FD267F" w14:paraId="7D4339BA"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4DA791E"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C654772"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1472A833" w14:textId="77777777" w:rsidR="00CC060C" w:rsidRPr="00FD267F" w:rsidRDefault="00CC060C" w:rsidP="00D5292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0DAB6075" w14:textId="77777777" w:rsidR="00CC060C" w:rsidRPr="00FD267F" w:rsidRDefault="00CC060C" w:rsidP="00D5292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02A01743"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52A92601" w14:textId="77777777" w:rsidR="00CC060C" w:rsidRPr="00FD267F" w:rsidRDefault="00CC060C" w:rsidP="00D5292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3E23C4D7" w14:textId="77777777" w:rsidR="00CC060C" w:rsidRPr="00FD267F" w:rsidRDefault="00CC060C" w:rsidP="00D5292F">
            <w:pPr>
              <w:rPr>
                <w:lang w:eastAsia="nl-NL"/>
              </w:rPr>
            </w:pPr>
          </w:p>
        </w:tc>
      </w:tr>
      <w:tr w:rsidR="00CC060C" w:rsidRPr="00FD267F" w14:paraId="0F6E60BB"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70A9BAB"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D02B5C8"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3C047826" w14:textId="77777777" w:rsidR="00CC060C" w:rsidRPr="00FD267F" w:rsidRDefault="00CC060C" w:rsidP="00D5292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2821004" w14:textId="77777777" w:rsidR="00CC060C" w:rsidRPr="00FD267F" w:rsidRDefault="00CC060C" w:rsidP="00D5292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2AD2480"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675DFB12" w14:textId="77777777" w:rsidR="00CC060C" w:rsidRPr="00FD267F" w:rsidRDefault="00CC060C" w:rsidP="00D5292F">
            <w:pPr>
              <w:rPr>
                <w:lang w:eastAsia="nl-NL"/>
              </w:rPr>
            </w:pPr>
          </w:p>
        </w:tc>
        <w:tc>
          <w:tcPr>
            <w:tcW w:w="4536"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B75C0B3" w14:textId="77777777" w:rsidR="00CC060C" w:rsidRPr="00FD267F" w:rsidRDefault="00CC060C" w:rsidP="00D5292F">
            <w:pPr>
              <w:rPr>
                <w:lang w:eastAsia="nl-NL"/>
              </w:rPr>
            </w:pPr>
          </w:p>
        </w:tc>
      </w:tr>
    </w:tbl>
    <w:p w14:paraId="1881A746" w14:textId="77777777" w:rsidR="00CC060C" w:rsidRPr="00FD267F" w:rsidRDefault="00CC060C" w:rsidP="00CC060C">
      <w:pPr>
        <w:spacing w:after="240"/>
      </w:pPr>
      <w:r w:rsidRPr="00FD267F">
        <w:rPr>
          <w:noProof/>
          <w:lang w:val="nl-NL" w:eastAsia="nl-NL"/>
        </w:rPr>
        <mc:AlternateContent>
          <mc:Choice Requires="wps">
            <w:drawing>
              <wp:anchor distT="0" distB="0" distL="114300" distR="114300" simplePos="0" relativeHeight="251659264" behindDoc="0" locked="0" layoutInCell="1" allowOverlap="1" wp14:anchorId="75120B16" wp14:editId="50403829">
                <wp:simplePos x="0" y="0"/>
                <wp:positionH relativeFrom="column">
                  <wp:posOffset>0</wp:posOffset>
                </wp:positionH>
                <wp:positionV relativeFrom="paragraph">
                  <wp:posOffset>299057</wp:posOffset>
                </wp:positionV>
                <wp:extent cx="8843749" cy="0"/>
                <wp:effectExtent l="0" t="76200" r="14605" b="95250"/>
                <wp:wrapNone/>
                <wp:docPr id="15" name="Rechte verbindingslijn met pijl 15"/>
                <wp:cNvGraphicFramePr/>
                <a:graphic xmlns:a="http://schemas.openxmlformats.org/drawingml/2006/main">
                  <a:graphicData uri="http://schemas.microsoft.com/office/word/2010/wordprocessingShape">
                    <wps:wsp>
                      <wps:cNvCnPr/>
                      <wps:spPr>
                        <a:xfrm>
                          <a:off x="0" y="0"/>
                          <a:ext cx="884374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A8A57A" id="_x0000_t32" coordsize="21600,21600" o:spt="32" o:oned="t" path="m,l21600,21600e" filled="f">
                <v:path arrowok="t" fillok="f" o:connecttype="none"/>
                <o:lock v:ext="edit" shapetype="t"/>
              </v:shapetype>
              <v:shape id="Rechte verbindingslijn met pijl 15" o:spid="_x0000_s1026" type="#_x0000_t32" style="position:absolute;margin-left:0;margin-top:23.55pt;width:696.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" strokecolor="#18657c [3204]" strokeweight=".5pt">
                <v:stroke endarrow="block" joinstyle="miter"/>
              </v:shape>
            </w:pict>
          </mc:Fallback>
        </mc:AlternateContent>
      </w:r>
    </w:p>
    <w:p w14:paraId="40FAEAE4" w14:textId="77777777" w:rsidR="00CC060C" w:rsidRPr="00FD267F" w:rsidRDefault="00CC060C" w:rsidP="00CC060C">
      <w:pPr>
        <w:sectPr w:rsidR="00CC060C" w:rsidRPr="00FD267F" w:rsidSect="00BA74FD">
          <w:headerReference w:type="first" r:id="rId14"/>
          <w:footerReference w:type="first" r:id="rId15"/>
          <w:pgSz w:w="16838" w:h="11906" w:orient="landscape"/>
          <w:pgMar w:top="1417" w:right="1418" w:bottom="1417" w:left="1418" w:header="993" w:footer="82" w:gutter="0"/>
          <w:cols w:space="708"/>
          <w:titlePg/>
          <w:docGrid w:linePitch="360"/>
        </w:sectPr>
      </w:pPr>
    </w:p>
    <w:p w14:paraId="454F66FE" w14:textId="6AE64E35" w:rsidR="00EE39D8" w:rsidRPr="00FD267F" w:rsidRDefault="00A97800" w:rsidP="00EE39D8">
      <w:pPr>
        <w:pStyle w:val="Kop1"/>
      </w:pPr>
      <w:r>
        <w:lastRenderedPageBreak/>
        <w:t>Consortium</w:t>
      </w:r>
    </w:p>
    <w:p w14:paraId="0D5622D9" w14:textId="7E55BA2D" w:rsidR="00265E0C" w:rsidRPr="00FD267F" w:rsidRDefault="00265E0C" w:rsidP="00265E0C">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265E0C" w:rsidRPr="00FD267F" w14:paraId="1FCB7436" w14:textId="77777777" w:rsidTr="00B94474">
        <w:tc>
          <w:tcPr>
            <w:tcW w:w="9062" w:type="dxa"/>
            <w:shd w:val="clear" w:color="auto" w:fill="F2F2F2" w:themeFill="background1"/>
          </w:tcPr>
          <w:p w14:paraId="3C839A83" w14:textId="1A961418" w:rsidR="00265E0C" w:rsidRPr="00E07C72" w:rsidRDefault="00AB51E2" w:rsidP="00B94474">
            <w:pPr>
              <w:pStyle w:val="KopTitel"/>
              <w:rPr>
                <w:lang w:val="en-GB"/>
              </w:rPr>
            </w:pPr>
            <w:r>
              <w:rPr>
                <w:lang w:val="en-GB"/>
              </w:rPr>
              <w:t>3a. Consortium roles and added value</w:t>
            </w:r>
          </w:p>
        </w:tc>
      </w:tr>
      <w:tr w:rsidR="00265E0C" w:rsidRPr="00FD267F" w14:paraId="434CAD69" w14:textId="77777777" w:rsidTr="00B94474">
        <w:trPr>
          <w:trHeight w:val="317"/>
        </w:trPr>
        <w:tc>
          <w:tcPr>
            <w:tcW w:w="9062" w:type="dxa"/>
            <w:shd w:val="clear" w:color="auto" w:fill="F2F2F2" w:themeFill="background1"/>
          </w:tcPr>
          <w:p w14:paraId="15B51630" w14:textId="7DC5225F" w:rsidR="00AB51E2" w:rsidRPr="00F444FB" w:rsidRDefault="00AB51E2" w:rsidP="00AB51E2">
            <w:pPr>
              <w:rPr>
                <w:b/>
              </w:rPr>
            </w:pPr>
            <w:r w:rsidRPr="00F444FB">
              <w:rPr>
                <w:b/>
                <w:i/>
              </w:rPr>
              <w:t>Maximum 2 pages</w:t>
            </w:r>
          </w:p>
          <w:p w14:paraId="5F20EA68" w14:textId="77777777" w:rsidR="00AB51E2" w:rsidRDefault="00AB51E2" w:rsidP="00AB51E2">
            <w:pPr>
              <w:tabs>
                <w:tab w:val="left" w:pos="709"/>
              </w:tabs>
            </w:pPr>
            <w:r>
              <w:t>In this section, describe the consortium roles and the added value of the collaboration, including the following aspects:</w:t>
            </w:r>
          </w:p>
          <w:p w14:paraId="0CCD6FC0" w14:textId="77777777" w:rsidR="00AB51E2" w:rsidRDefault="00AB51E2" w:rsidP="00AB51E2">
            <w:pPr>
              <w:tabs>
                <w:tab w:val="left" w:pos="709"/>
              </w:tabs>
            </w:pPr>
            <w:r>
              <w:t xml:space="preserve">- </w:t>
            </w:r>
            <w:r w:rsidRPr="0058642D">
              <w:t xml:space="preserve">Describe with which consortium partners - research partners along the knowledge chain and societal partners that you bring together - you have developed the proposal and how the proposal is rooted in the needs of the consortium partners and stakeholders (co-design). </w:t>
            </w:r>
          </w:p>
          <w:p w14:paraId="4044D5AB" w14:textId="77777777" w:rsidR="00AB51E2" w:rsidRDefault="00AB51E2" w:rsidP="00AB51E2">
            <w:pPr>
              <w:tabs>
                <w:tab w:val="left" w:pos="709"/>
              </w:tabs>
            </w:pPr>
            <w:r>
              <w:t xml:space="preserve">- </w:t>
            </w:r>
            <w:r w:rsidRPr="0058642D">
              <w:t>Describe why and how these consortium partners are involved and what their role and contribution is in the consortium. Describe the role and involvement of the societal partners.</w:t>
            </w:r>
            <w:r>
              <w:t xml:space="preserve"> </w:t>
            </w:r>
          </w:p>
          <w:p w14:paraId="2BC5CE73" w14:textId="77777777" w:rsidR="00AB51E2" w:rsidRPr="0058642D" w:rsidRDefault="00AB51E2" w:rsidP="00AB51E2">
            <w:pPr>
              <w:tabs>
                <w:tab w:val="left" w:pos="709"/>
              </w:tabs>
            </w:pPr>
            <w:r>
              <w:t xml:space="preserve">- </w:t>
            </w:r>
            <w:r w:rsidRPr="0058642D">
              <w:t>Describe the complementarities in the (disciplinary) expertise of the consortium partners (along the knowledge chain, variety of disciplines) and how these specific disciplines contribute to tackle the problem.</w:t>
            </w:r>
          </w:p>
          <w:p w14:paraId="5E8DD6A3" w14:textId="77777777" w:rsidR="00AB51E2" w:rsidRPr="0058642D" w:rsidRDefault="00AB51E2" w:rsidP="00AB51E2">
            <w:pPr>
              <w:tabs>
                <w:tab w:val="left" w:pos="709"/>
              </w:tabs>
            </w:pPr>
            <w:r>
              <w:t xml:space="preserve">- </w:t>
            </w:r>
            <w:r w:rsidRPr="0058642D">
              <w:t>Describe the respective roles each would have in research execution and the benefit of the collaboration (co-creation).</w:t>
            </w:r>
          </w:p>
          <w:p w14:paraId="07E4AC3C" w14:textId="21DEC56D" w:rsidR="00E07C72" w:rsidRPr="00E07C72" w:rsidRDefault="00AB51E2" w:rsidP="00AB51E2">
            <w:r>
              <w:t xml:space="preserve"> - Please also carefully look at the criterion ‘Q</w:t>
            </w:r>
            <w:r w:rsidRPr="001A493E">
              <w:t>uality of the consortium’ mentioned in section 4.</w:t>
            </w:r>
            <w:r w:rsidR="002750C7">
              <w:t>3</w:t>
            </w:r>
            <w:r>
              <w:t>.1</w:t>
            </w:r>
            <w:r w:rsidRPr="001A493E">
              <w:t xml:space="preserve"> of the </w:t>
            </w:r>
            <w:r>
              <w:t>C</w:t>
            </w:r>
            <w:r w:rsidRPr="001A493E">
              <w:t>all for proposals</w:t>
            </w:r>
            <w:r>
              <w:t xml:space="preserve"> while completing this section</w:t>
            </w:r>
            <w:r w:rsidRPr="001A493E">
              <w:t>. Address any new alliances, involvement of junior researchers, and interdisciplinary character specifically. If applicable, describe the consortium partners’ past experience with j</w:t>
            </w:r>
            <w:r>
              <w:t>oint activities.</w:t>
            </w:r>
            <w:r w:rsidR="00E07C72" w:rsidRPr="00E07C72">
              <w:t>.</w:t>
            </w:r>
          </w:p>
          <w:p w14:paraId="000A9941" w14:textId="77777777" w:rsidR="00265E0C" w:rsidRDefault="00265E0C" w:rsidP="00E07C72"/>
          <w:p w14:paraId="3E9AACE1" w14:textId="77777777" w:rsidR="00AB51E2" w:rsidRPr="008832CD" w:rsidRDefault="00AB51E2" w:rsidP="00AB51E2">
            <w:pPr>
              <w:pStyle w:val="KopTitel"/>
              <w:rPr>
                <w:lang w:val="en-GB"/>
              </w:rPr>
            </w:pPr>
            <w:r w:rsidRPr="008832CD">
              <w:rPr>
                <w:lang w:val="en-GB"/>
              </w:rPr>
              <w:t>3b. List of key output products</w:t>
            </w:r>
          </w:p>
          <w:p w14:paraId="4FCAA8DF" w14:textId="77777777" w:rsidR="00AB51E2" w:rsidRDefault="00AB51E2" w:rsidP="00E07C72"/>
          <w:p w14:paraId="7E057A88" w14:textId="5E92E197" w:rsidR="00AB51E2" w:rsidRPr="007D7774" w:rsidRDefault="00AB51E2" w:rsidP="00AB51E2">
            <w:r w:rsidRPr="007D7774">
              <w:t>Please list five previous key output products per consortium member (</w:t>
            </w:r>
            <w:r>
              <w:t>main applicants</w:t>
            </w:r>
            <w:r w:rsidRPr="007D7774">
              <w:t xml:space="preserve">, </w:t>
            </w:r>
            <w:r>
              <w:t xml:space="preserve">work package managers, </w:t>
            </w:r>
            <w:r w:rsidRPr="007D7774">
              <w:t>co-applicants and collaboration partners) related to the proposed research. These should give evidence of the qualifications of the consortium members in the field of the proposed research. Output products may include, but are not limited to, previously published refereed articles, non-refereed articles, letters (to editors), books, book chapters, pre-prints, patents, working papers, proceedings, conference reports, software, code and open access databases. You may mention all types of output that occur in your field.</w:t>
            </w:r>
          </w:p>
          <w:p w14:paraId="333ABD20" w14:textId="77777777" w:rsidR="00AB51E2" w:rsidRPr="007D7774" w:rsidRDefault="00AB51E2" w:rsidP="00AB51E2"/>
          <w:p w14:paraId="6F764911" w14:textId="7DBEB74E" w:rsidR="00AB51E2" w:rsidRPr="007D7774" w:rsidRDefault="00AB51E2" w:rsidP="00AB51E2">
            <w:r w:rsidRPr="007D7774">
              <w:t xml:space="preserve">Please do not mention H-indexes, impact factors, or any type of metric that refers to the journal, publisher, or publication platform, rather than to the individual output </w:t>
            </w:r>
            <w:r>
              <w:t>product</w:t>
            </w:r>
            <w:r w:rsidRPr="007D7774">
              <w:t xml:space="preserve">; the scientific content of a paper is much more important than publication metrics or the identity of the journal in which it was published. You may consider a broad range of impact measures directly related to the output </w:t>
            </w:r>
            <w:r>
              <w:t>product</w:t>
            </w:r>
            <w:r w:rsidRPr="007D7774">
              <w:t>, including qualitative indicators of research impact, such as influence on policy and practice. You are encouraged to provide context for each motivation as support.</w:t>
            </w:r>
          </w:p>
          <w:p w14:paraId="27DE0637" w14:textId="77777777" w:rsidR="00AB51E2" w:rsidRPr="007D7774" w:rsidRDefault="00AB51E2" w:rsidP="00AB51E2"/>
          <w:p w14:paraId="08F8B00B" w14:textId="77777777" w:rsidR="00AB51E2" w:rsidRDefault="00AB51E2" w:rsidP="00AB51E2">
            <w:r w:rsidRPr="007D7774">
              <w:t>Consortium members may shortly motivate the selection of the output products (200 words per consortium member), and describe the research, its impact and the consortium member’s individual contribution to the research/output product. Consortium members may, briefly, motivate why a particular output product is directly relevant to their academic profile and/or important to their scientific field and/or to the research idea and/or desired societal impact.</w:t>
            </w:r>
          </w:p>
          <w:p w14:paraId="441B9CFC" w14:textId="77777777" w:rsidR="002750C7" w:rsidRDefault="002750C7" w:rsidP="00AB51E2"/>
          <w:p w14:paraId="06FFC4D1" w14:textId="06647ECC" w:rsidR="00A66813" w:rsidRPr="008832CD" w:rsidRDefault="00A66813" w:rsidP="00A66813">
            <w:pPr>
              <w:pStyle w:val="KopTitel"/>
              <w:rPr>
                <w:lang w:val="en-GB"/>
              </w:rPr>
            </w:pPr>
            <w:r w:rsidRPr="008832CD">
              <w:rPr>
                <w:lang w:val="en-GB"/>
              </w:rPr>
              <w:lastRenderedPageBreak/>
              <w:t>3c. CVs</w:t>
            </w:r>
          </w:p>
          <w:p w14:paraId="5B360AE4" w14:textId="56F76CD4" w:rsidR="002750C7" w:rsidRPr="00E07C72" w:rsidRDefault="00A66813" w:rsidP="00AB51E2">
            <w:r>
              <w:t>P</w:t>
            </w:r>
            <w:r w:rsidR="002750C7">
              <w:t>lease include the CVs of the main applicants, work package managers, co-applicants and collaboration partners as annex to your application. Do not include photos, and do not include CVs of project staff who are not main applicants, co-applicants, work package managers or collaboration partners.</w:t>
            </w:r>
          </w:p>
        </w:tc>
      </w:tr>
    </w:tbl>
    <w:p w14:paraId="6FA57427" w14:textId="77777777" w:rsidR="00265E0C" w:rsidRPr="00FD267F" w:rsidRDefault="00265E0C" w:rsidP="00265E0C">
      <w:pPr>
        <w:rPr>
          <w:noProof/>
        </w:rPr>
      </w:pPr>
    </w:p>
    <w:p w14:paraId="7F84456F" w14:textId="41A05BB3" w:rsidR="00B31E0B" w:rsidRPr="00FD267F" w:rsidRDefault="00AB51E2" w:rsidP="00B31E0B">
      <w:pPr>
        <w:pStyle w:val="Kop2"/>
        <w:rPr>
          <w:noProof/>
        </w:rPr>
      </w:pPr>
      <w:bookmarkStart w:id="11" w:name="_Research_uptake_strategy"/>
      <w:bookmarkEnd w:id="11"/>
      <w:r>
        <w:t>Consortium roles and added value</w:t>
      </w:r>
      <w:r w:rsidR="00B31E0B" w:rsidRPr="00FD267F">
        <w:t xml:space="preserve"> </w:t>
      </w:r>
      <w:hyperlink w:anchor="_Research_uptake_strategy" w:tooltip="See Explanatory Notes" w:history="1">
        <w:r w:rsidR="00B31E0B"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B31E0B" w:rsidRPr="00FD267F" w14:paraId="19AB2B97" w14:textId="77777777" w:rsidTr="00B94474">
        <w:trPr>
          <w:trHeight w:val="656"/>
        </w:trPr>
        <w:tc>
          <w:tcPr>
            <w:tcW w:w="9072" w:type="dxa"/>
            <w:tcBorders>
              <w:top w:val="nil"/>
              <w:left w:val="nil"/>
              <w:bottom w:val="nil"/>
              <w:right w:val="nil"/>
            </w:tcBorders>
            <w:shd w:val="clear" w:color="auto" w:fill="auto"/>
          </w:tcPr>
          <w:sdt>
            <w:sdtPr>
              <w:rPr>
                <w:lang w:eastAsia="nl-NL"/>
              </w:rPr>
              <w:id w:val="991378104"/>
              <w:placeholder>
                <w:docPart w:val="1C1BC71C63F7451486F4B89BC7101DF1"/>
              </w:placeholder>
              <w:showingPlcHdr/>
              <w15:appearance w15:val="hidden"/>
            </w:sdtPr>
            <w:sdtEndPr/>
            <w:sdtContent>
              <w:p w14:paraId="1068A5BE" w14:textId="03889D50" w:rsidR="00B31E0B" w:rsidRPr="00FD267F" w:rsidRDefault="00B31E0B" w:rsidP="00AB51E2">
                <w:pPr>
                  <w:keepLines/>
                  <w:rPr>
                    <w:lang w:eastAsia="nl-NL"/>
                  </w:rPr>
                </w:pPr>
                <w:r w:rsidRPr="00FD267F">
                  <w:rPr>
                    <w:rStyle w:val="Tekstvantijdelijkeaanduiding"/>
                  </w:rPr>
                  <w:t>(</w:t>
                </w:r>
                <w:r>
                  <w:rPr>
                    <w:rStyle w:val="Tekstvantijdelijkeaanduiding"/>
                  </w:rPr>
                  <w:t xml:space="preserve">Maximum </w:t>
                </w:r>
                <w:r w:rsidR="00AB51E2">
                  <w:rPr>
                    <w:rStyle w:val="Tekstvantijdelijkeaanduiding"/>
                  </w:rPr>
                  <w:t>2 pages</w:t>
                </w:r>
                <w:r w:rsidRPr="00FD267F">
                  <w:rPr>
                    <w:rStyle w:val="Tekstvantijdelijkeaanduiding"/>
                  </w:rPr>
                  <w:t>)</w:t>
                </w:r>
              </w:p>
            </w:sdtContent>
          </w:sdt>
        </w:tc>
      </w:tr>
    </w:tbl>
    <w:p w14:paraId="5AF9799D" w14:textId="378C244B" w:rsidR="00884E62" w:rsidRDefault="00884E62" w:rsidP="00884E62">
      <w:bookmarkStart w:id="12" w:name="_Theory_of_Change"/>
      <w:bookmarkEnd w:id="12"/>
    </w:p>
    <w:p w14:paraId="165933C8" w14:textId="5E78671B" w:rsidR="00DE0C8B" w:rsidRDefault="00AB51E2" w:rsidP="000350D0">
      <w:pPr>
        <w:pStyle w:val="Kop2"/>
      </w:pPr>
      <w:r>
        <w:t>List of key output products</w:t>
      </w:r>
      <w:r w:rsidR="002E6E9B">
        <w:t xml:space="preserve"> </w:t>
      </w:r>
      <w:hyperlink w:anchor="_Research_uptake_strategy" w:tooltip="See Explanatory Notes" w:history="1">
        <w:r w:rsidR="002E6E9B"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7D27AC" w:rsidRPr="00FD267F" w14:paraId="32F6B155" w14:textId="77777777" w:rsidTr="00D5292F">
        <w:trPr>
          <w:trHeight w:val="656"/>
        </w:trPr>
        <w:tc>
          <w:tcPr>
            <w:tcW w:w="9072" w:type="dxa"/>
            <w:tcBorders>
              <w:top w:val="nil"/>
              <w:left w:val="nil"/>
              <w:bottom w:val="nil"/>
              <w:right w:val="nil"/>
            </w:tcBorders>
            <w:shd w:val="clear" w:color="auto" w:fill="auto"/>
          </w:tcPr>
          <w:sdt>
            <w:sdtPr>
              <w:rPr>
                <w:lang w:eastAsia="nl-NL"/>
              </w:rPr>
              <w:id w:val="733205253"/>
              <w:placeholder>
                <w:docPart w:val="3ACB0E389D6245A4822BFA22F393CE81"/>
              </w:placeholder>
              <w:showingPlcHdr/>
              <w15:appearance w15:val="hidden"/>
            </w:sdtPr>
            <w:sdtEndPr/>
            <w:sdtContent>
              <w:p w14:paraId="25F705B4" w14:textId="77777777" w:rsidR="007D27AC" w:rsidRPr="00FD267F" w:rsidRDefault="007D27AC" w:rsidP="00D5292F">
                <w:pPr>
                  <w:keepLines/>
                  <w:rPr>
                    <w:lang w:eastAsia="nl-NL"/>
                  </w:rPr>
                </w:pPr>
                <w:r w:rsidRPr="00FD267F">
                  <w:rPr>
                    <w:rStyle w:val="Tekstvantijdelijkeaanduiding"/>
                  </w:rPr>
                  <w:t xml:space="preserve">consortium member 1 </w:t>
                </w:r>
              </w:p>
            </w:sdtContent>
          </w:sdt>
          <w:p w14:paraId="10A292D9" w14:textId="77777777" w:rsidR="007D27AC" w:rsidRPr="00FD267F" w:rsidRDefault="007D27AC" w:rsidP="00D5292F">
            <w:pPr>
              <w:pStyle w:val="Lijstlevel1Nummering123"/>
              <w:rPr>
                <w:lang w:val="en-GB" w:eastAsia="nl-NL"/>
              </w:rPr>
            </w:pPr>
            <w:r w:rsidRPr="00FD267F">
              <w:rPr>
                <w:lang w:val="en-GB" w:eastAsia="nl-NL"/>
              </w:rPr>
              <w:t xml:space="preserve"> </w:t>
            </w:r>
          </w:p>
          <w:p w14:paraId="47E85B1C" w14:textId="77777777" w:rsidR="007D27AC" w:rsidRPr="00FD267F" w:rsidRDefault="007D27AC" w:rsidP="00D5292F">
            <w:pPr>
              <w:pStyle w:val="Lijstlevel1Nummering123"/>
              <w:rPr>
                <w:lang w:val="en-GB" w:eastAsia="nl-NL"/>
              </w:rPr>
            </w:pPr>
            <w:r w:rsidRPr="00FD267F">
              <w:rPr>
                <w:lang w:val="en-GB" w:eastAsia="nl-NL"/>
              </w:rPr>
              <w:t xml:space="preserve"> </w:t>
            </w:r>
          </w:p>
          <w:p w14:paraId="37FC1791" w14:textId="77777777" w:rsidR="007D27AC" w:rsidRPr="00FD267F" w:rsidRDefault="007D27AC" w:rsidP="00D5292F">
            <w:pPr>
              <w:pStyle w:val="Lijstlevel1Nummering123"/>
              <w:rPr>
                <w:lang w:val="en-GB" w:eastAsia="nl-NL"/>
              </w:rPr>
            </w:pPr>
            <w:r w:rsidRPr="00FD267F">
              <w:rPr>
                <w:lang w:val="en-GB" w:eastAsia="nl-NL"/>
              </w:rPr>
              <w:t xml:space="preserve"> </w:t>
            </w:r>
          </w:p>
          <w:p w14:paraId="5D20D9B6" w14:textId="77777777" w:rsidR="007D27AC" w:rsidRPr="00FD267F" w:rsidRDefault="007D27AC" w:rsidP="00D5292F">
            <w:pPr>
              <w:pStyle w:val="Lijstlevel1Nummering123"/>
              <w:rPr>
                <w:lang w:val="en-GB" w:eastAsia="nl-NL"/>
              </w:rPr>
            </w:pPr>
            <w:r w:rsidRPr="00FD267F">
              <w:rPr>
                <w:lang w:val="en-GB" w:eastAsia="nl-NL"/>
              </w:rPr>
              <w:t xml:space="preserve"> </w:t>
            </w:r>
          </w:p>
          <w:p w14:paraId="504CF242" w14:textId="77777777" w:rsidR="007D27AC" w:rsidRPr="00FD267F" w:rsidRDefault="007D27AC" w:rsidP="00D5292F">
            <w:pPr>
              <w:pStyle w:val="Lijstlevel1Nummering123"/>
              <w:rPr>
                <w:lang w:val="en-GB" w:eastAsia="nl-NL"/>
              </w:rPr>
            </w:pPr>
            <w:r w:rsidRPr="00FD267F">
              <w:rPr>
                <w:lang w:val="en-GB" w:eastAsia="nl-NL"/>
              </w:rPr>
              <w:t xml:space="preserve"> </w:t>
            </w:r>
          </w:p>
        </w:tc>
      </w:tr>
    </w:tbl>
    <w:p w14:paraId="3CFDDE2C" w14:textId="21F793F2" w:rsidR="007D27AC" w:rsidRPr="00FD267F" w:rsidRDefault="007D27AC" w:rsidP="007D27AC">
      <w:pPr>
        <w:pStyle w:val="Kop2"/>
      </w:pPr>
      <w:r w:rsidRPr="00FD267F">
        <w:t xml:space="preserve">CVs of </w:t>
      </w:r>
      <w:r>
        <w:t>main applicants, work package managers,</w:t>
      </w:r>
      <w:r w:rsidRPr="00FD267F">
        <w:t xml:space="preserve"> co-applicants</w:t>
      </w:r>
      <w:r>
        <w:t xml:space="preserve"> and collaboration partners</w:t>
      </w:r>
      <w:r w:rsidRPr="00FD267F">
        <w:t xml:space="preserve"> (in annex)</w:t>
      </w:r>
      <w:r>
        <w:t xml:space="preserve"> </w:t>
      </w:r>
      <w:hyperlink w:anchor="_CVs_of_principal" w:tooltip="See Explanatory Notes" w:history="1">
        <w:r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7D27AC" w:rsidRPr="00FD267F" w14:paraId="4838946F" w14:textId="77777777" w:rsidTr="00D5292F">
        <w:trPr>
          <w:trHeight w:val="656"/>
        </w:trPr>
        <w:tc>
          <w:tcPr>
            <w:tcW w:w="9072" w:type="dxa"/>
            <w:tcBorders>
              <w:top w:val="nil"/>
              <w:left w:val="nil"/>
              <w:bottom w:val="nil"/>
              <w:right w:val="nil"/>
            </w:tcBorders>
            <w:shd w:val="clear" w:color="auto" w:fill="auto"/>
          </w:tcPr>
          <w:sdt>
            <w:sdtPr>
              <w:rPr>
                <w:lang w:eastAsia="nl-NL"/>
              </w:rPr>
              <w:id w:val="-962038683"/>
              <w:placeholder>
                <w:docPart w:val="C036CBF41E3A493C98C50CA1241EE0DA"/>
              </w:placeholder>
              <w:showingPlcHdr/>
              <w15:appearance w15:val="hidden"/>
            </w:sdtPr>
            <w:sdtEndPr/>
            <w:sdtContent>
              <w:p w14:paraId="72412515" w14:textId="2193016E" w:rsidR="007D27AC" w:rsidRPr="00FD267F" w:rsidRDefault="007D27AC" w:rsidP="007D27AC">
                <w:pPr>
                  <w:keepLines/>
                  <w:rPr>
                    <w:lang w:eastAsia="nl-NL"/>
                  </w:rPr>
                </w:pPr>
                <w:r w:rsidRPr="00FD267F">
                  <w:rPr>
                    <w:rStyle w:val="Tekstvantijdelijkeaanduiding"/>
                  </w:rPr>
                  <w:t xml:space="preserve">(Please include as an Annex to this application the CVs of the </w:t>
                </w:r>
                <w:r>
                  <w:rPr>
                    <w:rStyle w:val="Tekstvantijdelijkeaanduiding"/>
                  </w:rPr>
                  <w:t>main applicants</w:t>
                </w:r>
                <w:r w:rsidRPr="00FD267F">
                  <w:rPr>
                    <w:rStyle w:val="Tekstvantijdelijkeaanduiding"/>
                  </w:rPr>
                  <w:t>, work package managers, co-applicants, and collaboration partners. Each CV should be a maximum of one page. Please do not include the CVs of the other project staff</w:t>
                </w:r>
                <w:r>
                  <w:rPr>
                    <w:rStyle w:val="Tekstvantijdelijkeaanduiding"/>
                  </w:rPr>
                  <w:t xml:space="preserve"> and do not include photos.</w:t>
                </w:r>
                <w:r w:rsidRPr="00FD267F">
                  <w:rPr>
                    <w:rStyle w:val="Tekstvantijdelijkeaanduiding"/>
                  </w:rPr>
                  <w:t>)</w:t>
                </w:r>
              </w:p>
            </w:sdtContent>
          </w:sdt>
        </w:tc>
      </w:tr>
    </w:tbl>
    <w:p w14:paraId="3DA33F44" w14:textId="77777777" w:rsidR="007D27AC" w:rsidRPr="00FD267F" w:rsidRDefault="007D27AC" w:rsidP="007D27AC"/>
    <w:p w14:paraId="3DAC0063" w14:textId="281FBCE7" w:rsidR="00884E62" w:rsidRDefault="00884E62" w:rsidP="00884E62"/>
    <w:p w14:paraId="71CB1E73" w14:textId="77777777" w:rsidR="00442CD2" w:rsidRDefault="00442CD2" w:rsidP="00884E62"/>
    <w:p w14:paraId="3E48DF78" w14:textId="77777777" w:rsidR="00884E62" w:rsidRDefault="00884E62" w:rsidP="00884E62"/>
    <w:p w14:paraId="173BEAE8" w14:textId="4C6499C7" w:rsidR="00884E62" w:rsidRDefault="00884E62" w:rsidP="00884E62"/>
    <w:p w14:paraId="43C66CCE" w14:textId="77777777" w:rsidR="00265E0C" w:rsidRPr="00884E62" w:rsidRDefault="00265E0C" w:rsidP="00884E62">
      <w:pPr>
        <w:sectPr w:rsidR="00265E0C" w:rsidRPr="00884E62" w:rsidSect="0043767D">
          <w:pgSz w:w="11906" w:h="16838"/>
          <w:pgMar w:top="1418" w:right="1417" w:bottom="1418" w:left="1417" w:header="993" w:footer="82" w:gutter="0"/>
          <w:cols w:space="708"/>
          <w:titlePg/>
          <w:docGrid w:linePitch="360"/>
        </w:sectPr>
      </w:pPr>
    </w:p>
    <w:p w14:paraId="467A42AC" w14:textId="77777777" w:rsidR="00360DD6" w:rsidRPr="00FD267F" w:rsidRDefault="000B0AAD" w:rsidP="000B0AAD">
      <w:pPr>
        <w:pStyle w:val="Kop1"/>
      </w:pPr>
      <w:r w:rsidRPr="00FD267F">
        <w:lastRenderedPageBreak/>
        <w:t>Cost Estimates</w:t>
      </w:r>
    </w:p>
    <w:p w14:paraId="5A22AAD3" w14:textId="77777777" w:rsidR="00265E0C" w:rsidRPr="00FD267F" w:rsidRDefault="00265E0C" w:rsidP="00360DD6"/>
    <w:p w14:paraId="768FA025" w14:textId="6D2CC082" w:rsidR="00265E0C" w:rsidRPr="00FD267F" w:rsidRDefault="00265E0C" w:rsidP="00265E0C">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265E0C" w:rsidRPr="00FD267F" w14:paraId="2FD63CCC" w14:textId="77777777" w:rsidTr="00B94474">
        <w:tc>
          <w:tcPr>
            <w:tcW w:w="9062" w:type="dxa"/>
            <w:shd w:val="clear" w:color="auto" w:fill="F2F2F2" w:themeFill="background1"/>
          </w:tcPr>
          <w:p w14:paraId="7EFFA126" w14:textId="31EEF122" w:rsidR="00265E0C" w:rsidRPr="00FD267F" w:rsidRDefault="00BD0622" w:rsidP="00B94474">
            <w:pPr>
              <w:pStyle w:val="KopTitel"/>
              <w:rPr>
                <w:lang w:val="en-GB"/>
              </w:rPr>
            </w:pPr>
            <w:r w:rsidRPr="00FD267F">
              <w:rPr>
                <w:lang w:val="en-GB"/>
              </w:rPr>
              <w:t>4a. Budget</w:t>
            </w:r>
          </w:p>
        </w:tc>
      </w:tr>
      <w:tr w:rsidR="00265E0C" w:rsidRPr="00FD267F" w14:paraId="64D0EB32" w14:textId="77777777" w:rsidTr="00B94474">
        <w:trPr>
          <w:trHeight w:val="317"/>
        </w:trPr>
        <w:tc>
          <w:tcPr>
            <w:tcW w:w="9062" w:type="dxa"/>
            <w:shd w:val="clear" w:color="auto" w:fill="F2F2F2" w:themeFill="background1"/>
          </w:tcPr>
          <w:p w14:paraId="69AE2BEA" w14:textId="0926DCF5" w:rsidR="00783A41" w:rsidRDefault="00BD0622" w:rsidP="003211FC">
            <w:r w:rsidRPr="00FD267F">
              <w:t xml:space="preserve">Please consider § 3.2 </w:t>
            </w:r>
            <w:r w:rsidR="003211FC">
              <w:t xml:space="preserve">and Annex </w:t>
            </w:r>
            <w:r w:rsidR="003B0B29">
              <w:t>7</w:t>
            </w:r>
            <w:r w:rsidR="003211FC">
              <w:t xml:space="preserve">.1 </w:t>
            </w:r>
            <w:r w:rsidRPr="00FD267F">
              <w:t>of the Call for Proposals when preparing your budget, including any restrictions in the modules for the budget requested from the NWO grant</w:t>
            </w:r>
            <w:r w:rsidR="00E43883">
              <w:t xml:space="preserve"> and the maximum amounts to be requested from </w:t>
            </w:r>
            <w:proofErr w:type="spellStart"/>
            <w:r w:rsidR="00504512">
              <w:t>KemendikbudRistek</w:t>
            </w:r>
            <w:proofErr w:type="spellEnd"/>
            <w:r w:rsidRPr="00FD267F">
              <w:t xml:space="preserve">. </w:t>
            </w:r>
          </w:p>
          <w:p w14:paraId="714770CD" w14:textId="77777777" w:rsidR="00425383" w:rsidRDefault="00425383" w:rsidP="003211FC">
            <w:pPr>
              <w:rPr>
                <w:i/>
              </w:rPr>
            </w:pPr>
          </w:p>
          <w:p w14:paraId="35B1751D" w14:textId="4C22E210" w:rsidR="00783A41" w:rsidRDefault="00783A41" w:rsidP="003211FC">
            <w:pPr>
              <w:rPr>
                <w:i/>
              </w:rPr>
            </w:pPr>
            <w:r>
              <w:rPr>
                <w:i/>
              </w:rPr>
              <w:t>For the NWO budget:</w:t>
            </w:r>
          </w:p>
          <w:p w14:paraId="3B1B5508" w14:textId="18A008D5" w:rsidR="00265E0C" w:rsidRDefault="00BD0622" w:rsidP="003211FC">
            <w:r w:rsidRPr="00FD267F">
              <w:t>Please only fill in the budget lines in the NWO budget, and specify your costs in the budget in the Excel budget format.</w:t>
            </w:r>
            <w:r w:rsidR="00764551">
              <w:t xml:space="preserve"> The budget format should be uploaded as an attachment in ISAAC.</w:t>
            </w:r>
            <w:r w:rsidRPr="00FD267F">
              <w:t xml:space="preserve"> If relevant, please insert any co-financing and what the co-financing will be used for. Please note that the co-financing party should provide a letter confirming the co-financing, and specifying the exact amount that will be co-financed. This letter should be included as an Annex to this application.)</w:t>
            </w:r>
          </w:p>
          <w:p w14:paraId="00D48BE1" w14:textId="77777777" w:rsidR="00783A41" w:rsidRDefault="00783A41" w:rsidP="003211FC"/>
          <w:p w14:paraId="4DFB1DEB" w14:textId="7638BC53" w:rsidR="00783A41" w:rsidRDefault="00783A41" w:rsidP="003211FC">
            <w:pPr>
              <w:rPr>
                <w:i/>
              </w:rPr>
            </w:pPr>
            <w:r>
              <w:rPr>
                <w:i/>
              </w:rPr>
              <w:t xml:space="preserve">For the </w:t>
            </w:r>
            <w:proofErr w:type="spellStart"/>
            <w:r w:rsidR="00504512">
              <w:rPr>
                <w:i/>
              </w:rPr>
              <w:t>KemendikbudRistek</w:t>
            </w:r>
            <w:proofErr w:type="spellEnd"/>
            <w:r>
              <w:rPr>
                <w:i/>
              </w:rPr>
              <w:t xml:space="preserve"> budget:</w:t>
            </w:r>
          </w:p>
          <w:p w14:paraId="48E719AD" w14:textId="78E58FD7" w:rsidR="00783A41" w:rsidRPr="00783A41" w:rsidRDefault="00783A41" w:rsidP="008832CD">
            <w:r>
              <w:t>Please complete the budget table, taking into ac</w:t>
            </w:r>
            <w:r w:rsidR="003B0B29">
              <w:t xml:space="preserve">count the information in </w:t>
            </w:r>
            <w:r w:rsidRPr="00FD267F">
              <w:t>§ 3.2</w:t>
            </w:r>
            <w:r w:rsidR="008832CD">
              <w:t xml:space="preserve"> of the C</w:t>
            </w:r>
            <w:r>
              <w:t>all for proposals.</w:t>
            </w:r>
            <w:r w:rsidR="00425383">
              <w:t xml:space="preserve"> </w:t>
            </w:r>
            <w:r w:rsidR="00425383" w:rsidRPr="00FD267F">
              <w:t>If relevant, please insert any co-financing and what the co-financing will be used for. Please note that the co-financing party should provide a letter confirming the co-financing, and specifying the exact amount that will be co-financed. This letter should be included as an Annex to this application</w:t>
            </w:r>
            <w:r w:rsidR="00425383">
              <w:t>.</w:t>
            </w:r>
          </w:p>
        </w:tc>
      </w:tr>
    </w:tbl>
    <w:p w14:paraId="3DDBC5D7" w14:textId="77777777" w:rsidR="00265E0C" w:rsidRPr="00FD267F" w:rsidRDefault="00265E0C" w:rsidP="00265E0C">
      <w:pPr>
        <w:rPr>
          <w:noProof/>
        </w:rPr>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265E0C" w:rsidRPr="00FD267F" w14:paraId="76A7E002" w14:textId="77777777" w:rsidTr="00B94474">
        <w:tc>
          <w:tcPr>
            <w:tcW w:w="9062" w:type="dxa"/>
            <w:shd w:val="clear" w:color="auto" w:fill="F2F2F2" w:themeFill="background1"/>
          </w:tcPr>
          <w:p w14:paraId="3341996E" w14:textId="7AAF79AA" w:rsidR="00265E0C" w:rsidRPr="00FD267F" w:rsidRDefault="00BD0622" w:rsidP="00B94474">
            <w:pPr>
              <w:pStyle w:val="KopTitel"/>
              <w:rPr>
                <w:lang w:val="en-GB"/>
              </w:rPr>
            </w:pPr>
            <w:r w:rsidRPr="00FD267F">
              <w:rPr>
                <w:lang w:val="en-GB"/>
              </w:rPr>
              <w:t>4b. Explanation of budget</w:t>
            </w:r>
          </w:p>
        </w:tc>
      </w:tr>
      <w:tr w:rsidR="00265E0C" w:rsidRPr="00FD267F" w14:paraId="39BE31DF" w14:textId="77777777" w:rsidTr="00B94474">
        <w:trPr>
          <w:trHeight w:val="317"/>
        </w:trPr>
        <w:tc>
          <w:tcPr>
            <w:tcW w:w="9062" w:type="dxa"/>
            <w:shd w:val="clear" w:color="auto" w:fill="F2F2F2" w:themeFill="background1"/>
          </w:tcPr>
          <w:p w14:paraId="7C509056" w14:textId="027273C5" w:rsidR="00265E0C" w:rsidRPr="00FD267F" w:rsidRDefault="00BD0622" w:rsidP="00764551">
            <w:r w:rsidRPr="00FD267F">
              <w:t>Please give a brief explana</w:t>
            </w:r>
            <w:r w:rsidR="00504512">
              <w:t>tion of the costs in your project budget</w:t>
            </w:r>
            <w:r w:rsidRPr="00FD267F">
              <w:t xml:space="preserve"> (max 1 page). Please provide here only a justification of the project costs</w:t>
            </w:r>
            <w:r w:rsidR="00504512">
              <w:t>, both on the Dutch and the Indonesian side,</w:t>
            </w:r>
            <w:r w:rsidRPr="00FD267F">
              <w:t xml:space="preserve"> and how the proposed expenditures in the various categories relate to the planned activities, as well as any justifications required by the NWO modules. </w:t>
            </w:r>
          </w:p>
        </w:tc>
      </w:tr>
    </w:tbl>
    <w:p w14:paraId="0E6CC6A5" w14:textId="62426F73" w:rsidR="00265E0C" w:rsidRPr="00FD267F" w:rsidRDefault="00265E0C" w:rsidP="00360DD6"/>
    <w:p w14:paraId="50B7A50D" w14:textId="72A53515" w:rsidR="002F6183" w:rsidRPr="00FD267F" w:rsidRDefault="00265E0C" w:rsidP="00265E0C">
      <w:pPr>
        <w:pStyle w:val="Kop2"/>
      </w:pPr>
      <w:bookmarkStart w:id="13" w:name="_Budget_("/>
      <w:bookmarkEnd w:id="13"/>
      <w:r w:rsidRPr="00FD267F">
        <w:t xml:space="preserve">Budget </w:t>
      </w:r>
      <w:hyperlink w:anchor="_Budget_(" w:tooltip="See Explanatory Notes" w:history="1">
        <w:r w:rsidR="00DC53D4" w:rsidRPr="00FD267F">
          <w:rPr>
            <w:rStyle w:val="info"/>
          </w:rPr>
          <w:sym w:font="Webdings" w:char="F069"/>
        </w:r>
      </w:hyperlink>
    </w:p>
    <w:p w14:paraId="4173F9E9" w14:textId="77777777" w:rsidR="002F6183" w:rsidRPr="00FD267F" w:rsidRDefault="002F6183" w:rsidP="001C202A">
      <w:pPr>
        <w:keepNext/>
        <w:keepLines/>
      </w:pPr>
      <w:r w:rsidRPr="00FD267F">
        <w:t xml:space="preserve">Budget applied for from the NWO grant. Specified costs per module should be placed in the Excel budget: </w:t>
      </w:r>
    </w:p>
    <w:p w14:paraId="7B2940DB" w14:textId="77777777" w:rsidR="002F6183" w:rsidRPr="00FD267F" w:rsidRDefault="002F6183" w:rsidP="001C202A">
      <w:pPr>
        <w:keepNext/>
        <w:keepLines/>
      </w:pPr>
    </w:p>
    <w:tbl>
      <w:tblPr>
        <w:tblW w:w="9072"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40"/>
        <w:gridCol w:w="1472"/>
        <w:gridCol w:w="1473"/>
        <w:gridCol w:w="1473"/>
        <w:gridCol w:w="1245"/>
        <w:gridCol w:w="1169"/>
      </w:tblGrid>
      <w:tr w:rsidR="00E323BF" w:rsidRPr="00FD267F" w14:paraId="3E98FCF7" w14:textId="77777777" w:rsidTr="002F6183">
        <w:trPr>
          <w:trHeight w:val="263"/>
        </w:trPr>
        <w:tc>
          <w:tcPr>
            <w:tcW w:w="2240"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BDD3970" w14:textId="12036AFE" w:rsidR="00E323BF" w:rsidRPr="00FD267F" w:rsidRDefault="00E323BF" w:rsidP="001C202A">
            <w:pPr>
              <w:keepNext/>
              <w:keepLines/>
            </w:pPr>
            <w:r w:rsidRPr="00FD267F">
              <w:t xml:space="preserve">Module </w:t>
            </w:r>
          </w:p>
        </w:tc>
        <w:tc>
          <w:tcPr>
            <w:tcW w:w="1472"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0F17725" w14:textId="4C6EDCE9" w:rsidR="00E323BF" w:rsidRPr="00FD267F" w:rsidRDefault="00E323BF" w:rsidP="001C202A">
            <w:pPr>
              <w:keepNext/>
              <w:keepLines/>
            </w:pPr>
            <w:r w:rsidRPr="00FD267F">
              <w:t xml:space="preserve">Amount from grant </w:t>
            </w:r>
          </w:p>
        </w:tc>
        <w:tc>
          <w:tcPr>
            <w:tcW w:w="147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46055924" w14:textId="04594307" w:rsidR="00E323BF" w:rsidRPr="00FD267F" w:rsidRDefault="00E323BF" w:rsidP="001C202A">
            <w:pPr>
              <w:keepNext/>
              <w:keepLines/>
            </w:pPr>
            <w:r w:rsidRPr="00FD267F">
              <w:t xml:space="preserve">% of budget (see next column) </w:t>
            </w:r>
          </w:p>
        </w:tc>
        <w:tc>
          <w:tcPr>
            <w:tcW w:w="147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A74B136" w14:textId="2D4989E7" w:rsidR="00E323BF" w:rsidRPr="00FD267F" w:rsidRDefault="00E323BF" w:rsidP="001C202A">
            <w:pPr>
              <w:keepNext/>
              <w:keepLines/>
            </w:pPr>
            <w:r w:rsidRPr="00FD267F">
              <w:t>Call requirements:</w:t>
            </w:r>
          </w:p>
        </w:tc>
        <w:tc>
          <w:tcPr>
            <w:tcW w:w="2414" w:type="dxa"/>
            <w:gridSpan w:val="2"/>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9BF5EAC" w14:textId="3424B6B3" w:rsidR="00E323BF" w:rsidRPr="00FD267F" w:rsidRDefault="00504512" w:rsidP="001C202A">
            <w:pPr>
              <w:keepNext/>
              <w:keepLines/>
            </w:pPr>
            <w:r>
              <w:t>C</w:t>
            </w:r>
            <w:r w:rsidR="00E323BF" w:rsidRPr="00FD267F">
              <w:t>o-financing</w:t>
            </w:r>
          </w:p>
        </w:tc>
      </w:tr>
      <w:tr w:rsidR="002F6183" w:rsidRPr="00FD267F" w14:paraId="0CFB738B" w14:textId="77777777" w:rsidTr="002F6183">
        <w:trPr>
          <w:trHeight w:val="262"/>
        </w:trPr>
        <w:tc>
          <w:tcPr>
            <w:tcW w:w="2240"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0E2D7017" w14:textId="77777777" w:rsidR="002F6183" w:rsidRPr="00FD267F" w:rsidRDefault="002F6183" w:rsidP="001C202A">
            <w:pPr>
              <w:keepNext/>
              <w:keepLines/>
            </w:pPr>
          </w:p>
        </w:tc>
        <w:tc>
          <w:tcPr>
            <w:tcW w:w="1472"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0031EC77" w14:textId="77777777" w:rsidR="002F6183" w:rsidRPr="00FD267F" w:rsidRDefault="002F6183" w:rsidP="001C202A">
            <w:pPr>
              <w:keepNext/>
              <w:keepLines/>
            </w:pPr>
          </w:p>
        </w:tc>
        <w:tc>
          <w:tcPr>
            <w:tcW w:w="1473" w:type="dxa"/>
            <w:vMerge/>
            <w:tcBorders>
              <w:left w:val="single" w:sz="4" w:space="0" w:color="D8D8D8" w:themeColor="background2"/>
              <w:right w:val="single" w:sz="4" w:space="0" w:color="D8D8D8" w:themeColor="background2"/>
            </w:tcBorders>
            <w:shd w:val="clear" w:color="auto" w:fill="F2F2F2" w:themeFill="background1"/>
          </w:tcPr>
          <w:p w14:paraId="610E726F" w14:textId="77777777" w:rsidR="002F6183" w:rsidRPr="00FD267F" w:rsidRDefault="002F6183" w:rsidP="001C202A">
            <w:pPr>
              <w:keepNext/>
              <w:keepLines/>
            </w:pPr>
          </w:p>
        </w:tc>
        <w:tc>
          <w:tcPr>
            <w:tcW w:w="1473" w:type="dxa"/>
            <w:vMerge/>
            <w:tcBorders>
              <w:left w:val="single" w:sz="4" w:space="0" w:color="D8D8D8" w:themeColor="background2"/>
              <w:right w:val="single" w:sz="4" w:space="0" w:color="D8D8D8" w:themeColor="background2"/>
            </w:tcBorders>
            <w:shd w:val="clear" w:color="auto" w:fill="F2F2F2" w:themeFill="background1"/>
          </w:tcPr>
          <w:p w14:paraId="164936FF" w14:textId="20C92EA0" w:rsidR="002F6183" w:rsidRPr="00FD267F" w:rsidRDefault="002F6183" w:rsidP="001C202A">
            <w:pPr>
              <w:keepNext/>
              <w:keepLines/>
            </w:pPr>
          </w:p>
        </w:tc>
        <w:tc>
          <w:tcPr>
            <w:tcW w:w="1245"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11CF9D19" w14:textId="7CA79F84" w:rsidR="002F6183" w:rsidRPr="00FD267F" w:rsidRDefault="00E323BF" w:rsidP="001C202A">
            <w:pPr>
              <w:keepNext/>
              <w:keepLines/>
            </w:pPr>
            <w:r w:rsidRPr="00FD267F">
              <w:t>In kind</w:t>
            </w:r>
          </w:p>
        </w:tc>
        <w:tc>
          <w:tcPr>
            <w:tcW w:w="1169"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4CA7C5D" w14:textId="60039ABD" w:rsidR="002F6183" w:rsidRPr="00FD267F" w:rsidRDefault="00E323BF" w:rsidP="001C202A">
            <w:pPr>
              <w:keepNext/>
              <w:keepLines/>
            </w:pPr>
            <w:r w:rsidRPr="00FD267F">
              <w:t>In cash</w:t>
            </w:r>
          </w:p>
        </w:tc>
      </w:tr>
      <w:tr w:rsidR="002F6183" w:rsidRPr="00FD267F" w14:paraId="02E4294D"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258C5D23" w14:textId="346EC0C2" w:rsidR="002F6183" w:rsidRPr="00FD267F" w:rsidRDefault="00E323BF" w:rsidP="00E323BF">
            <w:r w:rsidRPr="00FD267F">
              <w:t>Personnel</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4DDBFB0" w14:textId="77777777" w:rsidR="002F6183" w:rsidRPr="00FD267F" w:rsidRDefault="002F6183" w:rsidP="00B94474"/>
        </w:tc>
        <w:tc>
          <w:tcPr>
            <w:tcW w:w="1473" w:type="dxa"/>
            <w:tcBorders>
              <w:left w:val="single" w:sz="4" w:space="0" w:color="D8D8D8" w:themeColor="background2"/>
              <w:right w:val="single" w:sz="4" w:space="0" w:color="D8D8D8" w:themeColor="background2"/>
            </w:tcBorders>
            <w:shd w:val="clear" w:color="auto" w:fill="auto"/>
          </w:tcPr>
          <w:p w14:paraId="7657C90F" w14:textId="77777777" w:rsidR="002F6183" w:rsidRPr="00FD267F" w:rsidRDefault="002F6183" w:rsidP="00B94474"/>
        </w:tc>
        <w:tc>
          <w:tcPr>
            <w:tcW w:w="1473" w:type="dxa"/>
            <w:tcBorders>
              <w:left w:val="single" w:sz="4" w:space="0" w:color="D8D8D8" w:themeColor="background2"/>
              <w:right w:val="single" w:sz="4" w:space="0" w:color="D8D8D8" w:themeColor="background2"/>
            </w:tcBorders>
            <w:shd w:val="clear" w:color="auto" w:fill="auto"/>
          </w:tcPr>
          <w:p w14:paraId="1A0F90B7" w14:textId="620509DA" w:rsidR="002F6183" w:rsidRPr="00FD267F" w:rsidRDefault="002F6183" w:rsidP="00B94474"/>
        </w:tc>
        <w:tc>
          <w:tcPr>
            <w:tcW w:w="1245" w:type="dxa"/>
            <w:tcBorders>
              <w:left w:val="single" w:sz="4" w:space="0" w:color="D8D8D8" w:themeColor="background2"/>
              <w:right w:val="single" w:sz="4" w:space="0" w:color="D8D8D8" w:themeColor="background2"/>
            </w:tcBorders>
            <w:shd w:val="clear" w:color="auto" w:fill="auto"/>
          </w:tcPr>
          <w:p w14:paraId="622F84C9" w14:textId="77777777" w:rsidR="002F6183" w:rsidRPr="00FD267F" w:rsidRDefault="002F6183" w:rsidP="00B94474"/>
        </w:tc>
        <w:tc>
          <w:tcPr>
            <w:tcW w:w="1169" w:type="dxa"/>
            <w:tcBorders>
              <w:left w:val="single" w:sz="4" w:space="0" w:color="D8D8D8" w:themeColor="background2"/>
              <w:right w:val="single" w:sz="4" w:space="0" w:color="D8D8D8" w:themeColor="background2"/>
            </w:tcBorders>
            <w:shd w:val="clear" w:color="auto" w:fill="auto"/>
          </w:tcPr>
          <w:p w14:paraId="5405F7B9" w14:textId="77777777" w:rsidR="002F6183" w:rsidRPr="00FD267F" w:rsidRDefault="002F6183" w:rsidP="00B94474"/>
        </w:tc>
      </w:tr>
      <w:tr w:rsidR="002F6183" w:rsidRPr="00FD267F" w14:paraId="2FAD154E"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06112ED1" w14:textId="76F9798A" w:rsidR="002F6183" w:rsidRPr="00FD267F" w:rsidRDefault="00E323BF" w:rsidP="00E323BF">
            <w:r w:rsidRPr="00FD267F">
              <w:t>Material credit</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C3DB21D" w14:textId="77777777" w:rsidR="002F6183" w:rsidRPr="00FD267F" w:rsidRDefault="002F6183" w:rsidP="00B94474"/>
        </w:tc>
        <w:tc>
          <w:tcPr>
            <w:tcW w:w="1473" w:type="dxa"/>
            <w:tcBorders>
              <w:left w:val="single" w:sz="4" w:space="0" w:color="D8D8D8" w:themeColor="background2"/>
              <w:right w:val="single" w:sz="4" w:space="0" w:color="D8D8D8" w:themeColor="background2"/>
            </w:tcBorders>
            <w:shd w:val="clear" w:color="auto" w:fill="auto"/>
          </w:tcPr>
          <w:p w14:paraId="0855E37E" w14:textId="77777777" w:rsidR="002F6183" w:rsidRPr="00FD267F" w:rsidRDefault="002F6183" w:rsidP="00B94474"/>
        </w:tc>
        <w:tc>
          <w:tcPr>
            <w:tcW w:w="1473" w:type="dxa"/>
            <w:tcBorders>
              <w:left w:val="single" w:sz="4" w:space="0" w:color="D8D8D8" w:themeColor="background2"/>
              <w:right w:val="single" w:sz="4" w:space="0" w:color="D8D8D8" w:themeColor="background2"/>
            </w:tcBorders>
            <w:shd w:val="clear" w:color="auto" w:fill="auto"/>
          </w:tcPr>
          <w:p w14:paraId="45E6D71F" w14:textId="04BE01C0" w:rsidR="002F6183" w:rsidRPr="00FD267F" w:rsidRDefault="002F6183" w:rsidP="00B94474"/>
        </w:tc>
        <w:tc>
          <w:tcPr>
            <w:tcW w:w="1245" w:type="dxa"/>
            <w:tcBorders>
              <w:left w:val="single" w:sz="4" w:space="0" w:color="D8D8D8" w:themeColor="background2"/>
              <w:right w:val="single" w:sz="4" w:space="0" w:color="D8D8D8" w:themeColor="background2"/>
            </w:tcBorders>
            <w:shd w:val="clear" w:color="auto" w:fill="auto"/>
          </w:tcPr>
          <w:p w14:paraId="43D78D96" w14:textId="77777777" w:rsidR="002F6183" w:rsidRPr="00FD267F" w:rsidRDefault="002F6183" w:rsidP="00B94474"/>
        </w:tc>
        <w:tc>
          <w:tcPr>
            <w:tcW w:w="1169" w:type="dxa"/>
            <w:tcBorders>
              <w:left w:val="single" w:sz="4" w:space="0" w:color="D8D8D8" w:themeColor="background2"/>
              <w:right w:val="single" w:sz="4" w:space="0" w:color="D8D8D8" w:themeColor="background2"/>
            </w:tcBorders>
            <w:shd w:val="clear" w:color="auto" w:fill="auto"/>
          </w:tcPr>
          <w:p w14:paraId="3F5F9EB7" w14:textId="77777777" w:rsidR="002F6183" w:rsidRPr="00FD267F" w:rsidRDefault="002F6183" w:rsidP="00B94474"/>
        </w:tc>
      </w:tr>
      <w:tr w:rsidR="000935BF" w:rsidRPr="00FD267F" w14:paraId="2BB1AB21"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11FE8AF4" w14:textId="0E352DB2" w:rsidR="000935BF" w:rsidRPr="00FD267F" w:rsidRDefault="000935BF" w:rsidP="00E323BF">
            <w:r>
              <w:t>Investments</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D2564FD" w14:textId="77777777" w:rsidR="000935BF" w:rsidRPr="00FD267F" w:rsidRDefault="000935BF" w:rsidP="00B94474"/>
        </w:tc>
        <w:tc>
          <w:tcPr>
            <w:tcW w:w="1473" w:type="dxa"/>
            <w:tcBorders>
              <w:left w:val="single" w:sz="4" w:space="0" w:color="D8D8D8" w:themeColor="background2"/>
              <w:right w:val="single" w:sz="4" w:space="0" w:color="D8D8D8" w:themeColor="background2"/>
            </w:tcBorders>
            <w:shd w:val="clear" w:color="auto" w:fill="auto"/>
          </w:tcPr>
          <w:p w14:paraId="4EA04082" w14:textId="77777777" w:rsidR="000935BF" w:rsidRPr="00FD267F" w:rsidRDefault="000935BF" w:rsidP="00B94474"/>
        </w:tc>
        <w:tc>
          <w:tcPr>
            <w:tcW w:w="1473" w:type="dxa"/>
            <w:tcBorders>
              <w:left w:val="single" w:sz="4" w:space="0" w:color="D8D8D8" w:themeColor="background2"/>
              <w:right w:val="single" w:sz="4" w:space="0" w:color="D8D8D8" w:themeColor="background2"/>
            </w:tcBorders>
            <w:shd w:val="clear" w:color="auto" w:fill="auto"/>
          </w:tcPr>
          <w:p w14:paraId="74D7AC24" w14:textId="77777777" w:rsidR="000935BF" w:rsidRPr="00FD267F" w:rsidRDefault="000935BF" w:rsidP="00B94474"/>
        </w:tc>
        <w:tc>
          <w:tcPr>
            <w:tcW w:w="1245" w:type="dxa"/>
            <w:tcBorders>
              <w:left w:val="single" w:sz="4" w:space="0" w:color="D8D8D8" w:themeColor="background2"/>
              <w:right w:val="single" w:sz="4" w:space="0" w:color="D8D8D8" w:themeColor="background2"/>
            </w:tcBorders>
            <w:shd w:val="clear" w:color="auto" w:fill="auto"/>
          </w:tcPr>
          <w:p w14:paraId="10F3D705" w14:textId="77777777" w:rsidR="000935BF" w:rsidRPr="00FD267F" w:rsidRDefault="000935BF" w:rsidP="00B94474"/>
        </w:tc>
        <w:tc>
          <w:tcPr>
            <w:tcW w:w="1169" w:type="dxa"/>
            <w:tcBorders>
              <w:left w:val="single" w:sz="4" w:space="0" w:color="D8D8D8" w:themeColor="background2"/>
              <w:right w:val="single" w:sz="4" w:space="0" w:color="D8D8D8" w:themeColor="background2"/>
            </w:tcBorders>
            <w:shd w:val="clear" w:color="auto" w:fill="auto"/>
          </w:tcPr>
          <w:p w14:paraId="758C8AB1" w14:textId="77777777" w:rsidR="000935BF" w:rsidRPr="00FD267F" w:rsidRDefault="000935BF" w:rsidP="00B94474"/>
        </w:tc>
      </w:tr>
      <w:tr w:rsidR="002F6183" w:rsidRPr="00FD267F" w14:paraId="6CF42AD9"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49B4F35F" w14:textId="182C9602" w:rsidR="002F6183" w:rsidRPr="00FD267F" w:rsidRDefault="000935BF" w:rsidP="00E323BF">
            <w:r>
              <w:lastRenderedPageBreak/>
              <w:t>Knowledge utilisation</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DE9502A" w14:textId="77777777" w:rsidR="002F6183" w:rsidRPr="00FD267F" w:rsidRDefault="002F6183" w:rsidP="00B94474"/>
        </w:tc>
        <w:tc>
          <w:tcPr>
            <w:tcW w:w="1473" w:type="dxa"/>
            <w:tcBorders>
              <w:left w:val="single" w:sz="4" w:space="0" w:color="D8D8D8" w:themeColor="background2"/>
              <w:right w:val="single" w:sz="4" w:space="0" w:color="D8D8D8" w:themeColor="background2"/>
            </w:tcBorders>
            <w:shd w:val="clear" w:color="auto" w:fill="auto"/>
          </w:tcPr>
          <w:p w14:paraId="498CE26D" w14:textId="77777777" w:rsidR="002F6183" w:rsidRPr="00FD267F" w:rsidRDefault="002F6183" w:rsidP="00B94474"/>
        </w:tc>
        <w:tc>
          <w:tcPr>
            <w:tcW w:w="1473" w:type="dxa"/>
            <w:tcBorders>
              <w:left w:val="single" w:sz="4" w:space="0" w:color="D8D8D8" w:themeColor="background2"/>
              <w:right w:val="single" w:sz="4" w:space="0" w:color="D8D8D8" w:themeColor="background2"/>
            </w:tcBorders>
            <w:shd w:val="clear" w:color="auto" w:fill="auto"/>
          </w:tcPr>
          <w:p w14:paraId="53D370C8" w14:textId="6C4809AB" w:rsidR="00CD644A" w:rsidRDefault="000935BF" w:rsidP="00E323BF">
            <w:pPr>
              <w:rPr>
                <w:i/>
              </w:rPr>
            </w:pPr>
            <w:r>
              <w:rPr>
                <w:i/>
              </w:rPr>
              <w:t>Max 20% of the requested NWO budget</w:t>
            </w:r>
            <w:r w:rsidR="00CD644A">
              <w:rPr>
                <w:i/>
              </w:rPr>
              <w:t>;</w:t>
            </w:r>
          </w:p>
          <w:p w14:paraId="3AB52E21" w14:textId="1048CC54" w:rsidR="002F6183" w:rsidRPr="00FD267F" w:rsidRDefault="00E323BF" w:rsidP="00E323BF">
            <w:pPr>
              <w:rPr>
                <w:i/>
              </w:rPr>
            </w:pPr>
            <w:r w:rsidRPr="00FD267F">
              <w:rPr>
                <w:i/>
              </w:rPr>
              <w:t xml:space="preserve"> total 4 categories</w:t>
            </w:r>
          </w:p>
        </w:tc>
        <w:tc>
          <w:tcPr>
            <w:tcW w:w="1245" w:type="dxa"/>
            <w:tcBorders>
              <w:left w:val="single" w:sz="4" w:space="0" w:color="D8D8D8" w:themeColor="background2"/>
              <w:right w:val="single" w:sz="4" w:space="0" w:color="D8D8D8" w:themeColor="background2"/>
            </w:tcBorders>
            <w:shd w:val="clear" w:color="auto" w:fill="auto"/>
          </w:tcPr>
          <w:p w14:paraId="53B77DC8" w14:textId="77777777" w:rsidR="002F6183" w:rsidRPr="00FD267F" w:rsidRDefault="002F6183" w:rsidP="00B94474"/>
        </w:tc>
        <w:tc>
          <w:tcPr>
            <w:tcW w:w="1169" w:type="dxa"/>
            <w:tcBorders>
              <w:left w:val="single" w:sz="4" w:space="0" w:color="D8D8D8" w:themeColor="background2"/>
              <w:right w:val="single" w:sz="4" w:space="0" w:color="D8D8D8" w:themeColor="background2"/>
            </w:tcBorders>
            <w:shd w:val="clear" w:color="auto" w:fill="auto"/>
          </w:tcPr>
          <w:p w14:paraId="41613AAC" w14:textId="77777777" w:rsidR="002F6183" w:rsidRPr="00FD267F" w:rsidRDefault="002F6183" w:rsidP="00B94474"/>
        </w:tc>
      </w:tr>
      <w:tr w:rsidR="00E323BF" w:rsidRPr="00FD267F" w14:paraId="3530AE47" w14:textId="77777777" w:rsidTr="004A1D44">
        <w:trPr>
          <w:trHeight w:val="283"/>
        </w:trPr>
        <w:tc>
          <w:tcPr>
            <w:tcW w:w="2240"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F2F2F2" w:themeFill="background1"/>
          </w:tcPr>
          <w:p w14:paraId="2A9A1D6F" w14:textId="0F4C61A1" w:rsidR="00E323BF" w:rsidRPr="00FD267F" w:rsidRDefault="00E323BF" w:rsidP="00E323BF">
            <w:r w:rsidRPr="00FD267F">
              <w:t>Internationalisation</w:t>
            </w:r>
          </w:p>
        </w:tc>
        <w:tc>
          <w:tcPr>
            <w:tcW w:w="1472"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7567F833" w14:textId="77777777" w:rsidR="00E323BF" w:rsidRPr="00FD267F" w:rsidRDefault="00E323BF" w:rsidP="00B94474"/>
        </w:tc>
        <w:tc>
          <w:tcPr>
            <w:tcW w:w="1473"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30A9A44E" w14:textId="77777777" w:rsidR="00E323BF" w:rsidRPr="00FD267F" w:rsidRDefault="00E323BF" w:rsidP="00B94474"/>
        </w:tc>
        <w:tc>
          <w:tcPr>
            <w:tcW w:w="1473"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77110DD6" w14:textId="4CEBAF16" w:rsidR="00E323BF" w:rsidRPr="00FD267F" w:rsidRDefault="000935BF" w:rsidP="00B94474">
            <w:r>
              <w:rPr>
                <w:i/>
              </w:rPr>
              <w:t>Max 20% of the requested NWO budget</w:t>
            </w:r>
          </w:p>
        </w:tc>
        <w:tc>
          <w:tcPr>
            <w:tcW w:w="1245"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644CD236" w14:textId="77777777" w:rsidR="00E323BF" w:rsidRPr="00FD267F" w:rsidRDefault="00E323BF" w:rsidP="00B94474"/>
        </w:tc>
        <w:tc>
          <w:tcPr>
            <w:tcW w:w="1169"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72294B0A" w14:textId="77777777" w:rsidR="00E323BF" w:rsidRPr="00FD267F" w:rsidRDefault="00E323BF" w:rsidP="00B94474"/>
        </w:tc>
      </w:tr>
      <w:tr w:rsidR="000935BF" w:rsidRPr="00FD267F" w14:paraId="4E655C83" w14:textId="77777777" w:rsidTr="004A1D44">
        <w:trPr>
          <w:trHeight w:val="283"/>
        </w:trPr>
        <w:tc>
          <w:tcPr>
            <w:tcW w:w="2240"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F2F2F2" w:themeFill="background1"/>
          </w:tcPr>
          <w:p w14:paraId="67002F80" w14:textId="1AA3EF4E" w:rsidR="000935BF" w:rsidRPr="00FD267F" w:rsidRDefault="000935BF" w:rsidP="00E323BF">
            <w:r>
              <w:t>Project management</w:t>
            </w:r>
          </w:p>
        </w:tc>
        <w:tc>
          <w:tcPr>
            <w:tcW w:w="1472"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0D2B2695" w14:textId="77777777" w:rsidR="000935BF" w:rsidRPr="00FD267F" w:rsidRDefault="000935BF" w:rsidP="00B94474"/>
        </w:tc>
        <w:tc>
          <w:tcPr>
            <w:tcW w:w="1473"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4B73D6E1" w14:textId="77777777" w:rsidR="000935BF" w:rsidRPr="00FD267F" w:rsidRDefault="000935BF" w:rsidP="00B94474"/>
        </w:tc>
        <w:tc>
          <w:tcPr>
            <w:tcW w:w="1473"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36074AC8" w14:textId="758DB6A0" w:rsidR="000935BF" w:rsidRPr="000935BF" w:rsidRDefault="000935BF" w:rsidP="00B94474">
            <w:pPr>
              <w:rPr>
                <w:i/>
              </w:rPr>
            </w:pPr>
            <w:r w:rsidRPr="000935BF">
              <w:rPr>
                <w:i/>
              </w:rPr>
              <w:t>Max 5% of NWO budget requested</w:t>
            </w:r>
          </w:p>
        </w:tc>
        <w:tc>
          <w:tcPr>
            <w:tcW w:w="1245"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50CCBAB7" w14:textId="77777777" w:rsidR="000935BF" w:rsidRPr="00FD267F" w:rsidRDefault="000935BF" w:rsidP="00B94474"/>
        </w:tc>
        <w:tc>
          <w:tcPr>
            <w:tcW w:w="1169"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5923D313" w14:textId="77777777" w:rsidR="000935BF" w:rsidRPr="00FD267F" w:rsidRDefault="000935BF" w:rsidP="00B94474"/>
        </w:tc>
      </w:tr>
      <w:tr w:rsidR="00E323BF" w:rsidRPr="00FD267F" w14:paraId="05584AC4" w14:textId="77777777" w:rsidTr="004A1D44">
        <w:trPr>
          <w:trHeight w:val="283"/>
        </w:trPr>
        <w:tc>
          <w:tcPr>
            <w:tcW w:w="2240"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558AB21" w14:textId="67885687" w:rsidR="00E323BF" w:rsidRPr="00FD267F" w:rsidRDefault="00E323BF" w:rsidP="00B94474">
            <w:r w:rsidRPr="00FD267F">
              <w:t>Total budget requested from NWO</w:t>
            </w:r>
          </w:p>
        </w:tc>
        <w:tc>
          <w:tcPr>
            <w:tcW w:w="1472"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45A9F58B" w14:textId="77777777" w:rsidR="00E323BF" w:rsidRPr="00FD267F" w:rsidRDefault="00E323BF" w:rsidP="00B94474"/>
        </w:tc>
        <w:tc>
          <w:tcPr>
            <w:tcW w:w="147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243DA632" w14:textId="77777777" w:rsidR="00E323BF" w:rsidRPr="00FD267F" w:rsidRDefault="00E323BF" w:rsidP="00B94474"/>
        </w:tc>
        <w:tc>
          <w:tcPr>
            <w:tcW w:w="147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6C1D97B0" w14:textId="77777777" w:rsidR="00E323BF" w:rsidRPr="00FD267F" w:rsidRDefault="00E323BF" w:rsidP="00B94474"/>
        </w:tc>
        <w:tc>
          <w:tcPr>
            <w:tcW w:w="1245"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46513EBC" w14:textId="77777777" w:rsidR="00E323BF" w:rsidRPr="00FD267F" w:rsidRDefault="00E323BF" w:rsidP="00B94474"/>
        </w:tc>
        <w:tc>
          <w:tcPr>
            <w:tcW w:w="1169"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35E09F9E" w14:textId="77777777" w:rsidR="00E323BF" w:rsidRPr="00FD267F" w:rsidRDefault="00E323BF" w:rsidP="00B94474"/>
        </w:tc>
      </w:tr>
    </w:tbl>
    <w:p w14:paraId="65C5497C" w14:textId="77777777" w:rsidR="00E323BF" w:rsidRPr="00FD267F" w:rsidRDefault="00E323BF" w:rsidP="002F6183"/>
    <w:p w14:paraId="37276FF7" w14:textId="77777777" w:rsidR="00E323BF" w:rsidRPr="00FD267F" w:rsidRDefault="00E323BF" w:rsidP="002F6183"/>
    <w:p w14:paraId="70A3DC7C" w14:textId="7D59B34C" w:rsidR="00E323BF" w:rsidRPr="00FD267F" w:rsidRDefault="00DC5BF6" w:rsidP="00E323BF">
      <w:pPr>
        <w:keepNext/>
        <w:keepLines/>
      </w:pPr>
      <w:r w:rsidRPr="00FD267F">
        <w:t xml:space="preserve">Funding requested from </w:t>
      </w:r>
      <w:proofErr w:type="spellStart"/>
      <w:r w:rsidR="00504512">
        <w:t>KemendikbudRistek</w:t>
      </w:r>
      <w:proofErr w:type="spellEnd"/>
      <w:r w:rsidR="00E76BBD">
        <w:t xml:space="preserve"> </w:t>
      </w:r>
      <w:r w:rsidRPr="00FD267F">
        <w:t xml:space="preserve">(i.e. </w:t>
      </w:r>
      <w:proofErr w:type="spellStart"/>
      <w:r w:rsidR="00504512">
        <w:t>KemendikbudRistek</w:t>
      </w:r>
      <w:proofErr w:type="spellEnd"/>
      <w:r w:rsidRPr="00FD267F">
        <w:t xml:space="preserve"> project budget) </w:t>
      </w:r>
      <w:bookmarkStart w:id="14" w:name="bladwijzer_4b"/>
      <w:bookmarkEnd w:id="14"/>
      <w:r w:rsidRPr="00FD267F">
        <w:fldChar w:fldCharType="begin"/>
      </w:r>
      <w:r w:rsidRPr="00FD267F">
        <w:instrText>HYPERLINK  \l "bladwijzer_4b" \o "Give a description of the project costs, specified per work package. Add additional rows as required."</w:instrText>
      </w:r>
      <w:r w:rsidRPr="00FD267F">
        <w:fldChar w:fldCharType="separate"/>
      </w:r>
      <w:r w:rsidRPr="00FD267F">
        <w:rPr>
          <w:rStyle w:val="info"/>
        </w:rPr>
        <w:sym w:font="Webdings" w:char="F069"/>
      </w:r>
      <w:r w:rsidRPr="00FD267F">
        <w:rPr>
          <w:rStyle w:val="info"/>
        </w:rPr>
        <w:fldChar w:fldCharType="end"/>
      </w:r>
      <w:r w:rsidR="00E323BF" w:rsidRPr="00FD267F">
        <w:t xml:space="preserve">: </w:t>
      </w:r>
    </w:p>
    <w:p w14:paraId="594E7602" w14:textId="77777777" w:rsidR="00E323BF" w:rsidRPr="00FD267F" w:rsidRDefault="00E323BF" w:rsidP="00E323BF">
      <w:pPr>
        <w:keepNext/>
        <w:keepLines/>
      </w:pPr>
    </w:p>
    <w:tbl>
      <w:tblPr>
        <w:tblW w:w="9072"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Pr>
      <w:tblGrid>
        <w:gridCol w:w="2240"/>
        <w:gridCol w:w="1096"/>
        <w:gridCol w:w="1096"/>
        <w:gridCol w:w="1097"/>
        <w:gridCol w:w="1202"/>
        <w:gridCol w:w="1203"/>
        <w:gridCol w:w="1138"/>
      </w:tblGrid>
      <w:tr w:rsidR="00E323BF" w:rsidRPr="00FD267F" w14:paraId="6C489CFE" w14:textId="77777777" w:rsidTr="004A1D44">
        <w:trPr>
          <w:trHeight w:val="559"/>
        </w:trPr>
        <w:tc>
          <w:tcPr>
            <w:tcW w:w="2240"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38925E89" w14:textId="75C63085" w:rsidR="00E323BF" w:rsidRPr="00FD267F" w:rsidRDefault="00E323BF" w:rsidP="00E323BF">
            <w:pPr>
              <w:keepNext/>
              <w:keepLines/>
            </w:pPr>
            <w:r w:rsidRPr="00FD267F">
              <w:t>Project costs (</w:t>
            </w:r>
            <w:proofErr w:type="spellStart"/>
            <w:r w:rsidRPr="00FD267F">
              <w:t>Ruppiah</w:t>
            </w:r>
            <w:proofErr w:type="spellEnd"/>
            <w:r w:rsidRPr="00FD267F">
              <w:t xml:space="preserve">): </w:t>
            </w:r>
          </w:p>
          <w:p w14:paraId="32121966" w14:textId="452B8F2E" w:rsidR="00E323BF" w:rsidRPr="00FD267F" w:rsidRDefault="00E323BF" w:rsidP="00E323BF">
            <w:pPr>
              <w:keepNext/>
              <w:keepLines/>
            </w:pPr>
          </w:p>
        </w:tc>
        <w:tc>
          <w:tcPr>
            <w:tcW w:w="1096"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B651C64" w14:textId="3ECA2F33" w:rsidR="00E323BF" w:rsidRPr="00FD267F" w:rsidRDefault="00504512" w:rsidP="00E323BF">
            <w:pPr>
              <w:keepNext/>
              <w:keepLines/>
            </w:pPr>
            <w:r>
              <w:t>2024</w:t>
            </w:r>
          </w:p>
        </w:tc>
        <w:tc>
          <w:tcPr>
            <w:tcW w:w="1096"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4FBE2176" w14:textId="0D66548F" w:rsidR="00E323BF" w:rsidRPr="00FD267F" w:rsidRDefault="009B0E7F" w:rsidP="00504512">
            <w:pPr>
              <w:keepNext/>
              <w:keepLines/>
            </w:pPr>
            <w:r>
              <w:t>202</w:t>
            </w:r>
            <w:r w:rsidR="00504512">
              <w:t>5</w:t>
            </w:r>
          </w:p>
        </w:tc>
        <w:tc>
          <w:tcPr>
            <w:tcW w:w="1097"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0FF2D53" w14:textId="5D3BD3BE" w:rsidR="00E323BF" w:rsidRPr="00FD267F" w:rsidRDefault="009B0E7F" w:rsidP="00504512">
            <w:pPr>
              <w:keepNext/>
              <w:keepLines/>
            </w:pPr>
            <w:r>
              <w:t>202</w:t>
            </w:r>
            <w:r w:rsidR="00504512">
              <w:t>6</w:t>
            </w:r>
            <w:r w:rsidR="00E323BF" w:rsidRPr="00FD267F">
              <w:t xml:space="preserve"> </w:t>
            </w:r>
          </w:p>
        </w:tc>
        <w:tc>
          <w:tcPr>
            <w:tcW w:w="2405" w:type="dxa"/>
            <w:gridSpan w:val="2"/>
            <w:tcBorders>
              <w:top w:val="single" w:sz="4" w:space="0" w:color="D8D8D8" w:themeColor="background2"/>
              <w:left w:val="single" w:sz="4" w:space="0" w:color="D8D8D8" w:themeColor="background2"/>
              <w:right w:val="single" w:sz="12" w:space="0" w:color="C2C2C2" w:themeColor="background2" w:themeShade="E6"/>
            </w:tcBorders>
            <w:shd w:val="clear" w:color="auto" w:fill="F2F2F2" w:themeFill="background1"/>
          </w:tcPr>
          <w:p w14:paraId="2275DEB9" w14:textId="0CD18238" w:rsidR="00E323BF" w:rsidRPr="00FD267F" w:rsidRDefault="00E323BF" w:rsidP="00E323BF">
            <w:pPr>
              <w:keepNext/>
              <w:keepLines/>
            </w:pPr>
            <w:r w:rsidRPr="00FD267F">
              <w:t>Co-financing</w:t>
            </w:r>
          </w:p>
        </w:tc>
        <w:tc>
          <w:tcPr>
            <w:tcW w:w="1138" w:type="dxa"/>
            <w:vMerge w:val="restart"/>
            <w:tcBorders>
              <w:top w:val="single" w:sz="4" w:space="0" w:color="D8D8D8" w:themeColor="background2"/>
              <w:left w:val="single" w:sz="12" w:space="0" w:color="C2C2C2" w:themeColor="background2" w:themeShade="E6"/>
              <w:right w:val="single" w:sz="4" w:space="0" w:color="D8D8D8" w:themeColor="background2"/>
            </w:tcBorders>
            <w:shd w:val="clear" w:color="auto" w:fill="F2F2F2" w:themeFill="background1"/>
          </w:tcPr>
          <w:p w14:paraId="662D209A" w14:textId="219D748E" w:rsidR="00E323BF" w:rsidRPr="00FD267F" w:rsidRDefault="002C30BD" w:rsidP="00E323BF">
            <w:pPr>
              <w:keepNext/>
              <w:keepLines/>
            </w:pPr>
            <w:r w:rsidRPr="00FD267F">
              <w:t>TOTAL</w:t>
            </w:r>
          </w:p>
        </w:tc>
      </w:tr>
      <w:tr w:rsidR="00E323BF" w:rsidRPr="00FD267F" w14:paraId="7A76CCED" w14:textId="77777777" w:rsidTr="004A1D44">
        <w:trPr>
          <w:trHeight w:val="559"/>
        </w:trPr>
        <w:tc>
          <w:tcPr>
            <w:tcW w:w="2240" w:type="dxa"/>
            <w:vMerge/>
            <w:tcBorders>
              <w:left w:val="single" w:sz="4" w:space="0" w:color="D8D8D8" w:themeColor="background2"/>
              <w:right w:val="single" w:sz="4" w:space="0" w:color="D8D8D8" w:themeColor="background2"/>
            </w:tcBorders>
            <w:shd w:val="clear" w:color="auto" w:fill="F2F2F2" w:themeFill="background1"/>
          </w:tcPr>
          <w:p w14:paraId="7DB2E013" w14:textId="77777777" w:rsidR="00E323BF" w:rsidRPr="00FD267F" w:rsidRDefault="00E323BF" w:rsidP="00E323BF">
            <w:pPr>
              <w:keepNext/>
              <w:keepLines/>
            </w:pPr>
          </w:p>
        </w:tc>
        <w:tc>
          <w:tcPr>
            <w:tcW w:w="1096" w:type="dxa"/>
            <w:vMerge/>
            <w:tcBorders>
              <w:left w:val="single" w:sz="4" w:space="0" w:color="D8D8D8" w:themeColor="background2"/>
              <w:right w:val="single" w:sz="4" w:space="0" w:color="D8D8D8" w:themeColor="background2"/>
            </w:tcBorders>
            <w:shd w:val="clear" w:color="auto" w:fill="F2F2F2" w:themeFill="background1"/>
          </w:tcPr>
          <w:p w14:paraId="524B29AB" w14:textId="77777777" w:rsidR="00E323BF" w:rsidRPr="00FD267F" w:rsidRDefault="00E323BF" w:rsidP="00E323BF">
            <w:pPr>
              <w:keepNext/>
              <w:keepLines/>
            </w:pPr>
          </w:p>
        </w:tc>
        <w:tc>
          <w:tcPr>
            <w:tcW w:w="1096" w:type="dxa"/>
            <w:vMerge/>
            <w:tcBorders>
              <w:left w:val="single" w:sz="4" w:space="0" w:color="D8D8D8" w:themeColor="background2"/>
              <w:right w:val="single" w:sz="4" w:space="0" w:color="D8D8D8" w:themeColor="background2"/>
            </w:tcBorders>
            <w:shd w:val="clear" w:color="auto" w:fill="F2F2F2" w:themeFill="background1"/>
          </w:tcPr>
          <w:p w14:paraId="1902AC2F" w14:textId="77777777" w:rsidR="00E323BF" w:rsidRPr="00FD267F" w:rsidRDefault="00E323BF" w:rsidP="00E323BF">
            <w:pPr>
              <w:keepNext/>
              <w:keepLines/>
            </w:pPr>
          </w:p>
        </w:tc>
        <w:tc>
          <w:tcPr>
            <w:tcW w:w="1097" w:type="dxa"/>
            <w:vMerge/>
            <w:tcBorders>
              <w:left w:val="single" w:sz="4" w:space="0" w:color="D8D8D8" w:themeColor="background2"/>
              <w:right w:val="single" w:sz="4" w:space="0" w:color="D8D8D8" w:themeColor="background2"/>
            </w:tcBorders>
            <w:shd w:val="clear" w:color="auto" w:fill="F2F2F2" w:themeFill="background1"/>
          </w:tcPr>
          <w:p w14:paraId="288A6D33" w14:textId="4C169298" w:rsidR="00E323BF" w:rsidRPr="00FD267F" w:rsidRDefault="00E323BF" w:rsidP="00E323BF">
            <w:pPr>
              <w:keepNext/>
              <w:keepLines/>
            </w:pPr>
          </w:p>
        </w:tc>
        <w:tc>
          <w:tcPr>
            <w:tcW w:w="1202"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1FC1E9FF" w14:textId="14BF5386" w:rsidR="00E323BF" w:rsidRPr="00FD267F" w:rsidRDefault="00E323BF" w:rsidP="00E323BF">
            <w:pPr>
              <w:keepNext/>
              <w:keepLines/>
            </w:pPr>
            <w:r w:rsidRPr="00FD267F">
              <w:t>In kind</w:t>
            </w:r>
          </w:p>
        </w:tc>
        <w:tc>
          <w:tcPr>
            <w:tcW w:w="1203" w:type="dxa"/>
            <w:tcBorders>
              <w:top w:val="single" w:sz="4" w:space="0" w:color="D8D8D8" w:themeColor="background2"/>
              <w:left w:val="single" w:sz="4" w:space="0" w:color="D8D8D8" w:themeColor="background2"/>
              <w:right w:val="single" w:sz="12" w:space="0" w:color="C2C2C2" w:themeColor="background2" w:themeShade="E6"/>
            </w:tcBorders>
            <w:shd w:val="clear" w:color="auto" w:fill="F2F2F2" w:themeFill="background1"/>
          </w:tcPr>
          <w:p w14:paraId="618BFC77" w14:textId="450D818B" w:rsidR="00E323BF" w:rsidRPr="00FD267F" w:rsidRDefault="00E323BF" w:rsidP="00E323BF">
            <w:pPr>
              <w:keepNext/>
              <w:keepLines/>
            </w:pPr>
            <w:r w:rsidRPr="00FD267F">
              <w:t>In cash</w:t>
            </w:r>
          </w:p>
        </w:tc>
        <w:tc>
          <w:tcPr>
            <w:tcW w:w="1138" w:type="dxa"/>
            <w:vMerge/>
            <w:tcBorders>
              <w:left w:val="single" w:sz="12" w:space="0" w:color="C2C2C2" w:themeColor="background2" w:themeShade="E6"/>
              <w:right w:val="single" w:sz="4" w:space="0" w:color="D8D8D8" w:themeColor="background2"/>
            </w:tcBorders>
            <w:shd w:val="clear" w:color="auto" w:fill="F2F2F2" w:themeFill="background1"/>
          </w:tcPr>
          <w:p w14:paraId="5261513F" w14:textId="77777777" w:rsidR="00E323BF" w:rsidRPr="00FD267F" w:rsidRDefault="00E323BF" w:rsidP="00E323BF">
            <w:pPr>
              <w:keepNext/>
              <w:keepLines/>
            </w:pPr>
          </w:p>
        </w:tc>
      </w:tr>
      <w:tr w:rsidR="00E323BF" w:rsidRPr="00FD267F" w14:paraId="078FAD5F" w14:textId="77777777" w:rsidTr="004A1D44">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AD97553" w14:textId="47C134D5" w:rsidR="002C30BD" w:rsidRPr="00FD267F" w:rsidRDefault="002C30BD" w:rsidP="002C30BD">
            <w:pPr>
              <w:keepNext/>
              <w:keepLines/>
            </w:pPr>
            <w:r w:rsidRPr="00FD267F">
              <w:t>WORK PACKAGE #</w:t>
            </w:r>
            <w:r w:rsidR="00DC5BF6" w:rsidRPr="00FD267F">
              <w:t xml:space="preserve"> …</w:t>
            </w:r>
          </w:p>
          <w:sdt>
            <w:sdtPr>
              <w:rPr>
                <w:sz w:val="16"/>
                <w:szCs w:val="16"/>
              </w:rPr>
              <w:id w:val="-702630008"/>
              <w:placeholder>
                <w:docPart w:val="A2AD926479B64AD68F38BBBC6FD4FF60"/>
              </w:placeholder>
              <w:showingPlcHdr/>
              <w15:appearance w15:val="hidden"/>
            </w:sdtPr>
            <w:sdtEndPr/>
            <w:sdtContent>
              <w:p w14:paraId="2DED80F3" w14:textId="41FCE512" w:rsidR="00E323BF" w:rsidRPr="00FD267F" w:rsidRDefault="00DC5BF6" w:rsidP="00DC5BF6">
                <w:pPr>
                  <w:rPr>
                    <w:sz w:val="16"/>
                    <w:szCs w:val="16"/>
                  </w:rPr>
                </w:pPr>
                <w:r w:rsidRPr="00FD267F">
                  <w:rPr>
                    <w:rStyle w:val="Tekstvantijdelijkeaanduiding"/>
                  </w:rPr>
                  <w:t>Name Work Package Manager</w:t>
                </w:r>
              </w:p>
            </w:sdtContent>
          </w:sdt>
        </w:tc>
        <w:tc>
          <w:tcPr>
            <w:tcW w:w="109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B78B942" w14:textId="77777777" w:rsidR="00E323BF" w:rsidRPr="00FD267F" w:rsidRDefault="00E323BF" w:rsidP="00E323BF">
            <w:pPr>
              <w:keepNext/>
              <w:keepLines/>
            </w:pPr>
          </w:p>
        </w:tc>
        <w:tc>
          <w:tcPr>
            <w:tcW w:w="1096" w:type="dxa"/>
            <w:tcBorders>
              <w:left w:val="single" w:sz="4" w:space="0" w:color="D8D8D8" w:themeColor="background2"/>
              <w:right w:val="single" w:sz="4" w:space="0" w:color="D8D8D8" w:themeColor="background2"/>
            </w:tcBorders>
          </w:tcPr>
          <w:p w14:paraId="52882303" w14:textId="77777777" w:rsidR="00E323BF" w:rsidRPr="00FD267F" w:rsidRDefault="00E323BF" w:rsidP="00E323BF">
            <w:pPr>
              <w:keepNext/>
              <w:keepLines/>
            </w:pPr>
          </w:p>
        </w:tc>
        <w:tc>
          <w:tcPr>
            <w:tcW w:w="1097" w:type="dxa"/>
            <w:tcBorders>
              <w:left w:val="single" w:sz="4" w:space="0" w:color="D8D8D8" w:themeColor="background2"/>
              <w:right w:val="single" w:sz="4" w:space="0" w:color="D8D8D8" w:themeColor="background2"/>
            </w:tcBorders>
            <w:shd w:val="clear" w:color="auto" w:fill="auto"/>
          </w:tcPr>
          <w:p w14:paraId="3167CE54" w14:textId="16944E2F" w:rsidR="00E323BF" w:rsidRPr="00FD267F" w:rsidRDefault="00E323BF" w:rsidP="00E323BF">
            <w:pPr>
              <w:keepNext/>
              <w:keepLines/>
            </w:pPr>
          </w:p>
        </w:tc>
        <w:tc>
          <w:tcPr>
            <w:tcW w:w="1202" w:type="dxa"/>
            <w:tcBorders>
              <w:left w:val="single" w:sz="4" w:space="0" w:color="D8D8D8" w:themeColor="background2"/>
              <w:right w:val="single" w:sz="4" w:space="0" w:color="D8D8D8" w:themeColor="background2"/>
            </w:tcBorders>
            <w:shd w:val="clear" w:color="auto" w:fill="auto"/>
          </w:tcPr>
          <w:p w14:paraId="76632C94" w14:textId="77777777" w:rsidR="00E323BF" w:rsidRPr="00FD267F" w:rsidRDefault="00E323BF" w:rsidP="00E323BF">
            <w:pPr>
              <w:keepNext/>
              <w:keepLines/>
            </w:pPr>
          </w:p>
        </w:tc>
        <w:tc>
          <w:tcPr>
            <w:tcW w:w="1203" w:type="dxa"/>
            <w:tcBorders>
              <w:left w:val="single" w:sz="4" w:space="0" w:color="D8D8D8" w:themeColor="background2"/>
              <w:right w:val="single" w:sz="12" w:space="0" w:color="C2C2C2" w:themeColor="background2" w:themeShade="E6"/>
            </w:tcBorders>
            <w:shd w:val="clear" w:color="auto" w:fill="auto"/>
          </w:tcPr>
          <w:p w14:paraId="32E39F5A" w14:textId="77777777" w:rsidR="00E323BF" w:rsidRPr="00FD267F" w:rsidRDefault="00E323BF" w:rsidP="00E323BF">
            <w:pPr>
              <w:keepNext/>
              <w:keepLines/>
            </w:pPr>
          </w:p>
        </w:tc>
        <w:tc>
          <w:tcPr>
            <w:tcW w:w="1138" w:type="dxa"/>
            <w:tcBorders>
              <w:left w:val="single" w:sz="12" w:space="0" w:color="C2C2C2" w:themeColor="background2" w:themeShade="E6"/>
              <w:right w:val="single" w:sz="4" w:space="0" w:color="D8D8D8" w:themeColor="background2"/>
            </w:tcBorders>
            <w:shd w:val="clear" w:color="auto" w:fill="auto"/>
          </w:tcPr>
          <w:p w14:paraId="2AFEAF16" w14:textId="540A86D6" w:rsidR="00E323BF" w:rsidRPr="00FD267F" w:rsidRDefault="00E323BF" w:rsidP="00E323BF">
            <w:pPr>
              <w:keepNext/>
              <w:keepLines/>
            </w:pPr>
          </w:p>
        </w:tc>
      </w:tr>
      <w:tr w:rsidR="00E323BF" w:rsidRPr="00FD267F" w14:paraId="103D1A92" w14:textId="77777777" w:rsidTr="004A1D44">
        <w:trPr>
          <w:trHeight w:val="283"/>
        </w:trPr>
        <w:sdt>
          <w:sdtPr>
            <w:id w:val="-1915313927"/>
            <w:placeholder>
              <w:docPart w:val="14911DE6DD2A479FABF2AE71A6A3350D"/>
            </w:placeholder>
            <w:showingPlcHdr/>
            <w15:appearance w15:val="hidden"/>
          </w:sdtPr>
          <w:sdtEndPr/>
          <w:sdtContent>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4E2EA2D" w14:textId="304E99B6" w:rsidR="00E323BF" w:rsidRPr="00FD267F" w:rsidRDefault="002C30BD" w:rsidP="00B94474">
                <w:r w:rsidRPr="00FD267F">
                  <w:rPr>
                    <w:rStyle w:val="Tekstvantijdelijkeaanduiding"/>
                    <w:i/>
                  </w:rPr>
                  <w:t>Give a description of the project costs, specified per work package. Add additional rows as required</w:t>
                </w:r>
                <w:r w:rsidRPr="00FD267F">
                  <w:rPr>
                    <w:rStyle w:val="Tekstvantijdelijkeaanduiding"/>
                  </w:rPr>
                  <w:t>.</w:t>
                </w:r>
              </w:p>
            </w:tc>
          </w:sdtContent>
        </w:sdt>
        <w:tc>
          <w:tcPr>
            <w:tcW w:w="109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03E7540" w14:textId="77777777" w:rsidR="00E323BF" w:rsidRPr="00FD267F" w:rsidRDefault="00E323BF" w:rsidP="00B94474"/>
        </w:tc>
        <w:tc>
          <w:tcPr>
            <w:tcW w:w="1096" w:type="dxa"/>
            <w:tcBorders>
              <w:left w:val="single" w:sz="4" w:space="0" w:color="D8D8D8" w:themeColor="background2"/>
              <w:right w:val="single" w:sz="4" w:space="0" w:color="D8D8D8" w:themeColor="background2"/>
            </w:tcBorders>
          </w:tcPr>
          <w:p w14:paraId="3D04E815" w14:textId="77777777" w:rsidR="00E323BF" w:rsidRPr="00FD267F" w:rsidRDefault="00E323BF" w:rsidP="00B94474"/>
        </w:tc>
        <w:tc>
          <w:tcPr>
            <w:tcW w:w="1097" w:type="dxa"/>
            <w:tcBorders>
              <w:left w:val="single" w:sz="4" w:space="0" w:color="D8D8D8" w:themeColor="background2"/>
              <w:right w:val="single" w:sz="4" w:space="0" w:color="D8D8D8" w:themeColor="background2"/>
            </w:tcBorders>
            <w:shd w:val="clear" w:color="auto" w:fill="auto"/>
          </w:tcPr>
          <w:p w14:paraId="6724D4DD" w14:textId="0FC2BE22" w:rsidR="00E323BF" w:rsidRPr="00FD267F" w:rsidRDefault="00E323BF" w:rsidP="00B94474"/>
        </w:tc>
        <w:tc>
          <w:tcPr>
            <w:tcW w:w="1202" w:type="dxa"/>
            <w:tcBorders>
              <w:left w:val="single" w:sz="4" w:space="0" w:color="D8D8D8" w:themeColor="background2"/>
              <w:right w:val="single" w:sz="4" w:space="0" w:color="D8D8D8" w:themeColor="background2"/>
            </w:tcBorders>
            <w:shd w:val="clear" w:color="auto" w:fill="auto"/>
          </w:tcPr>
          <w:p w14:paraId="0B072078" w14:textId="77777777" w:rsidR="00E323BF" w:rsidRPr="00FD267F" w:rsidRDefault="00E323BF" w:rsidP="00B94474"/>
        </w:tc>
        <w:tc>
          <w:tcPr>
            <w:tcW w:w="1203" w:type="dxa"/>
            <w:tcBorders>
              <w:left w:val="single" w:sz="4" w:space="0" w:color="D8D8D8" w:themeColor="background2"/>
              <w:right w:val="single" w:sz="12" w:space="0" w:color="C2C2C2" w:themeColor="background2" w:themeShade="E6"/>
            </w:tcBorders>
            <w:shd w:val="clear" w:color="auto" w:fill="auto"/>
          </w:tcPr>
          <w:p w14:paraId="2B754A93" w14:textId="77777777" w:rsidR="00E323BF" w:rsidRPr="00FD267F" w:rsidRDefault="00E323BF" w:rsidP="00B94474"/>
        </w:tc>
        <w:tc>
          <w:tcPr>
            <w:tcW w:w="1138" w:type="dxa"/>
            <w:tcBorders>
              <w:left w:val="single" w:sz="12" w:space="0" w:color="C2C2C2" w:themeColor="background2" w:themeShade="E6"/>
              <w:right w:val="single" w:sz="4" w:space="0" w:color="D8D8D8" w:themeColor="background2"/>
            </w:tcBorders>
            <w:shd w:val="clear" w:color="auto" w:fill="auto"/>
          </w:tcPr>
          <w:p w14:paraId="4DBABEF8" w14:textId="77777777" w:rsidR="00E323BF" w:rsidRPr="00FD267F" w:rsidRDefault="00E323BF" w:rsidP="00B94474"/>
        </w:tc>
      </w:tr>
      <w:tr w:rsidR="00E323BF" w:rsidRPr="00FD267F" w14:paraId="5B1AB404" w14:textId="77777777" w:rsidTr="004A1D44">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3310ACA" w14:textId="0F3B56A9" w:rsidR="00E323BF" w:rsidRPr="00FD267F" w:rsidRDefault="00E323BF" w:rsidP="00B94474"/>
        </w:tc>
        <w:tc>
          <w:tcPr>
            <w:tcW w:w="109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B77A041" w14:textId="77777777" w:rsidR="00E323BF" w:rsidRPr="00FD267F" w:rsidRDefault="00E323BF" w:rsidP="00B94474"/>
        </w:tc>
        <w:tc>
          <w:tcPr>
            <w:tcW w:w="1096" w:type="dxa"/>
            <w:tcBorders>
              <w:left w:val="single" w:sz="4" w:space="0" w:color="D8D8D8" w:themeColor="background2"/>
              <w:right w:val="single" w:sz="4" w:space="0" w:color="D8D8D8" w:themeColor="background2"/>
            </w:tcBorders>
          </w:tcPr>
          <w:p w14:paraId="6E63A9DA" w14:textId="77777777" w:rsidR="00E323BF" w:rsidRPr="00FD267F" w:rsidRDefault="00E323BF" w:rsidP="00B94474"/>
        </w:tc>
        <w:tc>
          <w:tcPr>
            <w:tcW w:w="1097" w:type="dxa"/>
            <w:tcBorders>
              <w:left w:val="single" w:sz="4" w:space="0" w:color="D8D8D8" w:themeColor="background2"/>
              <w:right w:val="single" w:sz="4" w:space="0" w:color="D8D8D8" w:themeColor="background2"/>
            </w:tcBorders>
            <w:shd w:val="clear" w:color="auto" w:fill="auto"/>
          </w:tcPr>
          <w:p w14:paraId="174BB249" w14:textId="00483D48" w:rsidR="00E323BF" w:rsidRPr="00FD267F" w:rsidRDefault="00E323BF" w:rsidP="00B94474"/>
        </w:tc>
        <w:tc>
          <w:tcPr>
            <w:tcW w:w="1202" w:type="dxa"/>
            <w:tcBorders>
              <w:left w:val="single" w:sz="4" w:space="0" w:color="D8D8D8" w:themeColor="background2"/>
              <w:right w:val="single" w:sz="4" w:space="0" w:color="D8D8D8" w:themeColor="background2"/>
            </w:tcBorders>
            <w:shd w:val="clear" w:color="auto" w:fill="auto"/>
          </w:tcPr>
          <w:p w14:paraId="4E0357BC" w14:textId="77777777" w:rsidR="00E323BF" w:rsidRPr="00FD267F" w:rsidRDefault="00E323BF" w:rsidP="00B94474"/>
        </w:tc>
        <w:tc>
          <w:tcPr>
            <w:tcW w:w="1203" w:type="dxa"/>
            <w:tcBorders>
              <w:left w:val="single" w:sz="4" w:space="0" w:color="D8D8D8" w:themeColor="background2"/>
              <w:right w:val="single" w:sz="12" w:space="0" w:color="C2C2C2" w:themeColor="background2" w:themeShade="E6"/>
            </w:tcBorders>
            <w:shd w:val="clear" w:color="auto" w:fill="auto"/>
          </w:tcPr>
          <w:p w14:paraId="7149B07E" w14:textId="77777777" w:rsidR="00E323BF" w:rsidRPr="00FD267F" w:rsidRDefault="00E323BF" w:rsidP="00B94474"/>
        </w:tc>
        <w:tc>
          <w:tcPr>
            <w:tcW w:w="1138" w:type="dxa"/>
            <w:tcBorders>
              <w:left w:val="single" w:sz="12" w:space="0" w:color="C2C2C2" w:themeColor="background2" w:themeShade="E6"/>
              <w:right w:val="single" w:sz="4" w:space="0" w:color="D8D8D8" w:themeColor="background2"/>
            </w:tcBorders>
            <w:shd w:val="clear" w:color="auto" w:fill="auto"/>
          </w:tcPr>
          <w:p w14:paraId="3304D2E0" w14:textId="77777777" w:rsidR="00E323BF" w:rsidRPr="00FD267F" w:rsidRDefault="00E323BF" w:rsidP="00B94474"/>
        </w:tc>
      </w:tr>
      <w:tr w:rsidR="00E323BF" w:rsidRPr="00FD267F" w14:paraId="4A923539" w14:textId="77777777" w:rsidTr="004A1D44">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A78D2B9" w14:textId="72783DE6" w:rsidR="00E323BF" w:rsidRPr="00FD267F" w:rsidRDefault="00E323BF" w:rsidP="00B94474"/>
        </w:tc>
        <w:tc>
          <w:tcPr>
            <w:tcW w:w="109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7838D1CE" w14:textId="77777777" w:rsidR="00E323BF" w:rsidRPr="00FD267F" w:rsidRDefault="00E323BF" w:rsidP="00B94474"/>
        </w:tc>
        <w:tc>
          <w:tcPr>
            <w:tcW w:w="1096" w:type="dxa"/>
            <w:tcBorders>
              <w:left w:val="single" w:sz="4" w:space="0" w:color="D8D8D8" w:themeColor="background2"/>
              <w:right w:val="single" w:sz="4" w:space="0" w:color="D8D8D8" w:themeColor="background2"/>
            </w:tcBorders>
          </w:tcPr>
          <w:p w14:paraId="16C9D3D5" w14:textId="77777777" w:rsidR="00E323BF" w:rsidRPr="00FD267F" w:rsidRDefault="00E323BF" w:rsidP="00B94474"/>
        </w:tc>
        <w:tc>
          <w:tcPr>
            <w:tcW w:w="1097" w:type="dxa"/>
            <w:tcBorders>
              <w:left w:val="single" w:sz="4" w:space="0" w:color="D8D8D8" w:themeColor="background2"/>
              <w:right w:val="single" w:sz="4" w:space="0" w:color="D8D8D8" w:themeColor="background2"/>
            </w:tcBorders>
            <w:shd w:val="clear" w:color="auto" w:fill="auto"/>
          </w:tcPr>
          <w:p w14:paraId="36D5BA6E" w14:textId="007800F8" w:rsidR="00E323BF" w:rsidRPr="00FD267F" w:rsidRDefault="00E323BF" w:rsidP="00B94474"/>
        </w:tc>
        <w:tc>
          <w:tcPr>
            <w:tcW w:w="1202" w:type="dxa"/>
            <w:tcBorders>
              <w:left w:val="single" w:sz="4" w:space="0" w:color="D8D8D8" w:themeColor="background2"/>
              <w:right w:val="single" w:sz="4" w:space="0" w:color="D8D8D8" w:themeColor="background2"/>
            </w:tcBorders>
            <w:shd w:val="clear" w:color="auto" w:fill="auto"/>
          </w:tcPr>
          <w:p w14:paraId="405DEBB2" w14:textId="77777777" w:rsidR="00E323BF" w:rsidRPr="00FD267F" w:rsidRDefault="00E323BF" w:rsidP="00B94474"/>
        </w:tc>
        <w:tc>
          <w:tcPr>
            <w:tcW w:w="1203" w:type="dxa"/>
            <w:tcBorders>
              <w:left w:val="single" w:sz="4" w:space="0" w:color="D8D8D8" w:themeColor="background2"/>
              <w:right w:val="single" w:sz="12" w:space="0" w:color="C2C2C2" w:themeColor="background2" w:themeShade="E6"/>
            </w:tcBorders>
            <w:shd w:val="clear" w:color="auto" w:fill="auto"/>
          </w:tcPr>
          <w:p w14:paraId="6E27EE6B" w14:textId="77777777" w:rsidR="00E323BF" w:rsidRPr="00FD267F" w:rsidRDefault="00E323BF" w:rsidP="00B94474"/>
        </w:tc>
        <w:tc>
          <w:tcPr>
            <w:tcW w:w="1138" w:type="dxa"/>
            <w:tcBorders>
              <w:left w:val="single" w:sz="12" w:space="0" w:color="C2C2C2" w:themeColor="background2" w:themeShade="E6"/>
              <w:right w:val="single" w:sz="4" w:space="0" w:color="D8D8D8" w:themeColor="background2"/>
            </w:tcBorders>
            <w:shd w:val="clear" w:color="auto" w:fill="auto"/>
          </w:tcPr>
          <w:p w14:paraId="0CF26826" w14:textId="77777777" w:rsidR="00E323BF" w:rsidRPr="00FD267F" w:rsidRDefault="00E323BF" w:rsidP="00B94474"/>
        </w:tc>
      </w:tr>
      <w:tr w:rsidR="00E323BF" w:rsidRPr="00FD267F" w14:paraId="5464B629" w14:textId="77777777" w:rsidTr="004A1D44">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610A71E" w14:textId="2EE7CB35" w:rsidR="00E323BF" w:rsidRPr="00FD267F" w:rsidRDefault="00E323BF" w:rsidP="00B94474"/>
        </w:tc>
        <w:tc>
          <w:tcPr>
            <w:tcW w:w="109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7E81AD1" w14:textId="77777777" w:rsidR="00E323BF" w:rsidRPr="00FD267F" w:rsidRDefault="00E323BF" w:rsidP="00B94474"/>
        </w:tc>
        <w:tc>
          <w:tcPr>
            <w:tcW w:w="1096" w:type="dxa"/>
            <w:tcBorders>
              <w:left w:val="single" w:sz="4" w:space="0" w:color="D8D8D8" w:themeColor="background2"/>
              <w:right w:val="single" w:sz="4" w:space="0" w:color="D8D8D8" w:themeColor="background2"/>
            </w:tcBorders>
          </w:tcPr>
          <w:p w14:paraId="6D149438" w14:textId="77777777" w:rsidR="00E323BF" w:rsidRPr="00FD267F" w:rsidRDefault="00E323BF" w:rsidP="00B94474"/>
        </w:tc>
        <w:tc>
          <w:tcPr>
            <w:tcW w:w="1097" w:type="dxa"/>
            <w:tcBorders>
              <w:left w:val="single" w:sz="4" w:space="0" w:color="D8D8D8" w:themeColor="background2"/>
              <w:right w:val="single" w:sz="4" w:space="0" w:color="D8D8D8" w:themeColor="background2"/>
            </w:tcBorders>
            <w:shd w:val="clear" w:color="auto" w:fill="auto"/>
          </w:tcPr>
          <w:p w14:paraId="0E599381" w14:textId="57D04C86" w:rsidR="00E323BF" w:rsidRPr="00FD267F" w:rsidRDefault="00E323BF" w:rsidP="00B94474"/>
        </w:tc>
        <w:tc>
          <w:tcPr>
            <w:tcW w:w="1202" w:type="dxa"/>
            <w:tcBorders>
              <w:left w:val="single" w:sz="4" w:space="0" w:color="D8D8D8" w:themeColor="background2"/>
              <w:right w:val="single" w:sz="4" w:space="0" w:color="D8D8D8" w:themeColor="background2"/>
            </w:tcBorders>
            <w:shd w:val="clear" w:color="auto" w:fill="auto"/>
          </w:tcPr>
          <w:p w14:paraId="1D7C6B98" w14:textId="09EB9CB7" w:rsidR="00E323BF" w:rsidRPr="00FD267F" w:rsidRDefault="00E323BF" w:rsidP="00B94474">
            <w:pPr>
              <w:rPr>
                <w:i/>
              </w:rPr>
            </w:pPr>
          </w:p>
        </w:tc>
        <w:tc>
          <w:tcPr>
            <w:tcW w:w="1203" w:type="dxa"/>
            <w:tcBorders>
              <w:left w:val="single" w:sz="4" w:space="0" w:color="D8D8D8" w:themeColor="background2"/>
              <w:right w:val="single" w:sz="12" w:space="0" w:color="C2C2C2" w:themeColor="background2" w:themeShade="E6"/>
            </w:tcBorders>
            <w:shd w:val="clear" w:color="auto" w:fill="auto"/>
          </w:tcPr>
          <w:p w14:paraId="493874BE" w14:textId="77777777" w:rsidR="00E323BF" w:rsidRPr="00FD267F" w:rsidRDefault="00E323BF" w:rsidP="00B94474"/>
        </w:tc>
        <w:tc>
          <w:tcPr>
            <w:tcW w:w="1138" w:type="dxa"/>
            <w:tcBorders>
              <w:left w:val="single" w:sz="12" w:space="0" w:color="C2C2C2" w:themeColor="background2" w:themeShade="E6"/>
              <w:right w:val="single" w:sz="4" w:space="0" w:color="D8D8D8" w:themeColor="background2"/>
            </w:tcBorders>
            <w:shd w:val="clear" w:color="auto" w:fill="auto"/>
          </w:tcPr>
          <w:p w14:paraId="15E384A7" w14:textId="77777777" w:rsidR="00E323BF" w:rsidRPr="00FD267F" w:rsidRDefault="00E323BF" w:rsidP="00B94474"/>
        </w:tc>
      </w:tr>
      <w:tr w:rsidR="00E323BF" w:rsidRPr="00FD267F" w14:paraId="36FD2837" w14:textId="77777777" w:rsidTr="004A1D44">
        <w:trPr>
          <w:trHeight w:val="283"/>
        </w:trPr>
        <w:tc>
          <w:tcPr>
            <w:tcW w:w="2240"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36AD2547" w14:textId="0D6B88F9" w:rsidR="00E323BF" w:rsidRPr="00FD267F" w:rsidRDefault="00E323BF" w:rsidP="00B94474"/>
        </w:tc>
        <w:tc>
          <w:tcPr>
            <w:tcW w:w="1096"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2B7BDB3A" w14:textId="77777777" w:rsidR="00E323BF" w:rsidRPr="00FD267F" w:rsidRDefault="00E323BF" w:rsidP="00B94474"/>
        </w:tc>
        <w:tc>
          <w:tcPr>
            <w:tcW w:w="1096" w:type="dxa"/>
            <w:tcBorders>
              <w:left w:val="single" w:sz="4" w:space="0" w:color="D8D8D8" w:themeColor="background2"/>
              <w:bottom w:val="single" w:sz="12" w:space="0" w:color="C2C2C2" w:themeColor="background2" w:themeShade="E6"/>
              <w:right w:val="single" w:sz="4" w:space="0" w:color="D8D8D8" w:themeColor="background2"/>
            </w:tcBorders>
          </w:tcPr>
          <w:p w14:paraId="60148139" w14:textId="77777777" w:rsidR="00E323BF" w:rsidRPr="00FD267F" w:rsidRDefault="00E323BF" w:rsidP="00B94474"/>
        </w:tc>
        <w:tc>
          <w:tcPr>
            <w:tcW w:w="1097"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49961005" w14:textId="49872147" w:rsidR="00E323BF" w:rsidRPr="00FD267F" w:rsidRDefault="00E323BF" w:rsidP="00B94474"/>
        </w:tc>
        <w:tc>
          <w:tcPr>
            <w:tcW w:w="1202"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1CF16264" w14:textId="77777777" w:rsidR="00E323BF" w:rsidRPr="00FD267F" w:rsidRDefault="00E323BF" w:rsidP="00B94474"/>
        </w:tc>
        <w:tc>
          <w:tcPr>
            <w:tcW w:w="1203" w:type="dxa"/>
            <w:tcBorders>
              <w:left w:val="single" w:sz="4" w:space="0" w:color="D8D8D8" w:themeColor="background2"/>
              <w:bottom w:val="single" w:sz="12" w:space="0" w:color="C2C2C2" w:themeColor="background2" w:themeShade="E6"/>
              <w:right w:val="single" w:sz="12" w:space="0" w:color="C2C2C2" w:themeColor="background2" w:themeShade="E6"/>
            </w:tcBorders>
            <w:shd w:val="clear" w:color="auto" w:fill="auto"/>
          </w:tcPr>
          <w:p w14:paraId="7358503F" w14:textId="77777777" w:rsidR="00E323BF" w:rsidRPr="00FD267F" w:rsidRDefault="00E323BF" w:rsidP="00B94474"/>
        </w:tc>
        <w:tc>
          <w:tcPr>
            <w:tcW w:w="1138" w:type="dxa"/>
            <w:tcBorders>
              <w:left w:val="single" w:sz="12" w:space="0" w:color="C2C2C2" w:themeColor="background2" w:themeShade="E6"/>
              <w:bottom w:val="single" w:sz="12" w:space="0" w:color="C2C2C2" w:themeColor="background2" w:themeShade="E6"/>
              <w:right w:val="single" w:sz="4" w:space="0" w:color="D8D8D8" w:themeColor="background2"/>
            </w:tcBorders>
            <w:shd w:val="clear" w:color="auto" w:fill="auto"/>
          </w:tcPr>
          <w:p w14:paraId="1E0B6A63" w14:textId="77777777" w:rsidR="00E323BF" w:rsidRPr="00FD267F" w:rsidRDefault="00E323BF" w:rsidP="00B94474"/>
        </w:tc>
      </w:tr>
      <w:tr w:rsidR="00E323BF" w:rsidRPr="00FD267F" w14:paraId="5C3D5F25" w14:textId="77777777" w:rsidTr="004A1D44">
        <w:trPr>
          <w:trHeight w:val="283"/>
        </w:trPr>
        <w:tc>
          <w:tcPr>
            <w:tcW w:w="2240"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28FC8E10" w14:textId="71726E54" w:rsidR="00E323BF" w:rsidRPr="00FD267F" w:rsidRDefault="00E323BF" w:rsidP="00B94474"/>
        </w:tc>
        <w:tc>
          <w:tcPr>
            <w:tcW w:w="1096"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7BE2CB9C" w14:textId="77777777" w:rsidR="00E323BF" w:rsidRPr="00FD267F" w:rsidRDefault="00E323BF" w:rsidP="00B94474"/>
        </w:tc>
        <w:tc>
          <w:tcPr>
            <w:tcW w:w="1096"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tcPr>
          <w:p w14:paraId="7584D672" w14:textId="77777777" w:rsidR="00E323BF" w:rsidRPr="00FD267F" w:rsidRDefault="00E323BF" w:rsidP="00B94474"/>
        </w:tc>
        <w:tc>
          <w:tcPr>
            <w:tcW w:w="1097"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46AA0AAB" w14:textId="0DAE5F25" w:rsidR="00E323BF" w:rsidRPr="00FD267F" w:rsidRDefault="00E323BF" w:rsidP="00B94474"/>
        </w:tc>
        <w:tc>
          <w:tcPr>
            <w:tcW w:w="1202"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04682AA6" w14:textId="77777777" w:rsidR="00E323BF" w:rsidRPr="00FD267F" w:rsidRDefault="00E323BF" w:rsidP="00B94474"/>
        </w:tc>
        <w:tc>
          <w:tcPr>
            <w:tcW w:w="1203" w:type="dxa"/>
            <w:tcBorders>
              <w:top w:val="single" w:sz="12" w:space="0" w:color="C2C2C2" w:themeColor="background2" w:themeShade="E6"/>
              <w:left w:val="single" w:sz="4" w:space="0" w:color="D8D8D8" w:themeColor="background2"/>
              <w:bottom w:val="single" w:sz="4" w:space="0" w:color="D8D8D8" w:themeColor="background2"/>
              <w:right w:val="single" w:sz="12" w:space="0" w:color="C2C2C2" w:themeColor="background2" w:themeShade="E6"/>
            </w:tcBorders>
            <w:shd w:val="clear" w:color="auto" w:fill="auto"/>
          </w:tcPr>
          <w:p w14:paraId="2B38E4B1" w14:textId="77777777" w:rsidR="00E323BF" w:rsidRPr="00FD267F" w:rsidRDefault="00E323BF" w:rsidP="00B94474"/>
        </w:tc>
        <w:tc>
          <w:tcPr>
            <w:tcW w:w="1138" w:type="dxa"/>
            <w:tcBorders>
              <w:top w:val="single" w:sz="12" w:space="0" w:color="C2C2C2" w:themeColor="background2" w:themeShade="E6"/>
              <w:left w:val="single" w:sz="12" w:space="0" w:color="C2C2C2" w:themeColor="background2" w:themeShade="E6"/>
              <w:bottom w:val="single" w:sz="4" w:space="0" w:color="D8D8D8" w:themeColor="background2"/>
              <w:right w:val="single" w:sz="4" w:space="0" w:color="D8D8D8" w:themeColor="background2"/>
            </w:tcBorders>
            <w:shd w:val="clear" w:color="auto" w:fill="auto"/>
          </w:tcPr>
          <w:p w14:paraId="40AA3198" w14:textId="77777777" w:rsidR="00E323BF" w:rsidRPr="00FD267F" w:rsidRDefault="00E323BF" w:rsidP="00B94474"/>
        </w:tc>
      </w:tr>
    </w:tbl>
    <w:p w14:paraId="01E585D5" w14:textId="77777777" w:rsidR="00205F50" w:rsidRPr="00FD267F" w:rsidRDefault="00205F50" w:rsidP="00E323BF"/>
    <w:p w14:paraId="554179D9" w14:textId="5587FBCD" w:rsidR="00205F50" w:rsidRPr="00FD267F" w:rsidRDefault="00205F50" w:rsidP="00205F50">
      <w:pPr>
        <w:pStyle w:val="Kop2"/>
      </w:pPr>
      <w:bookmarkStart w:id="15" w:name="_Explanation_of_budget"/>
      <w:bookmarkEnd w:id="15"/>
      <w:r w:rsidRPr="00FD267F">
        <w:t xml:space="preserve">Explanation of budget </w:t>
      </w:r>
      <w:hyperlink w:anchor="_Explanation_of_budget" w:tooltip="See Explanatory Notes" w:history="1">
        <w:r w:rsidR="00DC53D4"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9258C" w:rsidRPr="00FD267F" w14:paraId="1D810A03" w14:textId="77777777" w:rsidTr="00B94474">
        <w:trPr>
          <w:trHeight w:val="656"/>
        </w:trPr>
        <w:tc>
          <w:tcPr>
            <w:tcW w:w="9072" w:type="dxa"/>
            <w:tcBorders>
              <w:top w:val="nil"/>
              <w:left w:val="nil"/>
              <w:bottom w:val="nil"/>
              <w:right w:val="nil"/>
            </w:tcBorders>
            <w:shd w:val="clear" w:color="auto" w:fill="auto"/>
          </w:tcPr>
          <w:sdt>
            <w:sdtPr>
              <w:rPr>
                <w:lang w:eastAsia="nl-NL"/>
              </w:rPr>
              <w:id w:val="-620611499"/>
              <w:placeholder>
                <w:docPart w:val="5FB1699D102F4AAA8FD24A31A5867CD2"/>
              </w:placeholder>
              <w:showingPlcHdr/>
              <w15:appearance w15:val="hidden"/>
            </w:sdtPr>
            <w:sdtEndPr/>
            <w:sdtContent>
              <w:p w14:paraId="33A008DE" w14:textId="24A4B4A2" w:rsidR="00A9258C" w:rsidRPr="00FD267F" w:rsidRDefault="00D56869" w:rsidP="00B94474">
                <w:pPr>
                  <w:keepLines/>
                  <w:rPr>
                    <w:lang w:eastAsia="nl-NL"/>
                  </w:rPr>
                </w:pPr>
                <w:r>
                  <w:rPr>
                    <w:rStyle w:val="Tekstvantijdelijkeaanduiding"/>
                  </w:rPr>
                  <w:t>(Max. 1 page</w:t>
                </w:r>
                <w:r w:rsidR="00A9258C" w:rsidRPr="00FD267F">
                  <w:rPr>
                    <w:rStyle w:val="Tekstvantijdelijkeaanduiding"/>
                  </w:rPr>
                  <w:t>)</w:t>
                </w:r>
              </w:p>
            </w:sdtContent>
          </w:sdt>
        </w:tc>
      </w:tr>
    </w:tbl>
    <w:p w14:paraId="123BE937" w14:textId="6DC88FEC" w:rsidR="00A9258C" w:rsidRPr="00FD267F" w:rsidRDefault="00A9258C" w:rsidP="00A9258C">
      <w:pPr>
        <w:pStyle w:val="Kop2"/>
      </w:pPr>
      <w:bookmarkStart w:id="16" w:name="_Intended_starting_date"/>
      <w:bookmarkEnd w:id="16"/>
      <w:r w:rsidRPr="00FD267F">
        <w:t xml:space="preserve">Intended starting date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9258C" w:rsidRPr="00FD267F" w14:paraId="744EECFA" w14:textId="77777777" w:rsidTr="00B94474">
        <w:trPr>
          <w:trHeight w:val="656"/>
        </w:trPr>
        <w:sdt>
          <w:sdtPr>
            <w:rPr>
              <w:lang w:eastAsia="nl-NL"/>
            </w:rPr>
            <w:id w:val="-556004129"/>
            <w:placeholder>
              <w:docPart w:val="F70F90DFD18D4992966D12F23611224F"/>
            </w:placeholder>
            <w:showingPlcHdr/>
            <w:date>
              <w:dateFormat w:val="dd MMMM yyyy"/>
              <w:lid w:val="en-GB"/>
              <w:storeMappedDataAs w:val="dateTime"/>
              <w:calendar w:val="gregorian"/>
            </w:date>
          </w:sdtPr>
          <w:sdtEndPr/>
          <w:sdtContent>
            <w:tc>
              <w:tcPr>
                <w:tcW w:w="9072" w:type="dxa"/>
                <w:tcBorders>
                  <w:top w:val="nil"/>
                  <w:left w:val="nil"/>
                  <w:bottom w:val="nil"/>
                  <w:right w:val="nil"/>
                </w:tcBorders>
                <w:shd w:val="clear" w:color="auto" w:fill="auto"/>
              </w:tcPr>
              <w:p w14:paraId="1F6EAF7C" w14:textId="157CD518" w:rsidR="00A9258C" w:rsidRPr="00FD267F" w:rsidRDefault="00D56869" w:rsidP="00D56869">
                <w:pPr>
                  <w:keepLines/>
                  <w:rPr>
                    <w:lang w:eastAsia="nl-NL"/>
                  </w:rPr>
                </w:pPr>
                <w:r>
                  <w:rPr>
                    <w:rStyle w:val="Tekstvantijdelijkeaanduiding"/>
                  </w:rPr>
                  <w:t>Click here to select a starting date</w:t>
                </w:r>
              </w:p>
            </w:tc>
          </w:sdtContent>
        </w:sdt>
      </w:tr>
    </w:tbl>
    <w:p w14:paraId="015A1732" w14:textId="0A49D4AC" w:rsidR="00A9258C" w:rsidRPr="00FD267F" w:rsidRDefault="00A9258C" w:rsidP="00A9258C">
      <w:pPr>
        <w:pStyle w:val="Kop2"/>
      </w:pPr>
      <w:r w:rsidRPr="00FD267F">
        <w:lastRenderedPageBreak/>
        <w:t>Additional grants</w:t>
      </w:r>
    </w:p>
    <w:p w14:paraId="4BE58CBA" w14:textId="533C4521" w:rsidR="00A9258C" w:rsidRPr="00FD267F" w:rsidRDefault="00A9258C" w:rsidP="00A9258C">
      <w:r w:rsidRPr="00FD267F">
        <w:t xml:space="preserve">Have you requested any additional grants for this project either from NWO, </w:t>
      </w:r>
      <w:proofErr w:type="spellStart"/>
      <w:r w:rsidR="00C724FA">
        <w:t>KemendikbudRistek</w:t>
      </w:r>
      <w:proofErr w:type="spellEnd"/>
      <w:r w:rsidRPr="00FD267F">
        <w:t xml:space="preserve"> or from any other funding agency?</w:t>
      </w:r>
      <w:r w:rsidRPr="00FD267F">
        <w:br/>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9258C" w:rsidRPr="00FD267F" w14:paraId="715725E2" w14:textId="77777777" w:rsidTr="00B94474">
        <w:trPr>
          <w:trHeight w:val="656"/>
        </w:trPr>
        <w:tc>
          <w:tcPr>
            <w:tcW w:w="9072" w:type="dxa"/>
            <w:tcBorders>
              <w:top w:val="nil"/>
              <w:left w:val="nil"/>
              <w:bottom w:val="nil"/>
              <w:right w:val="nil"/>
            </w:tcBorders>
            <w:shd w:val="clear" w:color="auto" w:fill="auto"/>
          </w:tcPr>
          <w:sdt>
            <w:sdtPr>
              <w:rPr>
                <w:lang w:eastAsia="nl-NL"/>
              </w:rPr>
              <w:id w:val="-1713726904"/>
              <w:placeholder>
                <w:docPart w:val="B6354B494A44474581C279334466E997"/>
              </w:placeholder>
              <w15:appearance w15:val="hidden"/>
            </w:sdtPr>
            <w:sdtEndPr/>
            <w:sdtContent>
              <w:p w14:paraId="693ED594" w14:textId="1DE4B7B7" w:rsidR="00A9258C" w:rsidRPr="00FD267F" w:rsidRDefault="003B324B" w:rsidP="00A9258C">
                <w:pPr>
                  <w:widowControl w:val="0"/>
                  <w:tabs>
                    <w:tab w:val="left" w:pos="461"/>
                  </w:tabs>
                  <w:overflowPunct w:val="0"/>
                  <w:autoSpaceDE w:val="0"/>
                  <w:autoSpaceDN w:val="0"/>
                  <w:adjustRightInd w:val="0"/>
                  <w:textAlignment w:val="baseline"/>
                </w:pPr>
                <w:sdt>
                  <w:sdtPr>
                    <w:rPr>
                      <w:rFonts w:eastAsia="Times New Roman"/>
                      <w:color w:val="18657C"/>
                      <w:sz w:val="20"/>
                      <w:szCs w:val="20"/>
                      <w:lang w:eastAsia="nl-NL"/>
                    </w:rPr>
                    <w:id w:val="1033539213"/>
                    <w15:color w:val="008080"/>
                    <w15:appearance w15:val="hidden"/>
                    <w14:checkbox>
                      <w14:checked w14:val="0"/>
                      <w14:checkedState w14:val="25A0" w14:font="MS Gothic"/>
                      <w14:uncheckedState w14:val="25A1" w14:font="MS Gothic"/>
                    </w14:checkbox>
                  </w:sdtPr>
                  <w:sdtEndPr/>
                  <w:sdtContent>
                    <w:r w:rsidR="00A9258C" w:rsidRPr="00764BDB">
                      <w:rPr>
                        <w:rFonts w:ascii="MS Gothic" w:eastAsia="MS Gothic" w:hAnsi="MS Gothic"/>
                        <w:color w:val="18657C"/>
                        <w:sz w:val="20"/>
                        <w:szCs w:val="20"/>
                        <w:lang w:eastAsia="nl-NL"/>
                      </w:rPr>
                      <w:t>□</w:t>
                    </w:r>
                  </w:sdtContent>
                </w:sdt>
                <w:r w:rsidR="00A9258C" w:rsidRPr="00764BDB">
                  <w:rPr>
                    <w:rFonts w:eastAsia="Times New Roman"/>
                    <w:color w:val="18657C"/>
                    <w:sz w:val="20"/>
                    <w:szCs w:val="20"/>
                    <w:lang w:eastAsia="nl-NL"/>
                  </w:rPr>
                  <w:t xml:space="preserve"> </w:t>
                </w:r>
                <w:r w:rsidR="00A9258C" w:rsidRPr="00764BDB">
                  <w:rPr>
                    <w:rFonts w:eastAsia="Times New Roman"/>
                    <w:sz w:val="20"/>
                    <w:szCs w:val="20"/>
                    <w:lang w:eastAsia="nl-NL"/>
                  </w:rPr>
                  <w:tab/>
                </w:r>
                <w:r w:rsidR="00A9258C" w:rsidRPr="00FD267F">
                  <w:t xml:space="preserve">NO </w:t>
                </w:r>
              </w:p>
              <w:p w14:paraId="2A9479FD" w14:textId="64D02118" w:rsidR="00A9258C" w:rsidRPr="00FD267F" w:rsidRDefault="003B324B" w:rsidP="00A9258C">
                <w:pPr>
                  <w:widowControl w:val="0"/>
                  <w:tabs>
                    <w:tab w:val="left" w:pos="461"/>
                  </w:tabs>
                  <w:overflowPunct w:val="0"/>
                  <w:autoSpaceDE w:val="0"/>
                  <w:autoSpaceDN w:val="0"/>
                  <w:adjustRightInd w:val="0"/>
                  <w:textAlignment w:val="baseline"/>
                  <w:rPr>
                    <w:rFonts w:eastAsia="Times New Roman"/>
                    <w:lang w:eastAsia="nl-NL"/>
                  </w:rPr>
                </w:pPr>
                <w:sdt>
                  <w:sdtPr>
                    <w:rPr>
                      <w:rFonts w:eastAsia="Times New Roman"/>
                      <w:color w:val="18657C"/>
                      <w:sz w:val="20"/>
                      <w:szCs w:val="20"/>
                      <w:lang w:eastAsia="nl-NL"/>
                    </w:rPr>
                    <w:id w:val="670452754"/>
                    <w15:color w:val="008080"/>
                    <w15:appearance w15:val="hidden"/>
                    <w14:checkbox>
                      <w14:checked w14:val="0"/>
                      <w14:checkedState w14:val="25A0" w14:font="MS Gothic"/>
                      <w14:uncheckedState w14:val="25A1" w14:font="MS Gothic"/>
                    </w14:checkbox>
                  </w:sdtPr>
                  <w:sdtEndPr/>
                  <w:sdtContent>
                    <w:r w:rsidR="00A9258C" w:rsidRPr="00764BDB">
                      <w:rPr>
                        <w:rFonts w:ascii="MS Gothic" w:eastAsia="MS Gothic" w:hAnsi="MS Gothic"/>
                        <w:color w:val="18657C"/>
                        <w:sz w:val="20"/>
                        <w:szCs w:val="20"/>
                        <w:lang w:eastAsia="nl-NL"/>
                      </w:rPr>
                      <w:t>□</w:t>
                    </w:r>
                  </w:sdtContent>
                </w:sdt>
                <w:r w:rsidR="00A9258C" w:rsidRPr="00764BDB">
                  <w:rPr>
                    <w:rFonts w:eastAsia="Times New Roman"/>
                    <w:color w:val="18657C"/>
                    <w:sz w:val="20"/>
                    <w:szCs w:val="20"/>
                    <w:lang w:eastAsia="nl-NL"/>
                  </w:rPr>
                  <w:t xml:space="preserve"> </w:t>
                </w:r>
                <w:r w:rsidR="00A9258C" w:rsidRPr="00764BDB">
                  <w:rPr>
                    <w:rFonts w:eastAsia="Times New Roman"/>
                    <w:color w:val="008B9F"/>
                    <w:sz w:val="20"/>
                    <w:szCs w:val="20"/>
                    <w:lang w:eastAsia="nl-NL"/>
                  </w:rPr>
                  <w:tab/>
                </w:r>
                <w:r w:rsidR="00A9258C" w:rsidRPr="00FD267F">
                  <w:t>YES</w:t>
                </w:r>
                <w:r w:rsidR="00A9258C" w:rsidRPr="00FD267F">
                  <w:rPr>
                    <w:rFonts w:eastAsia="Times New Roman"/>
                    <w:lang w:eastAsia="nl-NL"/>
                  </w:rPr>
                  <w:t xml:space="preserve"> </w:t>
                </w:r>
              </w:p>
              <w:p w14:paraId="1F9293FA" w14:textId="77777777" w:rsidR="004A35E5" w:rsidRPr="00FD267F" w:rsidRDefault="004A35E5" w:rsidP="00A9258C">
                <w:pPr>
                  <w:widowControl w:val="0"/>
                  <w:tabs>
                    <w:tab w:val="left" w:pos="461"/>
                  </w:tabs>
                  <w:overflowPunct w:val="0"/>
                  <w:autoSpaceDE w:val="0"/>
                  <w:autoSpaceDN w:val="0"/>
                  <w:adjustRightInd w:val="0"/>
                  <w:textAlignment w:val="baseline"/>
                  <w:rPr>
                    <w:rFonts w:eastAsia="Times New Roman"/>
                    <w:lang w:eastAsia="nl-NL"/>
                  </w:rPr>
                </w:pPr>
              </w:p>
              <w:p w14:paraId="0F3B4F20" w14:textId="47AD882E" w:rsidR="00A9258C" w:rsidRPr="00FD267F" w:rsidRDefault="003B324B" w:rsidP="00A9258C">
                <w:pPr>
                  <w:keepLines/>
                  <w:rPr>
                    <w:lang w:eastAsia="nl-NL"/>
                  </w:rPr>
                </w:pPr>
                <w:sdt>
                  <w:sdtPr>
                    <w:rPr>
                      <w:rFonts w:eastAsia="Times New Roman"/>
                      <w:lang w:eastAsia="nl-NL"/>
                    </w:rPr>
                    <w:id w:val="-1781321548"/>
                    <w:placeholder>
                      <w:docPart w:val="5AEB08EA9D334F05821D133B5A8E9881"/>
                    </w:placeholder>
                    <w:showingPlcHdr/>
                    <w15:color w:val="FF6600"/>
                    <w15:appearance w15:val="hidden"/>
                  </w:sdtPr>
                  <w:sdtEndPr/>
                  <w:sdtContent>
                    <w:r w:rsidR="00A9258C" w:rsidRPr="00FD267F">
                      <w:rPr>
                        <w:rStyle w:val="Tekstvantijdelijkeaanduiding"/>
                      </w:rPr>
                      <w:t>If yes, please specify</w:t>
                    </w:r>
                  </w:sdtContent>
                </w:sdt>
              </w:p>
            </w:sdtContent>
          </w:sdt>
        </w:tc>
      </w:tr>
    </w:tbl>
    <w:p w14:paraId="71699A67" w14:textId="35F74412" w:rsidR="004A35E5" w:rsidRPr="00FD267F" w:rsidRDefault="004A35E5" w:rsidP="00A9258C"/>
    <w:p w14:paraId="69FB29E6" w14:textId="77777777" w:rsidR="004A35E5" w:rsidRPr="00FD267F" w:rsidRDefault="004A35E5">
      <w:pPr>
        <w:spacing w:after="240"/>
      </w:pPr>
      <w:r w:rsidRPr="00FD267F">
        <w:br w:type="page"/>
      </w:r>
    </w:p>
    <w:p w14:paraId="08CA65E4" w14:textId="77777777" w:rsidR="001C1EE3" w:rsidRPr="00FD267F" w:rsidRDefault="001C1EE3" w:rsidP="00B807B7">
      <w:pPr>
        <w:pStyle w:val="Kop1zondernummering"/>
      </w:pPr>
      <w:r w:rsidRPr="00FD267F">
        <w:lastRenderedPageBreak/>
        <w:t>Datamanagement and ethics</w:t>
      </w:r>
    </w:p>
    <w:p w14:paraId="2097657D" w14:textId="67C2942F" w:rsidR="001C1EE3" w:rsidRPr="00FD267F" w:rsidRDefault="001C1EE3" w:rsidP="001C1EE3">
      <w:pPr>
        <w:pStyle w:val="Kop1"/>
      </w:pPr>
      <w:bookmarkStart w:id="17" w:name="_Datamanagement_("/>
      <w:bookmarkEnd w:id="17"/>
      <w:r w:rsidRPr="00FD267F">
        <w:t>Data</w:t>
      </w:r>
      <w:r w:rsidR="003B324B">
        <w:t xml:space="preserve"> </w:t>
      </w:r>
      <w:bookmarkStart w:id="18" w:name="_GoBack"/>
      <w:bookmarkEnd w:id="18"/>
      <w:r w:rsidRPr="00FD267F">
        <w:t xml:space="preserve">management </w:t>
      </w:r>
      <w:hyperlink w:anchor="_Datamanagement_(" w:tooltip="Answer the following questions regarding data management:" w:history="1">
        <w:r w:rsidR="0001153E" w:rsidRPr="00FD267F">
          <w:rPr>
            <w:rStyle w:val="info"/>
          </w:rPr>
          <w:sym w:font="Webdings" w:char="F069"/>
        </w:r>
      </w:hyperlink>
    </w:p>
    <w:p w14:paraId="7C48BC46" w14:textId="77777777" w:rsidR="001C1EE3" w:rsidRPr="00FD267F" w:rsidRDefault="001C1EE3" w:rsidP="001C1EE3">
      <w:pPr>
        <w:pStyle w:val="Kop3zondernummering"/>
        <w:rPr>
          <w:lang w:val="en-GB"/>
        </w:rPr>
      </w:pPr>
      <w:r w:rsidRPr="00FD267F">
        <w:rPr>
          <w:lang w:val="en-GB"/>
        </w:rPr>
        <w:t xml:space="preserve">1. Will data be collected or generated that are suitable for reuse?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01153E" w:rsidRPr="00FD267F" w14:paraId="26BEE019" w14:textId="77777777" w:rsidTr="00B94474">
        <w:trPr>
          <w:trHeight w:val="656"/>
        </w:trPr>
        <w:tc>
          <w:tcPr>
            <w:tcW w:w="9072" w:type="dxa"/>
            <w:tcBorders>
              <w:top w:val="nil"/>
              <w:left w:val="nil"/>
              <w:bottom w:val="nil"/>
              <w:right w:val="nil"/>
            </w:tcBorders>
            <w:shd w:val="clear" w:color="auto" w:fill="auto"/>
          </w:tcPr>
          <w:sdt>
            <w:sdtPr>
              <w:rPr>
                <w:lang w:eastAsia="nl-NL"/>
              </w:rPr>
              <w:id w:val="-1484008311"/>
              <w:placeholder>
                <w:docPart w:val="8EDAC666A7544AF390E633106AC6D04E"/>
              </w:placeholder>
              <w15:appearance w15:val="hidden"/>
            </w:sdtPr>
            <w:sdtEndPr/>
            <w:sdtContent>
              <w:p w14:paraId="401E6587" w14:textId="1A125EC9" w:rsidR="0001153E" w:rsidRPr="00FD267F" w:rsidRDefault="003B324B" w:rsidP="00860C88">
                <w:pPr>
                  <w:widowControl w:val="0"/>
                  <w:tabs>
                    <w:tab w:val="left" w:pos="426"/>
                    <w:tab w:val="left" w:pos="851"/>
                  </w:tabs>
                  <w:overflowPunct w:val="0"/>
                  <w:autoSpaceDE w:val="0"/>
                  <w:autoSpaceDN w:val="0"/>
                  <w:adjustRightInd w:val="0"/>
                  <w:ind w:left="851" w:hanging="851"/>
                  <w:textAlignment w:val="baseline"/>
                </w:pPr>
                <w:sdt>
                  <w:sdtPr>
                    <w:rPr>
                      <w:rFonts w:eastAsia="Times New Roman"/>
                      <w:color w:val="18657C"/>
                      <w:sz w:val="20"/>
                      <w:szCs w:val="20"/>
                      <w:lang w:eastAsia="nl-NL"/>
                    </w:rPr>
                    <w:id w:val="117105634"/>
                    <w15:color w:val="008080"/>
                    <w15:appearance w15:val="hidden"/>
                    <w14:checkbox>
                      <w14:checked w14:val="0"/>
                      <w14:checkedState w14:val="25A0" w14:font="MS Gothic"/>
                      <w14:uncheckedState w14:val="25A1" w14:font="MS Gothic"/>
                    </w14:checkbox>
                  </w:sdtPr>
                  <w:sdtEndPr/>
                  <w:sdtContent>
                    <w:r w:rsidR="0001153E" w:rsidRPr="0061146E">
                      <w:rPr>
                        <w:rFonts w:ascii="MS Gothic" w:eastAsia="MS Gothic" w:hAnsi="MS Gothic"/>
                        <w:color w:val="18657C"/>
                        <w:sz w:val="20"/>
                        <w:szCs w:val="20"/>
                        <w:lang w:eastAsia="nl-NL"/>
                      </w:rPr>
                      <w:t>□</w:t>
                    </w:r>
                  </w:sdtContent>
                </w:sdt>
                <w:r w:rsidR="0001153E" w:rsidRPr="00FD267F">
                  <w:rPr>
                    <w:rFonts w:eastAsia="Times New Roman"/>
                    <w:color w:val="18657C"/>
                    <w:sz w:val="20"/>
                    <w:szCs w:val="20"/>
                    <w:lang w:eastAsia="nl-NL"/>
                  </w:rPr>
                  <w:t xml:space="preserve"> </w:t>
                </w:r>
                <w:r w:rsidR="0001153E" w:rsidRPr="00FD267F">
                  <w:rPr>
                    <w:rFonts w:eastAsia="Times New Roman"/>
                    <w:color w:val="18657C"/>
                    <w:sz w:val="20"/>
                    <w:szCs w:val="20"/>
                    <w:lang w:eastAsia="nl-NL"/>
                  </w:rPr>
                  <w:tab/>
                </w:r>
                <w:r w:rsidR="0001153E" w:rsidRPr="00FD267F">
                  <w:t xml:space="preserve">YES: </w:t>
                </w:r>
                <w:r w:rsidR="00860C88">
                  <w:t xml:space="preserve"> </w:t>
                </w:r>
                <w:r w:rsidR="00860C88">
                  <w:tab/>
                </w:r>
                <w:r w:rsidR="0001153E" w:rsidRPr="00FD267F">
                  <w:rPr>
                    <w:i/>
                    <w:iCs/>
                  </w:rPr>
                  <w:t>Then answer questions 2 to 4.</w:t>
                </w:r>
              </w:p>
              <w:p w14:paraId="6929C295" w14:textId="79B9DF80" w:rsidR="0001153E" w:rsidRPr="00FD267F" w:rsidRDefault="003B324B" w:rsidP="00860C88">
                <w:pPr>
                  <w:widowControl w:val="0"/>
                  <w:tabs>
                    <w:tab w:val="left" w:pos="426"/>
                    <w:tab w:val="left" w:pos="851"/>
                  </w:tabs>
                  <w:overflowPunct w:val="0"/>
                  <w:autoSpaceDE w:val="0"/>
                  <w:autoSpaceDN w:val="0"/>
                  <w:adjustRightInd w:val="0"/>
                  <w:ind w:left="851" w:hanging="851"/>
                  <w:textAlignment w:val="baseline"/>
                  <w:rPr>
                    <w:rFonts w:eastAsia="Times New Roman"/>
                    <w:lang w:eastAsia="nl-NL"/>
                  </w:rPr>
                </w:pPr>
                <w:sdt>
                  <w:sdtPr>
                    <w:rPr>
                      <w:rFonts w:eastAsia="Times New Roman"/>
                      <w:color w:val="18657C"/>
                      <w:sz w:val="20"/>
                      <w:szCs w:val="20"/>
                      <w:lang w:eastAsia="nl-NL"/>
                    </w:rPr>
                    <w:id w:val="-1001110866"/>
                    <w15:color w:val="008080"/>
                    <w15:appearance w15:val="hidden"/>
                    <w14:checkbox>
                      <w14:checked w14:val="0"/>
                      <w14:checkedState w14:val="25A0" w14:font="MS Gothic"/>
                      <w14:uncheckedState w14:val="25A1" w14:font="MS Gothic"/>
                    </w14:checkbox>
                  </w:sdtPr>
                  <w:sdtEndPr/>
                  <w:sdtContent>
                    <w:r w:rsidR="0001153E" w:rsidRPr="0061146E">
                      <w:rPr>
                        <w:rFonts w:ascii="MS Gothic" w:eastAsia="MS Gothic" w:hAnsi="MS Gothic"/>
                        <w:color w:val="18657C"/>
                        <w:sz w:val="20"/>
                        <w:szCs w:val="20"/>
                        <w:lang w:eastAsia="nl-NL"/>
                      </w:rPr>
                      <w:t>□</w:t>
                    </w:r>
                  </w:sdtContent>
                </w:sdt>
                <w:r w:rsidR="0001153E" w:rsidRPr="0061146E">
                  <w:rPr>
                    <w:rFonts w:eastAsia="Times New Roman"/>
                    <w:color w:val="18657C"/>
                    <w:sz w:val="20"/>
                    <w:szCs w:val="20"/>
                    <w:lang w:eastAsia="nl-NL"/>
                  </w:rPr>
                  <w:t xml:space="preserve"> </w:t>
                </w:r>
                <w:r w:rsidR="0001153E" w:rsidRPr="0061146E">
                  <w:rPr>
                    <w:rFonts w:eastAsia="Times New Roman"/>
                    <w:color w:val="008B9F"/>
                    <w:sz w:val="20"/>
                    <w:szCs w:val="20"/>
                    <w:lang w:eastAsia="nl-NL"/>
                  </w:rPr>
                  <w:tab/>
                </w:r>
                <w:r w:rsidR="0001153E" w:rsidRPr="00FD267F">
                  <w:t xml:space="preserve">NO: </w:t>
                </w:r>
                <w:r w:rsidR="00860C88">
                  <w:t xml:space="preserve"> </w:t>
                </w:r>
                <w:r w:rsidR="00860C88">
                  <w:tab/>
                </w:r>
                <w:r w:rsidR="0001153E" w:rsidRPr="00FD267F">
                  <w:rPr>
                    <w:i/>
                    <w:iCs/>
                  </w:rPr>
                  <w:t>Then explain why the research will not result in reusable data or in data that cannot be stored or data that for other reasons are not relevant for reuse</w:t>
                </w:r>
                <w:r w:rsidR="0001153E" w:rsidRPr="00FD267F">
                  <w:rPr>
                    <w:rFonts w:eastAsia="Times New Roman"/>
                    <w:lang w:eastAsia="nl-NL"/>
                  </w:rPr>
                  <w:t>.</w:t>
                </w:r>
              </w:p>
              <w:p w14:paraId="021AC678" w14:textId="77777777" w:rsidR="0001153E" w:rsidRPr="00FD267F" w:rsidRDefault="0001153E" w:rsidP="00B94474">
                <w:pPr>
                  <w:widowControl w:val="0"/>
                  <w:tabs>
                    <w:tab w:val="left" w:pos="461"/>
                  </w:tabs>
                  <w:overflowPunct w:val="0"/>
                  <w:autoSpaceDE w:val="0"/>
                  <w:autoSpaceDN w:val="0"/>
                  <w:adjustRightInd w:val="0"/>
                  <w:textAlignment w:val="baseline"/>
                  <w:rPr>
                    <w:rFonts w:eastAsia="Times New Roman"/>
                    <w:lang w:eastAsia="nl-NL"/>
                  </w:rPr>
                </w:pPr>
              </w:p>
              <w:p w14:paraId="583C9221" w14:textId="435B20CE" w:rsidR="0001153E" w:rsidRPr="00FD267F" w:rsidRDefault="003B324B" w:rsidP="00B94474">
                <w:pPr>
                  <w:keepLines/>
                  <w:rPr>
                    <w:lang w:eastAsia="nl-NL"/>
                  </w:rPr>
                </w:pPr>
                <w:sdt>
                  <w:sdtPr>
                    <w:rPr>
                      <w:rFonts w:eastAsia="Times New Roman"/>
                      <w:lang w:eastAsia="nl-NL"/>
                    </w:rPr>
                    <w:id w:val="1803732334"/>
                    <w:placeholder>
                      <w:docPart w:val="4648DAF181A04DED90EFADF3B53BF322"/>
                    </w:placeholder>
                    <w:showingPlcHdr/>
                    <w15:color w:val="FF6600"/>
                    <w15:appearance w15:val="hidden"/>
                  </w:sdtPr>
                  <w:sdtEndPr/>
                  <w:sdtContent>
                    <w:r w:rsidR="0001153E" w:rsidRPr="00FD267F">
                      <w:rPr>
                        <w:rStyle w:val="Tekstvantijdelijkeaanduiding"/>
                      </w:rPr>
                      <w:t>If no, please explain here</w:t>
                    </w:r>
                  </w:sdtContent>
                </w:sdt>
              </w:p>
            </w:sdtContent>
          </w:sdt>
        </w:tc>
      </w:tr>
    </w:tbl>
    <w:p w14:paraId="3C7012BC" w14:textId="29F16BE6" w:rsidR="001C1EE3" w:rsidRPr="00FD267F" w:rsidRDefault="001C1EE3" w:rsidP="001C1EE3">
      <w:pPr>
        <w:pStyle w:val="Kop3zondernummering"/>
        <w:rPr>
          <w:lang w:val="en-GB"/>
        </w:rPr>
      </w:pPr>
      <w:r w:rsidRPr="00FD267F">
        <w:rPr>
          <w:lang w:val="en-GB"/>
        </w:rPr>
        <w:t xml:space="preserve">2. Where will the data be stored during the research?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1C1EE3" w:rsidRPr="00FD267F" w14:paraId="046FB242" w14:textId="77777777" w:rsidTr="00B94474">
        <w:trPr>
          <w:trHeight w:val="656"/>
        </w:trPr>
        <w:tc>
          <w:tcPr>
            <w:tcW w:w="9072" w:type="dxa"/>
            <w:tcBorders>
              <w:top w:val="nil"/>
              <w:left w:val="nil"/>
              <w:bottom w:val="nil"/>
              <w:right w:val="nil"/>
            </w:tcBorders>
            <w:shd w:val="clear" w:color="auto" w:fill="auto"/>
          </w:tcPr>
          <w:sdt>
            <w:sdtPr>
              <w:rPr>
                <w:lang w:eastAsia="nl-NL"/>
              </w:rPr>
              <w:id w:val="-966735545"/>
              <w:placeholder>
                <w:docPart w:val="B0F8CA10E6634835A8E66B459E62F151"/>
              </w:placeholder>
              <w:showingPlcHdr/>
              <w15:appearance w15:val="hidden"/>
            </w:sdtPr>
            <w:sdtEndPr/>
            <w:sdtContent>
              <w:p w14:paraId="0E41914B" w14:textId="5E6E3DC8" w:rsidR="001C1EE3" w:rsidRPr="00FD267F" w:rsidRDefault="001C1EE3" w:rsidP="001C1EE3">
                <w:pPr>
                  <w:keepLines/>
                  <w:rPr>
                    <w:lang w:eastAsia="nl-NL"/>
                  </w:rPr>
                </w:pPr>
                <w:r w:rsidRPr="00FD267F">
                  <w:rPr>
                    <w:rStyle w:val="Tekstvantijdelijkeaanduiding"/>
                  </w:rPr>
                  <w:t>Answer</w:t>
                </w:r>
              </w:p>
            </w:sdtContent>
          </w:sdt>
        </w:tc>
      </w:tr>
    </w:tbl>
    <w:p w14:paraId="328B838D" w14:textId="696CC96F" w:rsidR="001C1EE3" w:rsidRPr="00FD267F" w:rsidRDefault="001C1EE3" w:rsidP="001C1EE3">
      <w:pPr>
        <w:pStyle w:val="Kop3zondernummering"/>
        <w:rPr>
          <w:lang w:val="en-GB"/>
        </w:rPr>
      </w:pPr>
      <w:r w:rsidRPr="00FD267F">
        <w:rPr>
          <w:lang w:val="en-GB"/>
        </w:rPr>
        <w:t xml:space="preserve">3. After the project has been completed, how will the data be stored for the long-term and made available for the use by third parties? To whom will the data be accessible?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1C1EE3" w:rsidRPr="00FD267F" w14:paraId="7D1D4579" w14:textId="77777777" w:rsidTr="00B94474">
        <w:trPr>
          <w:trHeight w:val="656"/>
        </w:trPr>
        <w:tc>
          <w:tcPr>
            <w:tcW w:w="9072" w:type="dxa"/>
            <w:tcBorders>
              <w:top w:val="nil"/>
              <w:left w:val="nil"/>
              <w:bottom w:val="nil"/>
              <w:right w:val="nil"/>
            </w:tcBorders>
            <w:shd w:val="clear" w:color="auto" w:fill="auto"/>
          </w:tcPr>
          <w:sdt>
            <w:sdtPr>
              <w:rPr>
                <w:lang w:eastAsia="nl-NL"/>
              </w:rPr>
              <w:id w:val="-740868540"/>
              <w:placeholder>
                <w:docPart w:val="67F6030B530345E7AD48E75A621AEA8A"/>
              </w:placeholder>
              <w:showingPlcHdr/>
              <w15:appearance w15:val="hidden"/>
            </w:sdtPr>
            <w:sdtEndPr/>
            <w:sdtContent>
              <w:p w14:paraId="03916D5D" w14:textId="77777777" w:rsidR="001C1EE3" w:rsidRPr="00FD267F" w:rsidRDefault="001C1EE3" w:rsidP="00B94474">
                <w:pPr>
                  <w:keepLines/>
                  <w:rPr>
                    <w:lang w:eastAsia="nl-NL"/>
                  </w:rPr>
                </w:pPr>
                <w:r w:rsidRPr="00FD267F">
                  <w:rPr>
                    <w:rStyle w:val="Tekstvantijdelijkeaanduiding"/>
                  </w:rPr>
                  <w:t>Answer</w:t>
                </w:r>
              </w:p>
            </w:sdtContent>
          </w:sdt>
        </w:tc>
      </w:tr>
    </w:tbl>
    <w:p w14:paraId="2D42761D" w14:textId="3FD177DF" w:rsidR="001C1EE3" w:rsidRPr="00FD267F" w:rsidRDefault="001C1EE3" w:rsidP="001C1EE3">
      <w:pPr>
        <w:pStyle w:val="Kop3zondernummering"/>
        <w:rPr>
          <w:lang w:val="en-GB"/>
        </w:rPr>
      </w:pPr>
      <w:r w:rsidRPr="00FD267F">
        <w:rPr>
          <w:lang w:val="en-GB"/>
        </w:rPr>
        <w:t>4. Which facilities (ICT, (secure) archive, refrigerators or legal expertise) do you expect will be needed for the storage of data during the research and after the research? Are these available?</w:t>
      </w:r>
      <w:r w:rsidR="00BB17BF" w:rsidRPr="00FD267F">
        <w:rPr>
          <w:rStyle w:val="Voetnootmarkering"/>
          <w:lang w:val="en-GB"/>
        </w:rPr>
        <w:footnoteReference w:id="3"/>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1C1EE3" w:rsidRPr="00FD267F" w14:paraId="2E8F7090" w14:textId="77777777" w:rsidTr="00B94474">
        <w:trPr>
          <w:trHeight w:val="656"/>
        </w:trPr>
        <w:tc>
          <w:tcPr>
            <w:tcW w:w="9072" w:type="dxa"/>
            <w:tcBorders>
              <w:top w:val="nil"/>
              <w:left w:val="nil"/>
              <w:bottom w:val="nil"/>
              <w:right w:val="nil"/>
            </w:tcBorders>
            <w:shd w:val="clear" w:color="auto" w:fill="auto"/>
          </w:tcPr>
          <w:sdt>
            <w:sdtPr>
              <w:rPr>
                <w:lang w:eastAsia="nl-NL"/>
              </w:rPr>
              <w:id w:val="2092655101"/>
              <w:placeholder>
                <w:docPart w:val="A177D32746E14680A9301CA056626EC9"/>
              </w:placeholder>
              <w:showingPlcHdr/>
              <w15:appearance w15:val="hidden"/>
            </w:sdtPr>
            <w:sdtEndPr/>
            <w:sdtContent>
              <w:p w14:paraId="4689C676" w14:textId="77777777" w:rsidR="001C1EE3" w:rsidRPr="00FD267F" w:rsidRDefault="001C1EE3" w:rsidP="00B94474">
                <w:pPr>
                  <w:keepLines/>
                  <w:rPr>
                    <w:lang w:eastAsia="nl-NL"/>
                  </w:rPr>
                </w:pPr>
                <w:r w:rsidRPr="00FD267F">
                  <w:rPr>
                    <w:rStyle w:val="Tekstvantijdelijkeaanduiding"/>
                  </w:rPr>
                  <w:t>Answer</w:t>
                </w:r>
              </w:p>
            </w:sdtContent>
          </w:sdt>
        </w:tc>
      </w:tr>
    </w:tbl>
    <w:p w14:paraId="3E55546A" w14:textId="77777777" w:rsidR="001C1EE3" w:rsidRPr="00FD267F" w:rsidRDefault="001C1EE3" w:rsidP="001C1EE3">
      <w:pPr>
        <w:pStyle w:val="Geenafstand"/>
        <w:rPr>
          <w:lang w:val="en-GB"/>
        </w:rPr>
      </w:pPr>
    </w:p>
    <w:p w14:paraId="397800DC" w14:textId="3C1C312D" w:rsidR="00E323BF" w:rsidRPr="00FD267F" w:rsidRDefault="00E323BF" w:rsidP="001C1EE3">
      <w:r w:rsidRPr="00FD267F">
        <w:br w:type="page"/>
      </w:r>
    </w:p>
    <w:p w14:paraId="5039BA66" w14:textId="244F466C" w:rsidR="0001153E" w:rsidRPr="00FD267F" w:rsidRDefault="0001153E" w:rsidP="0001153E">
      <w:pPr>
        <w:pStyle w:val="Kop1"/>
      </w:pPr>
      <w:r w:rsidRPr="00FD267F">
        <w:lastRenderedPageBreak/>
        <w:t>Ethics</w:t>
      </w:r>
    </w:p>
    <w:p w14:paraId="51B0B591" w14:textId="77777777" w:rsidR="0001153E" w:rsidRPr="00FD267F" w:rsidRDefault="0001153E" w:rsidP="0001153E">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01153E" w:rsidRPr="00FD267F" w14:paraId="2D27C9FB" w14:textId="77777777" w:rsidTr="0001153E">
        <w:trPr>
          <w:trHeight w:val="309"/>
        </w:trPr>
        <w:tc>
          <w:tcPr>
            <w:tcW w:w="9062" w:type="dxa"/>
            <w:shd w:val="clear" w:color="auto" w:fill="F2F2F2" w:themeFill="background1"/>
          </w:tcPr>
          <w:p w14:paraId="0125C067" w14:textId="15B2B501" w:rsidR="004C6473" w:rsidRPr="004C6473" w:rsidRDefault="004C6473" w:rsidP="004C6473">
            <w:pPr>
              <w:rPr>
                <w:b/>
              </w:rPr>
            </w:pPr>
            <w:r>
              <w:rPr>
                <w:b/>
              </w:rPr>
              <w:t>Max. 1 page total</w:t>
            </w:r>
          </w:p>
          <w:p w14:paraId="2B2FF6D5" w14:textId="775B35A4" w:rsidR="0001153E" w:rsidRDefault="0001153E" w:rsidP="004C6473">
            <w:r w:rsidRPr="00FD267F">
              <w:t>Please describe the ethical challenges in your research and how you will address these. Indicate where you will apply for ethical approval, including any recognised (medical) ethics review committees, animal experiments committees, or pe</w:t>
            </w:r>
            <w:r w:rsidR="000C4E83">
              <w:t>rmission for research with the Population Sc</w:t>
            </w:r>
            <w:r w:rsidRPr="00FD267F">
              <w:t xml:space="preserve">reening Act. NWO and </w:t>
            </w:r>
            <w:proofErr w:type="spellStart"/>
            <w:r w:rsidR="00E124EF">
              <w:t>KemendikbudRistek</w:t>
            </w:r>
            <w:proofErr w:type="spellEnd"/>
            <w:r w:rsidRPr="00FD267F">
              <w:t xml:space="preserve"> will require proof that the indicated ethical approval or permission has been obtained before the start of the project. </w:t>
            </w:r>
          </w:p>
          <w:p w14:paraId="2CB5165D" w14:textId="77777777" w:rsidR="004C6473" w:rsidRDefault="004C6473" w:rsidP="004C6473"/>
          <w:p w14:paraId="6E617DE6" w14:textId="0A1E3355" w:rsidR="004C6473" w:rsidRPr="00FD267F" w:rsidRDefault="004C6473" w:rsidP="004C6473">
            <w:r>
              <w:t xml:space="preserve">In your response to 6a, do not only discuss ethical issues for which you need external ethical approval, but also reflect on how this research will adhere to good ethical and research fairness principles, such as responsiveness, benefit sharing etc. For </w:t>
            </w:r>
            <w:r w:rsidR="003B0B29">
              <w:t>inspiration, see for example the</w:t>
            </w:r>
            <w:r>
              <w:t xml:space="preserve"> </w:t>
            </w:r>
            <w:hyperlink r:id="rId16" w:history="1">
              <w:r w:rsidRPr="00911C85">
                <w:rPr>
                  <w:rStyle w:val="Hyperlink"/>
                </w:rPr>
                <w:t>Global Code of Conduct for Research in Resource-Poor Settings</w:t>
              </w:r>
            </w:hyperlink>
            <w:r w:rsidR="003B4592">
              <w:rPr>
                <w:rStyle w:val="Hyperlink"/>
              </w:rPr>
              <w:t>.</w:t>
            </w:r>
          </w:p>
        </w:tc>
      </w:tr>
    </w:tbl>
    <w:p w14:paraId="6A7C6B89" w14:textId="77777777" w:rsidR="0001153E" w:rsidRPr="00FD267F" w:rsidRDefault="0001153E" w:rsidP="0001153E">
      <w:pPr>
        <w:rPr>
          <w:noProof/>
        </w:rPr>
      </w:pPr>
    </w:p>
    <w:p w14:paraId="3150C7CA" w14:textId="4A3853AF" w:rsidR="0001153E" w:rsidRPr="00FD267F" w:rsidRDefault="0001153E" w:rsidP="0001153E">
      <w:pPr>
        <w:pStyle w:val="Kop2"/>
      </w:pPr>
      <w:bookmarkStart w:id="19" w:name="_Description_of_ethical"/>
      <w:bookmarkEnd w:id="19"/>
      <w:r w:rsidRPr="00FD267F">
        <w:t>Description of ethical issues</w:t>
      </w:r>
      <w:r w:rsidR="00E664B8">
        <w:t xml:space="preserve"> and research fairness principles</w:t>
      </w:r>
      <w:r w:rsidR="004924EA">
        <w:t xml:space="preserve"> </w:t>
      </w:r>
      <w:hyperlink w:anchor="_Description_of_ethical" w:tooltip="See Explanatory Notes" w:history="1">
        <w:r w:rsidR="004924EA"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01153E" w:rsidRPr="00FD267F" w14:paraId="32DF3355" w14:textId="77777777" w:rsidTr="00B94474">
        <w:trPr>
          <w:trHeight w:val="656"/>
        </w:trPr>
        <w:tc>
          <w:tcPr>
            <w:tcW w:w="9072" w:type="dxa"/>
            <w:tcBorders>
              <w:top w:val="nil"/>
              <w:left w:val="nil"/>
              <w:bottom w:val="nil"/>
              <w:right w:val="nil"/>
            </w:tcBorders>
            <w:shd w:val="clear" w:color="auto" w:fill="auto"/>
          </w:tcPr>
          <w:sdt>
            <w:sdtPr>
              <w:rPr>
                <w:lang w:eastAsia="nl-NL"/>
              </w:rPr>
              <w:id w:val="307831716"/>
              <w:placeholder>
                <w:docPart w:val="9872FA5A2337411D857E890FC8653363"/>
              </w:placeholder>
              <w:showingPlcHdr/>
              <w15:appearance w15:val="hidden"/>
            </w:sdtPr>
            <w:sdtEndPr/>
            <w:sdtContent>
              <w:p w14:paraId="030D5E16" w14:textId="2DED0F8D" w:rsidR="0001153E" w:rsidRPr="00FD267F" w:rsidRDefault="0001153E" w:rsidP="0001153E">
                <w:pPr>
                  <w:keepLines/>
                  <w:rPr>
                    <w:lang w:eastAsia="nl-NL"/>
                  </w:rPr>
                </w:pPr>
                <w:r w:rsidRPr="00FD267F">
                  <w:rPr>
                    <w:rStyle w:val="Tekstvantijdelijkeaanduiding"/>
                  </w:rPr>
                  <w:t>Description</w:t>
                </w:r>
              </w:p>
            </w:sdtContent>
          </w:sdt>
        </w:tc>
      </w:tr>
    </w:tbl>
    <w:p w14:paraId="7C78E267" w14:textId="54048A73" w:rsidR="00C8719A" w:rsidRPr="00FD267F" w:rsidRDefault="00C8719A" w:rsidP="00C8719A">
      <w:pPr>
        <w:pStyle w:val="Kop2"/>
      </w:pPr>
      <w:bookmarkStart w:id="20" w:name="_Please_indicate_which"/>
      <w:bookmarkEnd w:id="20"/>
      <w:r w:rsidRPr="00FD267F">
        <w:t>Please indicate which ethics committee(s) will be approached for ethical approval</w:t>
      </w:r>
      <w:r w:rsidR="004924EA">
        <w:t> </w:t>
      </w:r>
      <w:hyperlink w:anchor="_Please_indicate_which" w:tooltip="See Explanatory Notes" w:history="1">
        <w:r w:rsidR="004924EA" w:rsidRPr="00FD267F">
          <w:rPr>
            <w:rStyle w:val="info"/>
          </w:rPr>
          <w:sym w:font="Webdings" w:char="F069"/>
        </w:r>
      </w:hyperlink>
      <w:r w:rsidRPr="00FD267F">
        <w:t>:</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C8719A" w:rsidRPr="00FD267F" w14:paraId="410A74B9" w14:textId="77777777" w:rsidTr="00B94474">
        <w:trPr>
          <w:trHeight w:val="656"/>
        </w:trPr>
        <w:tc>
          <w:tcPr>
            <w:tcW w:w="9072" w:type="dxa"/>
            <w:tcBorders>
              <w:top w:val="nil"/>
              <w:left w:val="nil"/>
              <w:bottom w:val="nil"/>
              <w:right w:val="nil"/>
            </w:tcBorders>
            <w:shd w:val="clear" w:color="auto" w:fill="auto"/>
          </w:tcPr>
          <w:sdt>
            <w:sdtPr>
              <w:rPr>
                <w:lang w:eastAsia="nl-NL"/>
              </w:rPr>
              <w:id w:val="-1897647866"/>
              <w:placeholder>
                <w:docPart w:val="58F3F466DA904D2282FF53EAABAA35FB"/>
              </w:placeholder>
              <w:showingPlcHdr/>
              <w15:appearance w15:val="hidden"/>
            </w:sdtPr>
            <w:sdtEndPr/>
            <w:sdtContent>
              <w:p w14:paraId="4492711E" w14:textId="2ECC245D" w:rsidR="00C8719A" w:rsidRPr="00FD267F" w:rsidRDefault="00BB17BF" w:rsidP="00BB17BF">
                <w:pPr>
                  <w:keepLines/>
                  <w:rPr>
                    <w:lang w:eastAsia="nl-NL"/>
                  </w:rPr>
                </w:pPr>
                <w:r w:rsidRPr="00FD267F">
                  <w:rPr>
                    <w:rStyle w:val="Tekstvantijdelijkeaanduiding"/>
                  </w:rPr>
                  <w:t>Ethic committee(s)</w:t>
                </w:r>
              </w:p>
            </w:sdtContent>
          </w:sdt>
        </w:tc>
      </w:tr>
    </w:tbl>
    <w:p w14:paraId="4AA5982B" w14:textId="1E6C2DD8" w:rsidR="000B0AAD" w:rsidRPr="00FD267F" w:rsidRDefault="000B0AAD" w:rsidP="002F6183">
      <w:r w:rsidRPr="00FD267F">
        <w:br w:type="page"/>
      </w:r>
    </w:p>
    <w:p w14:paraId="225821E7" w14:textId="187C91D5" w:rsidR="00EE39D8" w:rsidRPr="00FD267F" w:rsidRDefault="00FD267F" w:rsidP="00B807B7">
      <w:pPr>
        <w:pStyle w:val="Kop1zondernummering"/>
      </w:pPr>
      <w:r w:rsidRPr="00FD267F">
        <w:lastRenderedPageBreak/>
        <w:t>Signatures</w:t>
      </w:r>
    </w:p>
    <w:p w14:paraId="7DF364A7" w14:textId="41B6F620" w:rsidR="00FD267F" w:rsidRPr="00FD267F" w:rsidRDefault="00FD267F" w:rsidP="00FD267F"/>
    <w:p w14:paraId="69329CA2" w14:textId="61A04307" w:rsidR="00FD267F" w:rsidRPr="00FD267F" w:rsidRDefault="003B324B" w:rsidP="00FD267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563953265"/>
          <w15:color w:val="008080"/>
          <w15:appearance w15:val="hidden"/>
          <w14:checkbox>
            <w14:checked w14:val="0"/>
            <w14:checkedState w14:val="2611" w14:font="MS Gothic"/>
            <w14:uncheckedState w14:val="25A1" w14:font="MS Gothic"/>
          </w14:checkbox>
        </w:sdtPr>
        <w:sdtEndPr/>
        <w:sdtContent>
          <w:r w:rsidR="001C202A" w:rsidRPr="00DB6AC4">
            <w:rPr>
              <w:rFonts w:ascii="MS Gothic" w:eastAsia="MS Gothic" w:hAnsi="MS Gothic" w:hint="eastAsia"/>
              <w:color w:val="18657C"/>
              <w:sz w:val="20"/>
              <w:szCs w:val="20"/>
              <w:lang w:eastAsia="nl-NL"/>
            </w:rPr>
            <w:t>□</w:t>
          </w:r>
        </w:sdtContent>
      </w:sdt>
      <w:r w:rsidR="00FD267F" w:rsidRPr="00FD267F">
        <w:rPr>
          <w:rFonts w:eastAsia="Times New Roman"/>
          <w:color w:val="18657C"/>
          <w:sz w:val="20"/>
          <w:szCs w:val="20"/>
          <w:lang w:eastAsia="nl-NL"/>
        </w:rPr>
        <w:t xml:space="preserve"> </w:t>
      </w:r>
      <w:r w:rsidR="00FD267F" w:rsidRPr="00FD267F">
        <w:rPr>
          <w:rFonts w:eastAsia="Times New Roman"/>
          <w:color w:val="18657C"/>
          <w:sz w:val="20"/>
          <w:szCs w:val="20"/>
          <w:lang w:eastAsia="nl-NL"/>
        </w:rPr>
        <w:tab/>
      </w:r>
      <w:r w:rsidR="00FD267F" w:rsidRPr="00FD267F">
        <w:t>By submitting this document I declare that I satisfy the nationally and internationally accepted standards for scientific conduct as stated in the Netherlands Code of Conduct for Scientific Practice (Association of Universities in the Netherlands).</w:t>
      </w:r>
      <w:r w:rsidR="00FD267F" w:rsidRPr="00FD267F">
        <w:br/>
      </w:r>
    </w:p>
    <w:p w14:paraId="64B18C32" w14:textId="4F3DE6F2" w:rsidR="00FD267F" w:rsidRPr="00FD267F" w:rsidRDefault="003B324B" w:rsidP="00FD267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634321373"/>
          <w15:color w:val="008080"/>
          <w15:appearance w15:val="hidden"/>
          <w14:checkbox>
            <w14:checked w14:val="0"/>
            <w14:checkedState w14:val="2611" w14:font="MS Gothic"/>
            <w14:uncheckedState w14:val="25A1" w14:font="MS Gothic"/>
          </w14:checkbox>
        </w:sdtPr>
        <w:sdtEndPr/>
        <w:sdtContent>
          <w:r w:rsidR="001C202A" w:rsidRPr="00DB6AC4">
            <w:rPr>
              <w:rFonts w:ascii="MS Gothic" w:eastAsia="MS Gothic" w:hAnsi="MS Gothic" w:hint="eastAsia"/>
              <w:color w:val="18657C"/>
              <w:sz w:val="20"/>
              <w:szCs w:val="20"/>
              <w:lang w:eastAsia="nl-NL"/>
            </w:rPr>
            <w:t>□</w:t>
          </w:r>
        </w:sdtContent>
      </w:sdt>
      <w:r w:rsidR="00FD267F" w:rsidRPr="00FD267F">
        <w:rPr>
          <w:rFonts w:eastAsia="Times New Roman"/>
          <w:color w:val="18657C"/>
          <w:sz w:val="20"/>
          <w:szCs w:val="20"/>
          <w:lang w:eastAsia="nl-NL"/>
        </w:rPr>
        <w:t xml:space="preserve"> </w:t>
      </w:r>
      <w:r w:rsidR="00FD267F" w:rsidRPr="00FD267F">
        <w:rPr>
          <w:rFonts w:eastAsia="Times New Roman"/>
          <w:color w:val="18657C"/>
          <w:sz w:val="20"/>
          <w:szCs w:val="20"/>
          <w:lang w:eastAsia="nl-NL"/>
        </w:rPr>
        <w:tab/>
      </w:r>
      <w:r w:rsidR="00FD267F" w:rsidRPr="00FD267F">
        <w:t>I endorse and follow the Code Openness Animal Experiments (if applicable)</w:t>
      </w:r>
      <w:r w:rsidR="00FD267F" w:rsidRPr="00FD267F">
        <w:br/>
      </w:r>
    </w:p>
    <w:p w14:paraId="0315027F" w14:textId="51819776" w:rsidR="00FD267F" w:rsidRPr="00FD267F" w:rsidRDefault="003B324B" w:rsidP="00FD267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894974700"/>
          <w15:color w:val="008080"/>
          <w15:appearance w15:val="hidden"/>
          <w14:checkbox>
            <w14:checked w14:val="0"/>
            <w14:checkedState w14:val="2611" w14:font="MS Gothic"/>
            <w14:uncheckedState w14:val="25A1" w14:font="MS Gothic"/>
          </w14:checkbox>
        </w:sdtPr>
        <w:sdtEndPr/>
        <w:sdtContent>
          <w:r w:rsidR="00FD267F" w:rsidRPr="00DB6AC4">
            <w:rPr>
              <w:rFonts w:ascii="MS Gothic" w:eastAsia="MS Gothic" w:hAnsi="MS Gothic"/>
              <w:color w:val="18657C"/>
              <w:sz w:val="20"/>
              <w:szCs w:val="20"/>
              <w:lang w:eastAsia="nl-NL"/>
            </w:rPr>
            <w:t>□</w:t>
          </w:r>
        </w:sdtContent>
      </w:sdt>
      <w:r w:rsidR="00FD267F" w:rsidRPr="00FD267F">
        <w:rPr>
          <w:rFonts w:eastAsia="Times New Roman"/>
          <w:color w:val="18657C"/>
          <w:sz w:val="20"/>
          <w:szCs w:val="20"/>
          <w:lang w:eastAsia="nl-NL"/>
        </w:rPr>
        <w:t xml:space="preserve"> </w:t>
      </w:r>
      <w:r w:rsidR="00FD267F" w:rsidRPr="00FD267F">
        <w:rPr>
          <w:rFonts w:eastAsia="Times New Roman"/>
          <w:color w:val="18657C"/>
          <w:sz w:val="20"/>
          <w:szCs w:val="20"/>
          <w:lang w:eastAsia="nl-NL"/>
        </w:rPr>
        <w:tab/>
      </w:r>
      <w:r w:rsidR="00FD267F" w:rsidRPr="00FD267F">
        <w:t>I endorse and follow the Code Biosecurity (if applicable)</w:t>
      </w:r>
      <w:r w:rsidR="00FD267F" w:rsidRPr="00FD267F">
        <w:br/>
      </w:r>
    </w:p>
    <w:p w14:paraId="03B7B69A" w14:textId="2E9649CF" w:rsidR="00FD267F" w:rsidRPr="00FD267F" w:rsidRDefault="003B324B" w:rsidP="00FD267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1560519727"/>
          <w15:color w:val="008080"/>
          <w15:appearance w15:val="hidden"/>
          <w14:checkbox>
            <w14:checked w14:val="0"/>
            <w14:checkedState w14:val="2611" w14:font="MS Gothic"/>
            <w14:uncheckedState w14:val="25A1" w14:font="MS Gothic"/>
          </w14:checkbox>
        </w:sdtPr>
        <w:sdtEndPr/>
        <w:sdtContent>
          <w:r w:rsidR="00FD267F" w:rsidRPr="00DB6AC4">
            <w:rPr>
              <w:rFonts w:ascii="MS Gothic" w:eastAsia="MS Gothic" w:hAnsi="MS Gothic"/>
              <w:color w:val="18657C"/>
              <w:sz w:val="20"/>
              <w:szCs w:val="20"/>
              <w:lang w:eastAsia="nl-NL"/>
            </w:rPr>
            <w:t>□</w:t>
          </w:r>
        </w:sdtContent>
      </w:sdt>
      <w:r w:rsidR="00FD267F" w:rsidRPr="00FD267F">
        <w:rPr>
          <w:rFonts w:eastAsia="Times New Roman"/>
          <w:color w:val="18657C"/>
          <w:sz w:val="20"/>
          <w:szCs w:val="20"/>
          <w:lang w:eastAsia="nl-NL"/>
        </w:rPr>
        <w:t xml:space="preserve"> </w:t>
      </w:r>
      <w:r w:rsidR="00FD267F" w:rsidRPr="00FD267F">
        <w:rPr>
          <w:rFonts w:eastAsia="Times New Roman"/>
          <w:color w:val="18657C"/>
          <w:sz w:val="20"/>
          <w:szCs w:val="20"/>
          <w:lang w:eastAsia="nl-NL"/>
        </w:rPr>
        <w:tab/>
      </w:r>
      <w:r w:rsidR="00FD267F" w:rsidRPr="00FD267F">
        <w:t>I have completed this form truthfully</w:t>
      </w:r>
      <w:r w:rsidR="00FD267F" w:rsidRPr="00FD267F">
        <w:br/>
      </w:r>
    </w:p>
    <w:p w14:paraId="569A6490" w14:textId="77777777" w:rsidR="00FD267F" w:rsidRPr="00FD267F" w:rsidRDefault="00FD267F" w:rsidP="00FD267F">
      <w:pPr>
        <w:widowControl w:val="0"/>
        <w:tabs>
          <w:tab w:val="left" w:pos="426"/>
        </w:tabs>
        <w:overflowPunct w:val="0"/>
        <w:autoSpaceDE w:val="0"/>
        <w:autoSpaceDN w:val="0"/>
        <w:adjustRightInd w:val="0"/>
        <w:ind w:left="426" w:hanging="426"/>
        <w:textAlignment w:val="baseline"/>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FD267F" w:rsidRPr="00FD267F" w14:paraId="155F61ED" w14:textId="77777777" w:rsidTr="00B94474">
        <w:trPr>
          <w:trHeight w:val="309"/>
        </w:trPr>
        <w:tc>
          <w:tcPr>
            <w:tcW w:w="9062" w:type="dxa"/>
            <w:shd w:val="clear" w:color="auto" w:fill="F2F2F2" w:themeFill="background1"/>
          </w:tcPr>
          <w:p w14:paraId="0B2E96E4" w14:textId="2B1CC061" w:rsidR="00FD267F" w:rsidRPr="00FD267F" w:rsidRDefault="00FD267F" w:rsidP="00E124EF">
            <w:r w:rsidRPr="00FD267F">
              <w:softHyphen/>
              <w:t xml:space="preserve">Please ensure all </w:t>
            </w:r>
            <w:r w:rsidR="00E124EF">
              <w:t>main applicants</w:t>
            </w:r>
            <w:r w:rsidRPr="00FD267F">
              <w:t>, work package managers, co-applicants, and collaboration partners sign the application. Add more rows if necessary.</w:t>
            </w:r>
          </w:p>
        </w:tc>
      </w:tr>
    </w:tbl>
    <w:p w14:paraId="3A8EBE74" w14:textId="381A4755" w:rsidR="00FD267F" w:rsidRPr="00FD267F" w:rsidRDefault="00FD267F" w:rsidP="00FD267F"/>
    <w:p w14:paraId="76F7EA0F" w14:textId="476398B4" w:rsidR="00FD267F" w:rsidRPr="00FD267F" w:rsidRDefault="00FD267F" w:rsidP="00FD267F">
      <w:pPr>
        <w:pStyle w:val="Kopalinea"/>
        <w:rPr>
          <w:lang w:val="en-GB"/>
        </w:rPr>
      </w:pPr>
      <w:r w:rsidRPr="00FD267F">
        <w:rPr>
          <w:lang w:val="en-GB"/>
        </w:rPr>
        <w:t xml:space="preserve">Dutch </w:t>
      </w:r>
      <w:r w:rsidR="00AA5957">
        <w:rPr>
          <w:lang w:val="en-GB"/>
        </w:rPr>
        <w:t>main applicant</w:t>
      </w:r>
    </w:p>
    <w:p w14:paraId="1FDB37B0" w14:textId="394A1529" w:rsidR="00FD267F" w:rsidRPr="00FD267F" w:rsidRDefault="00FD267F" w:rsidP="00FD267F">
      <w:r w:rsidRPr="00FD267F">
        <w:t xml:space="preserve">Name: </w:t>
      </w:r>
      <w:r w:rsidR="00B807B7">
        <w:t xml:space="preserve"> </w:t>
      </w:r>
      <w:r w:rsidRPr="00FD267F">
        <w:tab/>
      </w:r>
      <w:r w:rsidRPr="00FD267F">
        <w:tab/>
      </w:r>
      <w:r w:rsidRPr="00FD267F">
        <w:tab/>
      </w:r>
      <w:r w:rsidRPr="00FD267F">
        <w:tab/>
      </w:r>
      <w:r w:rsidRPr="00FD267F">
        <w:tab/>
      </w:r>
      <w:r w:rsidRPr="00FD267F">
        <w:tab/>
        <w:t>Signature:</w:t>
      </w:r>
      <w:r w:rsidR="00B807B7">
        <w:t xml:space="preserve">  </w:t>
      </w:r>
    </w:p>
    <w:p w14:paraId="666DE201" w14:textId="411BAFA4" w:rsidR="00FD267F" w:rsidRPr="00FD267F" w:rsidRDefault="00FD267F" w:rsidP="00FD267F"/>
    <w:p w14:paraId="37F426B1" w14:textId="40F829AC" w:rsidR="00FD267F" w:rsidRPr="00FD267F" w:rsidRDefault="00FD267F" w:rsidP="00FD267F">
      <w:pPr>
        <w:pStyle w:val="Kopalinea"/>
        <w:rPr>
          <w:lang w:val="en-GB"/>
        </w:rPr>
      </w:pPr>
      <w:r w:rsidRPr="00FD267F">
        <w:rPr>
          <w:lang w:val="en-GB"/>
        </w:rPr>
        <w:t xml:space="preserve">Indonesian </w:t>
      </w:r>
      <w:r w:rsidR="00AA5957">
        <w:rPr>
          <w:lang w:val="en-GB"/>
        </w:rPr>
        <w:t>main applicant</w:t>
      </w:r>
    </w:p>
    <w:p w14:paraId="4A1DD4E2" w14:textId="476B9DFB"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74EBF8B9" w14:textId="77777777" w:rsidR="00FD267F" w:rsidRPr="00FD267F" w:rsidRDefault="00FD267F" w:rsidP="00FD267F"/>
    <w:p w14:paraId="574C24AD" w14:textId="2C167750" w:rsidR="00FD267F" w:rsidRPr="00FD267F" w:rsidRDefault="00FD267F" w:rsidP="00FD267F">
      <w:pPr>
        <w:pStyle w:val="Kopalinea"/>
        <w:rPr>
          <w:lang w:val="en-GB"/>
        </w:rPr>
      </w:pPr>
      <w:r w:rsidRPr="00FD267F">
        <w:rPr>
          <w:lang w:val="en-GB"/>
        </w:rPr>
        <w:t>Work Package Manager</w:t>
      </w:r>
    </w:p>
    <w:p w14:paraId="7C026082" w14:textId="14318C4B"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42709636" w14:textId="77777777" w:rsidR="00FD267F" w:rsidRPr="00FD267F" w:rsidRDefault="00FD267F" w:rsidP="00FD267F"/>
    <w:p w14:paraId="56314CCA" w14:textId="06C15899" w:rsidR="00FD267F" w:rsidRPr="00FD267F" w:rsidRDefault="00FD267F" w:rsidP="00FD267F">
      <w:pPr>
        <w:pStyle w:val="Kopalinea"/>
        <w:rPr>
          <w:lang w:val="en-GB"/>
        </w:rPr>
      </w:pPr>
      <w:r w:rsidRPr="00FD267F">
        <w:rPr>
          <w:lang w:val="en-GB"/>
        </w:rPr>
        <w:t>Work Package Manager</w:t>
      </w:r>
    </w:p>
    <w:p w14:paraId="7DB37661" w14:textId="2317D472"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311B9054" w14:textId="77777777" w:rsidR="00FD267F" w:rsidRPr="00FD267F" w:rsidRDefault="00FD267F" w:rsidP="00FD267F"/>
    <w:p w14:paraId="29B3C2A5" w14:textId="41CEAEFA" w:rsidR="00FD267F" w:rsidRPr="00FD267F" w:rsidRDefault="00FD267F" w:rsidP="00FD267F">
      <w:pPr>
        <w:pStyle w:val="Kopalinea"/>
        <w:rPr>
          <w:lang w:val="en-GB"/>
        </w:rPr>
      </w:pPr>
      <w:r w:rsidRPr="00FD267F">
        <w:rPr>
          <w:lang w:val="en-GB"/>
        </w:rPr>
        <w:t>Co-applicant</w:t>
      </w:r>
    </w:p>
    <w:p w14:paraId="184EACA7" w14:textId="614329FA"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369C183F" w14:textId="77777777" w:rsidR="00FD267F" w:rsidRPr="00FD267F" w:rsidRDefault="00FD267F" w:rsidP="00FD267F"/>
    <w:p w14:paraId="391E1B96" w14:textId="0DE573E7" w:rsidR="00FD267F" w:rsidRPr="00FD267F" w:rsidRDefault="00FD267F" w:rsidP="00FD267F">
      <w:pPr>
        <w:pStyle w:val="Kopalinea"/>
        <w:rPr>
          <w:lang w:val="en-GB"/>
        </w:rPr>
      </w:pPr>
      <w:r w:rsidRPr="00FD267F">
        <w:rPr>
          <w:lang w:val="en-GB"/>
        </w:rPr>
        <w:t>Co-applicant</w:t>
      </w:r>
    </w:p>
    <w:p w14:paraId="23AE39DB" w14:textId="089112D5"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7D959280" w14:textId="77777777" w:rsidR="00FD267F" w:rsidRPr="00FD267F" w:rsidRDefault="00FD267F" w:rsidP="00FD267F"/>
    <w:p w14:paraId="6B5B582C" w14:textId="482CE68D" w:rsidR="00FD267F" w:rsidRPr="00FD267F" w:rsidRDefault="00FD267F" w:rsidP="00FD267F">
      <w:pPr>
        <w:pStyle w:val="Kopalinea"/>
        <w:rPr>
          <w:lang w:val="en-GB"/>
        </w:rPr>
      </w:pPr>
      <w:r w:rsidRPr="00FD267F">
        <w:rPr>
          <w:lang w:val="en-GB"/>
        </w:rPr>
        <w:t>Collaboration Partner</w:t>
      </w:r>
    </w:p>
    <w:p w14:paraId="75725906" w14:textId="2649E513"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4AF34D4B" w14:textId="77777777" w:rsidR="00FD267F" w:rsidRPr="00FD267F" w:rsidRDefault="00FD267F" w:rsidP="00FD267F"/>
    <w:p w14:paraId="39533723" w14:textId="7FFA9356" w:rsidR="00FD267F" w:rsidRPr="00FD267F" w:rsidRDefault="00FD267F" w:rsidP="00FD267F">
      <w:pPr>
        <w:pStyle w:val="Kopalinea"/>
        <w:rPr>
          <w:lang w:val="en-GB"/>
        </w:rPr>
      </w:pPr>
      <w:r w:rsidRPr="00FD267F">
        <w:rPr>
          <w:lang w:val="en-GB"/>
        </w:rPr>
        <w:t>Collaboration Partner</w:t>
      </w:r>
    </w:p>
    <w:p w14:paraId="632F4984" w14:textId="3204972C"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20DFA59C" w14:textId="70273BC4" w:rsidR="00FD267F" w:rsidRDefault="00FD267F" w:rsidP="00FD267F"/>
    <w:p w14:paraId="30239DEB" w14:textId="59E7E190" w:rsidR="00B807B7" w:rsidRDefault="00B807B7" w:rsidP="00FD267F"/>
    <w:p w14:paraId="3E766168" w14:textId="3D6B30EE" w:rsidR="00B807B7" w:rsidRDefault="00B807B7" w:rsidP="00B807B7">
      <w:r w:rsidRPr="00B807B7">
        <w:lastRenderedPageBreak/>
        <w:t>Submit this application through ISAAC</w:t>
      </w:r>
      <w:r w:rsidR="00AA5957">
        <w:t xml:space="preserve"> and through the BIMA system</w:t>
      </w:r>
      <w:r w:rsidRPr="00B807B7">
        <w:t xml:space="preserve">, in PDF format. Please note that the electronic application must be submitted through the ISAAC account of the Dutch </w:t>
      </w:r>
      <w:r w:rsidR="00AA5957">
        <w:t>main applicant, and to the BIMA system by the Indonesian main applicant</w:t>
      </w:r>
      <w:r w:rsidR="00747267">
        <w:t>,</w:t>
      </w:r>
      <w:r w:rsidR="00AA5957">
        <w:t xml:space="preserve"> along with </w:t>
      </w:r>
      <w:r w:rsidR="008832CD">
        <w:t>any</w:t>
      </w:r>
      <w:r w:rsidR="00AA5957">
        <w:t xml:space="preserve"> additional documentation required </w:t>
      </w:r>
      <w:r w:rsidR="00747267">
        <w:t>by the respective funders</w:t>
      </w:r>
      <w:r w:rsidRPr="00B807B7">
        <w:t>.</w:t>
      </w:r>
      <w:r>
        <w:br w:type="page"/>
      </w:r>
    </w:p>
    <w:p w14:paraId="7919D3F7" w14:textId="4B2EC7E8" w:rsidR="00B807B7" w:rsidRDefault="00B807B7" w:rsidP="00B807B7">
      <w:pPr>
        <w:pStyle w:val="Kop1zondernummering"/>
      </w:pPr>
      <w:r w:rsidRPr="00B807B7">
        <w:lastRenderedPageBreak/>
        <w:t xml:space="preserve">Annex 1: CVs of </w:t>
      </w:r>
      <w:r w:rsidR="00C12D65">
        <w:t>main applicants</w:t>
      </w:r>
      <w:r w:rsidRPr="00B807B7">
        <w:t>, work package managers, co-applicants and collaboration partners</w:t>
      </w:r>
    </w:p>
    <w:p w14:paraId="1787AE98" w14:textId="45C21631" w:rsidR="00B807B7" w:rsidRDefault="00B807B7" w:rsidP="00B807B7"/>
    <w:p w14:paraId="41DA3350" w14:textId="7E41797A" w:rsidR="00B807B7" w:rsidRPr="00FA6722" w:rsidRDefault="00FA6722" w:rsidP="00B807B7">
      <w:pPr>
        <w:rPr>
          <w:i/>
        </w:rPr>
      </w:pPr>
      <w:r>
        <w:rPr>
          <w:i/>
        </w:rPr>
        <w:t>Annexes should be uploaded separately in ISAAC.</w:t>
      </w:r>
    </w:p>
    <w:p w14:paraId="789AFBC9" w14:textId="57BFFA58" w:rsidR="00B807B7" w:rsidRDefault="00B807B7" w:rsidP="00B807B7"/>
    <w:p w14:paraId="049A5E1F" w14:textId="30C3DC5E" w:rsidR="00B807B7" w:rsidRDefault="00B807B7">
      <w:pPr>
        <w:spacing w:after="240"/>
      </w:pPr>
      <w:r>
        <w:br w:type="page"/>
      </w:r>
    </w:p>
    <w:p w14:paraId="64E9E07B" w14:textId="054815BF" w:rsidR="00B807B7" w:rsidRDefault="00B807B7" w:rsidP="00B807B7">
      <w:pPr>
        <w:pStyle w:val="Kop1zondernummering"/>
      </w:pPr>
      <w:r>
        <w:lastRenderedPageBreak/>
        <w:t>Annex 2: Work Breakdown Structure Chart</w:t>
      </w:r>
    </w:p>
    <w:p w14:paraId="3976EBEC" w14:textId="439F54A6" w:rsidR="00B807B7" w:rsidRDefault="00C12D65" w:rsidP="00B807B7">
      <w:r>
        <w:t>Max 1 page</w:t>
      </w:r>
    </w:p>
    <w:p w14:paraId="623D0CC5" w14:textId="58D69A93" w:rsidR="00B807B7" w:rsidRDefault="00B807B7" w:rsidP="00B807B7"/>
    <w:p w14:paraId="3BF4D4E4" w14:textId="0DE70FEE" w:rsidR="00FA6722" w:rsidRPr="00FA6722" w:rsidRDefault="00FA6722" w:rsidP="00B807B7">
      <w:pPr>
        <w:rPr>
          <w:i/>
        </w:rPr>
      </w:pPr>
      <w:r>
        <w:rPr>
          <w:i/>
        </w:rPr>
        <w:t>Annexes should be uploaded separately in ISAAC.</w:t>
      </w:r>
    </w:p>
    <w:p w14:paraId="64016BDF" w14:textId="7BC848A6" w:rsidR="00B807B7" w:rsidRDefault="00B807B7">
      <w:pPr>
        <w:spacing w:after="240"/>
      </w:pPr>
      <w:r>
        <w:br w:type="page"/>
      </w:r>
    </w:p>
    <w:p w14:paraId="4D97F1A7" w14:textId="4477EED8" w:rsidR="00B807B7" w:rsidRDefault="00B807B7" w:rsidP="00B807B7">
      <w:pPr>
        <w:pStyle w:val="Kop1zondernummering"/>
      </w:pPr>
      <w:r>
        <w:lastRenderedPageBreak/>
        <w:t>Annex 3: Draft Consortium Agreement</w:t>
      </w:r>
    </w:p>
    <w:p w14:paraId="4812A730" w14:textId="7DC146E3" w:rsidR="00B807B7" w:rsidRDefault="00B807B7" w:rsidP="00B807B7"/>
    <w:p w14:paraId="7AC96361" w14:textId="58AA0AD9" w:rsidR="00B807B7" w:rsidRDefault="00B807B7" w:rsidP="00B807B7"/>
    <w:p w14:paraId="0E6EFDFA" w14:textId="607DA333" w:rsidR="00B807B7" w:rsidRPr="00FA6722" w:rsidRDefault="00FA6722" w:rsidP="00B807B7">
      <w:pPr>
        <w:rPr>
          <w:i/>
        </w:rPr>
      </w:pPr>
      <w:r>
        <w:rPr>
          <w:i/>
        </w:rPr>
        <w:t>Annexes should be uploaded separately in ISAAC.</w:t>
      </w:r>
    </w:p>
    <w:p w14:paraId="2659AC22" w14:textId="2C1A5B57" w:rsidR="00B807B7" w:rsidRDefault="00B807B7">
      <w:pPr>
        <w:spacing w:after="240"/>
      </w:pPr>
      <w:r>
        <w:br w:type="page"/>
      </w:r>
    </w:p>
    <w:p w14:paraId="0A2ED5C0" w14:textId="0F429062" w:rsidR="00B807B7" w:rsidRDefault="00B807B7" w:rsidP="00B807B7">
      <w:pPr>
        <w:pStyle w:val="Kop1zondernummering"/>
      </w:pPr>
      <w:r w:rsidRPr="00B807B7">
        <w:lastRenderedPageBreak/>
        <w:t>Annex 4: Letters of Commitment of consortium organisations</w:t>
      </w:r>
    </w:p>
    <w:p w14:paraId="07A9A7EB" w14:textId="1D0789C0" w:rsidR="00B807B7" w:rsidRDefault="00B807B7" w:rsidP="00B807B7"/>
    <w:p w14:paraId="453C5681" w14:textId="09072D4D" w:rsidR="00B807B7" w:rsidRPr="00FA6722" w:rsidRDefault="00FA6722" w:rsidP="00B807B7">
      <w:pPr>
        <w:rPr>
          <w:i/>
        </w:rPr>
      </w:pPr>
      <w:r>
        <w:rPr>
          <w:i/>
        </w:rPr>
        <w:t>Annexes should be uploaded separately in ISAAC.</w:t>
      </w:r>
    </w:p>
    <w:p w14:paraId="5A0ADB74" w14:textId="7FCA0D40" w:rsidR="00B807B7" w:rsidRDefault="00B807B7" w:rsidP="00B807B7"/>
    <w:p w14:paraId="056B5434" w14:textId="79C2AFC8" w:rsidR="00B807B7" w:rsidRDefault="00B807B7">
      <w:pPr>
        <w:spacing w:after="240"/>
      </w:pPr>
      <w:r>
        <w:br w:type="page"/>
      </w:r>
    </w:p>
    <w:p w14:paraId="3CDE95C0" w14:textId="7C800F68" w:rsidR="00B807B7" w:rsidRDefault="00B807B7" w:rsidP="00B807B7">
      <w:pPr>
        <w:pStyle w:val="Kop1zondernummering"/>
      </w:pPr>
      <w:r w:rsidRPr="00B807B7">
        <w:lastRenderedPageBreak/>
        <w:t xml:space="preserve">Annex 5: </w:t>
      </w:r>
      <w:r w:rsidR="00C12D65">
        <w:t>declarations of co-funding</w:t>
      </w:r>
      <w:r w:rsidRPr="00B807B7">
        <w:t xml:space="preserve"> (if applicable)</w:t>
      </w:r>
    </w:p>
    <w:p w14:paraId="68E1A983" w14:textId="19D58FCC" w:rsidR="00B807B7" w:rsidRDefault="00B807B7" w:rsidP="00B807B7"/>
    <w:p w14:paraId="30FA4CE4" w14:textId="4BAD1CEC" w:rsidR="00B807B7" w:rsidRPr="00FA6722" w:rsidRDefault="00FA6722" w:rsidP="00B807B7">
      <w:pPr>
        <w:rPr>
          <w:i/>
        </w:rPr>
      </w:pPr>
      <w:r>
        <w:rPr>
          <w:i/>
        </w:rPr>
        <w:t>Annexes should be uploaded separately in ISAAC.</w:t>
      </w:r>
    </w:p>
    <w:p w14:paraId="05B5978E" w14:textId="2A246BDC" w:rsidR="00B807B7" w:rsidRDefault="00B807B7" w:rsidP="00B807B7">
      <w:pPr>
        <w:spacing w:after="240"/>
      </w:pPr>
    </w:p>
    <w:sectPr w:rsidR="00B807B7" w:rsidSect="0043767D">
      <w:footerReference w:type="default" r:id="rId17"/>
      <w:headerReference w:type="first" r:id="rId18"/>
      <w:footerReference w:type="first" r:id="rId19"/>
      <w:pgSz w:w="11906" w:h="16838"/>
      <w:pgMar w:top="1418" w:right="1417" w:bottom="1418" w:left="1417" w:header="993" w:footer="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3ADFA" w14:textId="77777777" w:rsidR="006E3EE4" w:rsidRDefault="006E3EE4" w:rsidP="00A71E94">
      <w:pPr>
        <w:spacing w:line="240" w:lineRule="auto"/>
      </w:pPr>
      <w:r>
        <w:separator/>
      </w:r>
    </w:p>
    <w:p w14:paraId="43762B62" w14:textId="77777777" w:rsidR="006E3EE4" w:rsidRDefault="006E3EE4"/>
  </w:endnote>
  <w:endnote w:type="continuationSeparator" w:id="0">
    <w:p w14:paraId="54C78B0D" w14:textId="77777777" w:rsidR="006E3EE4" w:rsidRDefault="006E3EE4" w:rsidP="00A71E94">
      <w:pPr>
        <w:spacing w:line="240" w:lineRule="auto"/>
      </w:pPr>
      <w:r>
        <w:continuationSeparator/>
      </w:r>
    </w:p>
    <w:p w14:paraId="062E4892" w14:textId="77777777" w:rsidR="006E3EE4" w:rsidRDefault="006E3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847"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6E3EE4" w:rsidRPr="00681AB4" w14:paraId="1CD534A5" w14:textId="77777777" w:rsidTr="00B94474">
      <w:trPr>
        <w:trHeight w:val="286"/>
      </w:trPr>
      <w:tc>
        <w:tcPr>
          <w:tcW w:w="1437" w:type="dxa"/>
          <w:tcMar>
            <w:left w:w="0" w:type="dxa"/>
            <w:right w:w="0" w:type="dxa"/>
          </w:tcMar>
          <w:vAlign w:val="bottom"/>
        </w:tcPr>
        <w:sdt>
          <w:sdtPr>
            <w:rPr>
              <w:rStyle w:val="Paginanummer"/>
            </w:rPr>
            <w:id w:val="-687440703"/>
            <w:docPartObj>
              <w:docPartGallery w:val="Page Numbers (Top of Page)"/>
              <w:docPartUnique/>
            </w:docPartObj>
          </w:sdtPr>
          <w:sdtEndPr>
            <w:rPr>
              <w:rStyle w:val="Paginanummer"/>
            </w:rPr>
          </w:sdtEndPr>
          <w:sdtContent>
            <w:p w14:paraId="60C2EBB5" w14:textId="692BF5BD" w:rsidR="006E3EE4" w:rsidRPr="00D2734B" w:rsidRDefault="006E3EE4" w:rsidP="00AE7A99">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3B324B">
                <w:rPr>
                  <w:rStyle w:val="Paginanummer"/>
                  <w:noProof/>
                </w:rPr>
                <w:t>11</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3B324B">
                <w:rPr>
                  <w:rStyle w:val="Paginanummer"/>
                  <w:noProof/>
                </w:rPr>
                <w:t>23</w:t>
              </w:r>
              <w:r w:rsidRPr="00D2734B">
                <w:rPr>
                  <w:rStyle w:val="Paginanummer"/>
                </w:rPr>
                <w:fldChar w:fldCharType="end"/>
              </w:r>
            </w:p>
          </w:sdtContent>
        </w:sdt>
      </w:tc>
      <w:tc>
        <w:tcPr>
          <w:tcW w:w="9410" w:type="dxa"/>
          <w:tcMar>
            <w:left w:w="0" w:type="dxa"/>
            <w:right w:w="0" w:type="dxa"/>
          </w:tcMar>
          <w:vAlign w:val="bottom"/>
        </w:tcPr>
        <w:p w14:paraId="30D9566C" w14:textId="0590ADB2" w:rsidR="006E3EE4" w:rsidRPr="00681AB4" w:rsidRDefault="006E3EE4" w:rsidP="00BC7E4A">
          <w:pPr>
            <w:pStyle w:val="Voettekst7"/>
            <w:rPr>
              <w:rStyle w:val="Paginanummer"/>
              <w:lang w:val="en-US"/>
            </w:rPr>
          </w:pPr>
          <w:r w:rsidRPr="00681AB4">
            <w:rPr>
              <w:lang w:val="en-US"/>
            </w:rPr>
            <w:t>Cooperation Indon</w:t>
          </w:r>
          <w:r>
            <w:rPr>
              <w:lang w:val="en-US"/>
            </w:rPr>
            <w:t>esia-The Netherlands, Call 202</w:t>
          </w:r>
          <w:r w:rsidR="00BC7E4A">
            <w:rPr>
              <w:lang w:val="en-US"/>
            </w:rPr>
            <w:t>3</w:t>
          </w:r>
          <w:r>
            <w:rPr>
              <w:lang w:val="en-US"/>
            </w:rPr>
            <w:t xml:space="preserve"> – </w:t>
          </w:r>
          <w:r w:rsidRPr="00681AB4">
            <w:rPr>
              <w:lang w:val="en-US"/>
            </w:rPr>
            <w:t>Application form</w:t>
          </w:r>
          <w:r w:rsidRPr="00681AB4">
            <w:rPr>
              <w:highlight w:val="yellow"/>
              <w:lang w:val="en-US"/>
            </w:rPr>
            <w:t xml:space="preserve"> </w:t>
          </w:r>
        </w:p>
      </w:tc>
    </w:tr>
  </w:tbl>
  <w:p w14:paraId="3A515564" w14:textId="1C83B946" w:rsidR="006E3EE4" w:rsidRDefault="006E3EE4">
    <w:pPr>
      <w:pStyle w:val="Voettekst"/>
      <w:rPr>
        <w:lang w:val="en-US"/>
      </w:rPr>
    </w:pPr>
  </w:p>
  <w:p w14:paraId="04677F03" w14:textId="77777777" w:rsidR="006E3EE4" w:rsidRPr="00AE7A99" w:rsidRDefault="006E3EE4">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847"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6E3EE4" w:rsidRPr="00681AB4" w14:paraId="7C9459C0" w14:textId="77777777" w:rsidTr="00AE7A99">
      <w:trPr>
        <w:trHeight w:val="286"/>
      </w:trPr>
      <w:tc>
        <w:tcPr>
          <w:tcW w:w="1437" w:type="dxa"/>
          <w:tcMar>
            <w:left w:w="0" w:type="dxa"/>
            <w:right w:w="0" w:type="dxa"/>
          </w:tcMar>
          <w:vAlign w:val="bottom"/>
        </w:tcPr>
        <w:sdt>
          <w:sdtPr>
            <w:rPr>
              <w:rStyle w:val="Paginanummer"/>
            </w:rPr>
            <w:id w:val="1444498022"/>
            <w:docPartObj>
              <w:docPartGallery w:val="Page Numbers (Top of Page)"/>
              <w:docPartUnique/>
            </w:docPartObj>
          </w:sdtPr>
          <w:sdtEndPr>
            <w:rPr>
              <w:rStyle w:val="Paginanummer"/>
            </w:rPr>
          </w:sdtEndPr>
          <w:sdtContent>
            <w:p w14:paraId="58B617F0" w14:textId="527A9490" w:rsidR="006E3EE4" w:rsidRPr="00D2734B" w:rsidRDefault="006E3EE4" w:rsidP="00AE7A99">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747267">
                <w:rPr>
                  <w:rStyle w:val="Paginanummer"/>
                  <w:noProof/>
                </w:rPr>
                <w:t>1</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747267">
                <w:rPr>
                  <w:rStyle w:val="Paginanummer"/>
                  <w:noProof/>
                </w:rPr>
                <w:t>23</w:t>
              </w:r>
              <w:r w:rsidRPr="00D2734B">
                <w:rPr>
                  <w:rStyle w:val="Paginanummer"/>
                </w:rPr>
                <w:fldChar w:fldCharType="end"/>
              </w:r>
            </w:p>
          </w:sdtContent>
        </w:sdt>
      </w:tc>
      <w:tc>
        <w:tcPr>
          <w:tcW w:w="9410" w:type="dxa"/>
          <w:tcMar>
            <w:left w:w="0" w:type="dxa"/>
            <w:right w:w="0" w:type="dxa"/>
          </w:tcMar>
          <w:vAlign w:val="bottom"/>
        </w:tcPr>
        <w:p w14:paraId="5CC13ED5" w14:textId="181B0B67" w:rsidR="006E3EE4" w:rsidRPr="00681AB4" w:rsidRDefault="006E3EE4" w:rsidP="00AE7A99">
          <w:pPr>
            <w:pStyle w:val="Voettekst7"/>
            <w:rPr>
              <w:rStyle w:val="Paginanummer"/>
              <w:lang w:val="en-US"/>
            </w:rPr>
          </w:pPr>
          <w:r w:rsidRPr="00681AB4">
            <w:rPr>
              <w:lang w:val="en-US"/>
            </w:rPr>
            <w:t>Cooperation Indon</w:t>
          </w:r>
          <w:r w:rsidR="00044266">
            <w:rPr>
              <w:lang w:val="en-US"/>
            </w:rPr>
            <w:t>esia-The Netherlands, Call 2023</w:t>
          </w:r>
          <w:r>
            <w:rPr>
              <w:lang w:val="en-US"/>
            </w:rPr>
            <w:t xml:space="preserve"> – </w:t>
          </w:r>
          <w:r w:rsidRPr="00681AB4">
            <w:rPr>
              <w:lang w:val="en-US"/>
            </w:rPr>
            <w:t>Application form</w:t>
          </w:r>
          <w:r w:rsidRPr="00681AB4">
            <w:rPr>
              <w:highlight w:val="yellow"/>
              <w:lang w:val="en-US"/>
            </w:rPr>
            <w:t xml:space="preserve"> </w:t>
          </w:r>
        </w:p>
      </w:tc>
    </w:tr>
  </w:tbl>
  <w:p w14:paraId="62441BED" w14:textId="77777777" w:rsidR="006E3EE4" w:rsidRDefault="006E3EE4" w:rsidP="0043767D">
    <w:pPr>
      <w:pStyle w:val="Voettekst"/>
      <w:rPr>
        <w:lang w:val="en-US"/>
      </w:rPr>
    </w:pPr>
  </w:p>
  <w:p w14:paraId="69F032A1" w14:textId="77777777" w:rsidR="006E3EE4" w:rsidRPr="00681AB4" w:rsidRDefault="006E3EE4" w:rsidP="0043767D">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5765"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14328"/>
    </w:tblGrid>
    <w:tr w:rsidR="00CC060C" w:rsidRPr="00681AB4" w14:paraId="5F439F4C" w14:textId="77777777" w:rsidTr="000B563E">
      <w:trPr>
        <w:trHeight w:val="286"/>
      </w:trPr>
      <w:tc>
        <w:tcPr>
          <w:tcW w:w="1437" w:type="dxa"/>
          <w:tcMar>
            <w:left w:w="0" w:type="dxa"/>
            <w:right w:w="0" w:type="dxa"/>
          </w:tcMar>
          <w:vAlign w:val="bottom"/>
        </w:tcPr>
        <w:sdt>
          <w:sdtPr>
            <w:rPr>
              <w:rStyle w:val="Paginanummer"/>
            </w:rPr>
            <w:id w:val="423307696"/>
            <w:docPartObj>
              <w:docPartGallery w:val="Page Numbers (Top of Page)"/>
              <w:docPartUnique/>
            </w:docPartObj>
          </w:sdtPr>
          <w:sdtEndPr>
            <w:rPr>
              <w:rStyle w:val="Paginanummer"/>
            </w:rPr>
          </w:sdtEndPr>
          <w:sdtContent>
            <w:p w14:paraId="1CF299F8" w14:textId="6AE0CCBA" w:rsidR="00CC060C" w:rsidRPr="00D2734B" w:rsidRDefault="00CC060C" w:rsidP="00AE7A99">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3B324B">
                <w:rPr>
                  <w:rStyle w:val="Paginanummer"/>
                  <w:noProof/>
                </w:rPr>
                <w:t>10</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3B324B">
                <w:rPr>
                  <w:rStyle w:val="Paginanummer"/>
                  <w:noProof/>
                </w:rPr>
                <w:t>23</w:t>
              </w:r>
              <w:r w:rsidRPr="00D2734B">
                <w:rPr>
                  <w:rStyle w:val="Paginanummer"/>
                </w:rPr>
                <w:fldChar w:fldCharType="end"/>
              </w:r>
            </w:p>
          </w:sdtContent>
        </w:sdt>
      </w:tc>
      <w:tc>
        <w:tcPr>
          <w:tcW w:w="14328" w:type="dxa"/>
          <w:tcMar>
            <w:left w:w="0" w:type="dxa"/>
            <w:right w:w="0" w:type="dxa"/>
          </w:tcMar>
          <w:vAlign w:val="bottom"/>
        </w:tcPr>
        <w:p w14:paraId="22097113" w14:textId="77777777" w:rsidR="00CC060C" w:rsidRPr="00681AB4" w:rsidRDefault="00CC060C" w:rsidP="00AE7A99">
          <w:pPr>
            <w:pStyle w:val="Voettekst7"/>
            <w:rPr>
              <w:rStyle w:val="Paginanummer"/>
              <w:lang w:val="en-US"/>
            </w:rPr>
          </w:pPr>
          <w:r w:rsidRPr="00681AB4">
            <w:rPr>
              <w:lang w:val="en-US"/>
            </w:rPr>
            <w:t>Cooperation Indon</w:t>
          </w:r>
          <w:r>
            <w:rPr>
              <w:lang w:val="en-US"/>
            </w:rPr>
            <w:t xml:space="preserve">esia-The Netherlands, Call 2019 – </w:t>
          </w:r>
          <w:r w:rsidRPr="00681AB4">
            <w:rPr>
              <w:lang w:val="en-US"/>
            </w:rPr>
            <w:t>Application form</w:t>
          </w:r>
          <w:r w:rsidRPr="00681AB4">
            <w:rPr>
              <w:highlight w:val="yellow"/>
              <w:lang w:val="en-US"/>
            </w:rPr>
            <w:t xml:space="preserve"> </w:t>
          </w:r>
        </w:p>
      </w:tc>
    </w:tr>
  </w:tbl>
  <w:p w14:paraId="404305B2" w14:textId="77777777" w:rsidR="00CC060C" w:rsidRDefault="00CC060C" w:rsidP="0043767D">
    <w:pPr>
      <w:pStyle w:val="Voettekst"/>
      <w:rPr>
        <w:lang w:val="en-US"/>
      </w:rPr>
    </w:pPr>
  </w:p>
  <w:p w14:paraId="663E4465" w14:textId="77777777" w:rsidR="00CC060C" w:rsidRPr="00681AB4" w:rsidRDefault="00CC060C" w:rsidP="0043767D">
    <w:pPr>
      <w:pStyle w:val="Voetteks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847"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6E3EE4" w:rsidRPr="00681AB4" w14:paraId="365B44D3" w14:textId="77777777" w:rsidTr="00B94474">
      <w:trPr>
        <w:trHeight w:val="286"/>
      </w:trPr>
      <w:tc>
        <w:tcPr>
          <w:tcW w:w="1437" w:type="dxa"/>
          <w:tcMar>
            <w:left w:w="0" w:type="dxa"/>
            <w:right w:w="0" w:type="dxa"/>
          </w:tcMar>
          <w:vAlign w:val="bottom"/>
        </w:tcPr>
        <w:sdt>
          <w:sdtPr>
            <w:rPr>
              <w:rStyle w:val="Paginanummer"/>
            </w:rPr>
            <w:id w:val="-1150281747"/>
            <w:docPartObj>
              <w:docPartGallery w:val="Page Numbers (Top of Page)"/>
              <w:docPartUnique/>
            </w:docPartObj>
          </w:sdtPr>
          <w:sdtEndPr>
            <w:rPr>
              <w:rStyle w:val="Paginanummer"/>
            </w:rPr>
          </w:sdtEndPr>
          <w:sdtContent>
            <w:p w14:paraId="1A1A427B" w14:textId="56C42BF0" w:rsidR="006E3EE4" w:rsidRPr="00D2734B" w:rsidRDefault="006E3EE4" w:rsidP="00AE7A99">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3B324B">
                <w:rPr>
                  <w:rStyle w:val="Paginanummer"/>
                  <w:noProof/>
                </w:rPr>
                <w:t>15</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3B324B">
                <w:rPr>
                  <w:rStyle w:val="Paginanummer"/>
                  <w:noProof/>
                </w:rPr>
                <w:t>23</w:t>
              </w:r>
              <w:r w:rsidRPr="00D2734B">
                <w:rPr>
                  <w:rStyle w:val="Paginanummer"/>
                </w:rPr>
                <w:fldChar w:fldCharType="end"/>
              </w:r>
            </w:p>
          </w:sdtContent>
        </w:sdt>
      </w:tc>
      <w:tc>
        <w:tcPr>
          <w:tcW w:w="9410" w:type="dxa"/>
          <w:tcMar>
            <w:left w:w="0" w:type="dxa"/>
            <w:right w:w="0" w:type="dxa"/>
          </w:tcMar>
          <w:vAlign w:val="bottom"/>
        </w:tcPr>
        <w:p w14:paraId="7C752D64" w14:textId="2BA9E774" w:rsidR="006E3EE4" w:rsidRPr="00681AB4" w:rsidRDefault="006E3EE4" w:rsidP="00AE7A99">
          <w:pPr>
            <w:pStyle w:val="Voettekst7"/>
            <w:rPr>
              <w:rStyle w:val="Paginanummer"/>
              <w:lang w:val="en-US"/>
            </w:rPr>
          </w:pPr>
          <w:r w:rsidRPr="00681AB4">
            <w:rPr>
              <w:lang w:val="en-US"/>
            </w:rPr>
            <w:t>Cooperation Indon</w:t>
          </w:r>
          <w:r w:rsidR="00A804FC">
            <w:rPr>
              <w:lang w:val="en-US"/>
            </w:rPr>
            <w:t>esia-The Netherlands, Call 2023</w:t>
          </w:r>
          <w:r>
            <w:rPr>
              <w:lang w:val="en-US"/>
            </w:rPr>
            <w:t xml:space="preserve"> – </w:t>
          </w:r>
          <w:r w:rsidRPr="00681AB4">
            <w:rPr>
              <w:lang w:val="en-US"/>
            </w:rPr>
            <w:t>Application form</w:t>
          </w:r>
          <w:r w:rsidRPr="00681AB4">
            <w:rPr>
              <w:highlight w:val="yellow"/>
              <w:lang w:val="en-US"/>
            </w:rPr>
            <w:t xml:space="preserve"> </w:t>
          </w:r>
        </w:p>
      </w:tc>
    </w:tr>
  </w:tbl>
  <w:p w14:paraId="666C10EA" w14:textId="18CBA062" w:rsidR="006E3EE4" w:rsidRDefault="006E3EE4">
    <w:pPr>
      <w:pStyle w:val="Voettekst"/>
      <w:rPr>
        <w:lang w:val="en-US"/>
      </w:rPr>
    </w:pPr>
  </w:p>
  <w:p w14:paraId="56D4858D" w14:textId="77777777" w:rsidR="006E3EE4" w:rsidRPr="00AE7A99" w:rsidRDefault="006E3EE4">
    <w:pPr>
      <w:pStyle w:val="Voettekst"/>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847"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6E3EE4" w:rsidRPr="00681AB4" w14:paraId="398E0D36" w14:textId="77777777" w:rsidTr="00AE7A99">
      <w:trPr>
        <w:trHeight w:val="286"/>
      </w:trPr>
      <w:tc>
        <w:tcPr>
          <w:tcW w:w="1437" w:type="dxa"/>
          <w:tcMar>
            <w:left w:w="0" w:type="dxa"/>
            <w:right w:w="0" w:type="dxa"/>
          </w:tcMar>
          <w:vAlign w:val="bottom"/>
        </w:tcPr>
        <w:sdt>
          <w:sdtPr>
            <w:rPr>
              <w:rStyle w:val="Paginanummer"/>
            </w:rPr>
            <w:id w:val="877120225"/>
            <w:docPartObj>
              <w:docPartGallery w:val="Page Numbers (Top of Page)"/>
              <w:docPartUnique/>
            </w:docPartObj>
          </w:sdtPr>
          <w:sdtEndPr>
            <w:rPr>
              <w:rStyle w:val="Paginanummer"/>
            </w:rPr>
          </w:sdtEndPr>
          <w:sdtContent>
            <w:p w14:paraId="3755D0AE" w14:textId="73446E03" w:rsidR="006E3EE4" w:rsidRPr="00D2734B" w:rsidRDefault="006E3EE4" w:rsidP="00AE7A99">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A804FC">
                <w:rPr>
                  <w:rStyle w:val="Paginanummer"/>
                  <w:noProof/>
                </w:rPr>
                <w:t>12</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A804FC">
                <w:rPr>
                  <w:rStyle w:val="Paginanummer"/>
                  <w:noProof/>
                </w:rPr>
                <w:t>23</w:t>
              </w:r>
              <w:r w:rsidRPr="00D2734B">
                <w:rPr>
                  <w:rStyle w:val="Paginanummer"/>
                </w:rPr>
                <w:fldChar w:fldCharType="end"/>
              </w:r>
            </w:p>
          </w:sdtContent>
        </w:sdt>
      </w:tc>
      <w:tc>
        <w:tcPr>
          <w:tcW w:w="9410" w:type="dxa"/>
          <w:tcMar>
            <w:left w:w="0" w:type="dxa"/>
            <w:right w:w="0" w:type="dxa"/>
          </w:tcMar>
          <w:vAlign w:val="bottom"/>
        </w:tcPr>
        <w:p w14:paraId="72336A9D" w14:textId="77777777" w:rsidR="006E3EE4" w:rsidRPr="00681AB4" w:rsidRDefault="006E3EE4" w:rsidP="00AE7A99">
          <w:pPr>
            <w:pStyle w:val="Voettekst7"/>
            <w:rPr>
              <w:rStyle w:val="Paginanummer"/>
              <w:lang w:val="en-US"/>
            </w:rPr>
          </w:pPr>
          <w:r w:rsidRPr="00681AB4">
            <w:rPr>
              <w:lang w:val="en-US"/>
            </w:rPr>
            <w:t>Cooperation Indon</w:t>
          </w:r>
          <w:r>
            <w:rPr>
              <w:lang w:val="en-US"/>
            </w:rPr>
            <w:t xml:space="preserve">esia-The Netherlands, Call 2019 – </w:t>
          </w:r>
          <w:r w:rsidRPr="00681AB4">
            <w:rPr>
              <w:lang w:val="en-US"/>
            </w:rPr>
            <w:t>Application form</w:t>
          </w:r>
          <w:r w:rsidRPr="00681AB4">
            <w:rPr>
              <w:highlight w:val="yellow"/>
              <w:lang w:val="en-US"/>
            </w:rPr>
            <w:t xml:space="preserve"> </w:t>
          </w:r>
        </w:p>
      </w:tc>
    </w:tr>
  </w:tbl>
  <w:p w14:paraId="199D93FB" w14:textId="77777777" w:rsidR="006E3EE4" w:rsidRDefault="006E3EE4" w:rsidP="0043767D">
    <w:pPr>
      <w:pStyle w:val="Voettekst"/>
      <w:rPr>
        <w:lang w:val="en-US"/>
      </w:rPr>
    </w:pPr>
  </w:p>
  <w:p w14:paraId="4D42C2F9" w14:textId="77777777" w:rsidR="006E3EE4" w:rsidRPr="00681AB4" w:rsidRDefault="006E3EE4" w:rsidP="0043767D">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BADE9" w14:textId="77777777" w:rsidR="006E3EE4" w:rsidRDefault="006E3EE4" w:rsidP="00065DDF">
      <w:pPr>
        <w:pStyle w:val="Voetnoottekst"/>
      </w:pPr>
      <w:r>
        <w:separator/>
      </w:r>
    </w:p>
    <w:p w14:paraId="63DB8EDF" w14:textId="77777777" w:rsidR="006E3EE4" w:rsidRDefault="006E3EE4" w:rsidP="00065DDF">
      <w:pPr>
        <w:pStyle w:val="Voetnoottekst"/>
      </w:pPr>
    </w:p>
  </w:footnote>
  <w:footnote w:type="continuationSeparator" w:id="0">
    <w:p w14:paraId="4C69168E" w14:textId="77777777" w:rsidR="006E3EE4" w:rsidRDefault="006E3EE4" w:rsidP="00A71E94">
      <w:pPr>
        <w:spacing w:line="240" w:lineRule="auto"/>
      </w:pPr>
      <w:r>
        <w:continuationSeparator/>
      </w:r>
    </w:p>
    <w:p w14:paraId="769317A1" w14:textId="77777777" w:rsidR="006E3EE4" w:rsidRDefault="006E3EE4"/>
  </w:footnote>
  <w:footnote w:id="1">
    <w:p w14:paraId="259A5518" w14:textId="77777777" w:rsidR="006E3EE4" w:rsidRPr="00202203" w:rsidRDefault="006E3EE4">
      <w:pPr>
        <w:pStyle w:val="Voetnoottekst"/>
      </w:pPr>
      <w:r>
        <w:rPr>
          <w:rStyle w:val="Voetnootmarkering"/>
        </w:rPr>
        <w:footnoteRef/>
      </w:r>
      <w:r>
        <w:t xml:space="preserve"> </w:t>
      </w:r>
      <w:r w:rsidRPr="00202203">
        <w:tab/>
        <w:t>Eg senior, junior, postdoc, PhD, MA/MSc student etc.</w:t>
      </w:r>
    </w:p>
  </w:footnote>
  <w:footnote w:id="2">
    <w:p w14:paraId="2CBF3630" w14:textId="77777777" w:rsidR="006E3EE4" w:rsidRPr="00202203" w:rsidRDefault="006E3EE4">
      <w:pPr>
        <w:pStyle w:val="Voetnoottekst"/>
      </w:pPr>
      <w:r>
        <w:rPr>
          <w:rStyle w:val="Voetnootmarkering"/>
        </w:rPr>
        <w:footnoteRef/>
      </w:r>
      <w:r>
        <w:t xml:space="preserve"> </w:t>
      </w:r>
      <w:r w:rsidRPr="00202203">
        <w:tab/>
        <w:t>Eg project coördinator, researcher, financial management, etc.</w:t>
      </w:r>
    </w:p>
  </w:footnote>
  <w:footnote w:id="3">
    <w:p w14:paraId="61F08758" w14:textId="43565741" w:rsidR="006E3EE4" w:rsidRPr="00BB17BF" w:rsidRDefault="006E3EE4">
      <w:pPr>
        <w:pStyle w:val="Voetnoottekst"/>
      </w:pPr>
      <w:r>
        <w:rPr>
          <w:rStyle w:val="Voetnootmarkering"/>
        </w:rPr>
        <w:footnoteRef/>
      </w:r>
      <w:r>
        <w:t xml:space="preserve"> </w:t>
      </w:r>
      <w:r w:rsidRPr="00BB17BF">
        <w:tab/>
        <w:t>ICT facilities for data storage are considered to be resources such as data storage capacity, bandwidth for data transport and calculating power for data</w:t>
      </w:r>
      <w:r>
        <w:t> </w:t>
      </w:r>
      <w:r w:rsidRPr="00BB17BF">
        <w:t>processing.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10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6"/>
      <w:gridCol w:w="6822"/>
      <w:gridCol w:w="1134"/>
      <w:gridCol w:w="1998"/>
    </w:tblGrid>
    <w:tr w:rsidR="006E3EE4" w:rsidRPr="007254C6" w14:paraId="1D7AAD1C" w14:textId="77777777" w:rsidTr="006360F3">
      <w:trPr>
        <w:trHeight w:val="1814"/>
      </w:trPr>
      <w:tc>
        <w:tcPr>
          <w:tcW w:w="1116" w:type="dxa"/>
        </w:tcPr>
        <w:p w14:paraId="53326517" w14:textId="77777777" w:rsidR="006E3EE4" w:rsidRPr="00D80F5E" w:rsidRDefault="006E3EE4" w:rsidP="00310958">
          <w:pPr>
            <w:pStyle w:val="Geenafstand"/>
            <w:ind w:left="7686"/>
            <w:rPr>
              <w:noProof/>
              <w:lang w:val="nl-NL" w:eastAsia="nl-NL"/>
            </w:rPr>
          </w:pPr>
        </w:p>
      </w:tc>
      <w:tc>
        <w:tcPr>
          <w:tcW w:w="6822" w:type="dxa"/>
          <w:tcMar>
            <w:left w:w="0" w:type="dxa"/>
            <w:right w:w="0" w:type="dxa"/>
          </w:tcMar>
        </w:tcPr>
        <w:p w14:paraId="4F5D0570" w14:textId="77777777" w:rsidR="006E3EE4" w:rsidRPr="007254C6" w:rsidRDefault="006E3EE4" w:rsidP="000D1AF2">
          <w:pPr>
            <w:pStyle w:val="KopTitel"/>
            <w:rPr>
              <w:lang w:val="en-US"/>
            </w:rPr>
          </w:pPr>
          <w:r w:rsidRPr="007254C6">
            <w:rPr>
              <w:lang w:val="en-US"/>
            </w:rPr>
            <w:t>Application form</w:t>
          </w:r>
        </w:p>
        <w:p w14:paraId="3EA66A9C" w14:textId="6A013547" w:rsidR="006E3EE4" w:rsidRPr="007254C6" w:rsidRDefault="006E3EE4" w:rsidP="006E3EE4">
          <w:pPr>
            <w:pStyle w:val="Kopalinea"/>
            <w:rPr>
              <w:lang w:val="en-US"/>
            </w:rPr>
          </w:pPr>
          <w:r w:rsidRPr="007254C6">
            <w:rPr>
              <w:lang w:val="en-US"/>
            </w:rPr>
            <w:t>Coopera</w:t>
          </w:r>
          <w:r>
            <w:rPr>
              <w:lang w:val="en-US"/>
            </w:rPr>
            <w:t>tion Indonesia-The Netherlands</w:t>
          </w:r>
          <w:r>
            <w:rPr>
              <w:lang w:val="en-US"/>
            </w:rPr>
            <w:br/>
            <w:t>Call 2023</w:t>
          </w:r>
        </w:p>
      </w:tc>
      <w:tc>
        <w:tcPr>
          <w:tcW w:w="1134" w:type="dxa"/>
        </w:tcPr>
        <w:p w14:paraId="1154C31C" w14:textId="77777777" w:rsidR="006E3EE4" w:rsidRDefault="006E3EE4" w:rsidP="00310958">
          <w:pPr>
            <w:pStyle w:val="Geenafstand"/>
            <w:rPr>
              <w:noProof/>
              <w:lang w:eastAsia="nl-NL"/>
            </w:rPr>
          </w:pPr>
          <w:r>
            <w:rPr>
              <w:noProof/>
              <w:lang w:val="nl-NL" w:eastAsia="nl-NL"/>
            </w:rPr>
            <w:drawing>
              <wp:anchor distT="0" distB="0" distL="114300" distR="114300" simplePos="0" relativeHeight="251661312" behindDoc="0" locked="0" layoutInCell="1" allowOverlap="1" wp14:anchorId="21CE3116" wp14:editId="7E3DD827">
                <wp:simplePos x="0" y="0"/>
                <wp:positionH relativeFrom="margin">
                  <wp:posOffset>0</wp:posOffset>
                </wp:positionH>
                <wp:positionV relativeFrom="margin">
                  <wp:posOffset>4405</wp:posOffset>
                </wp:positionV>
                <wp:extent cx="712470" cy="1155065"/>
                <wp:effectExtent l="0" t="0" r="0" b="6985"/>
                <wp:wrapSquare wrapText="bothSides"/>
                <wp:docPr id="2"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NWO logo - RGB klein.png"/>
                        <pic:cNvPicPr/>
                      </pic:nvPicPr>
                      <pic:blipFill>
                        <a:blip r:embed="rId1">
                          <a:extLst>
                            <a:ext uri="{28A0092B-C50C-407E-A947-70E740481C1C}">
                              <a14:useLocalDpi xmlns:a14="http://schemas.microsoft.com/office/drawing/2010/main" val="0"/>
                            </a:ext>
                          </a:extLst>
                        </a:blip>
                        <a:stretch>
                          <a:fillRect/>
                        </a:stretch>
                      </pic:blipFill>
                      <pic:spPr>
                        <a:xfrm>
                          <a:off x="0" y="0"/>
                          <a:ext cx="712470" cy="1155065"/>
                        </a:xfrm>
                        <a:prstGeom prst="rect">
                          <a:avLst/>
                        </a:prstGeom>
                      </pic:spPr>
                    </pic:pic>
                  </a:graphicData>
                </a:graphic>
              </wp:anchor>
            </w:drawing>
          </w:r>
        </w:p>
      </w:tc>
      <w:tc>
        <w:tcPr>
          <w:tcW w:w="1998" w:type="dxa"/>
        </w:tcPr>
        <w:p w14:paraId="7BCDB3E1" w14:textId="4C03AC82" w:rsidR="006E3EE4" w:rsidRDefault="006E3EE4" w:rsidP="00310958">
          <w:pPr>
            <w:pStyle w:val="Geenafstand"/>
            <w:rPr>
              <w:noProof/>
              <w:lang w:eastAsia="nl-NL"/>
            </w:rPr>
          </w:pPr>
          <w:r>
            <w:rPr>
              <w:noProof/>
              <w:lang w:val="nl-NL" w:eastAsia="nl-NL"/>
            </w:rPr>
            <w:drawing>
              <wp:anchor distT="0" distB="0" distL="114300" distR="114300" simplePos="0" relativeHeight="251663360" behindDoc="1" locked="0" layoutInCell="1" allowOverlap="1" wp14:anchorId="43FDDCFB" wp14:editId="7BC2331B">
                <wp:simplePos x="0" y="0"/>
                <wp:positionH relativeFrom="column">
                  <wp:posOffset>14605</wp:posOffset>
                </wp:positionH>
                <wp:positionV relativeFrom="paragraph">
                  <wp:posOffset>257</wp:posOffset>
                </wp:positionV>
                <wp:extent cx="1139825" cy="1157605"/>
                <wp:effectExtent l="0" t="0" r="3175" b="4445"/>
                <wp:wrapSquare wrapText="bothSides"/>
                <wp:docPr id="3" name="Afbeelding 3" descr="Berkas:Logo Kemendikbud.svg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rkas:Logo Kemendikbud.svg - Wikipedia bahasa Indonesia, ensiklopedia beba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9825" cy="1157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64FD415" w14:textId="77777777" w:rsidR="006E3EE4" w:rsidRPr="007254C6" w:rsidRDefault="006E3EE4">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76FC2" w14:textId="77777777" w:rsidR="00CC060C" w:rsidRPr="007254C6" w:rsidRDefault="00CC060C">
    <w:pPr>
      <w:pStyle w:val="Kopteks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170C" w14:textId="77777777" w:rsidR="006E3EE4" w:rsidRPr="007254C6" w:rsidRDefault="006E3EE4">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6BD5B2D"/>
    <w:multiLevelType w:val="hybridMultilevel"/>
    <w:tmpl w:val="8D244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E06337"/>
    <w:multiLevelType w:val="multilevel"/>
    <w:tmpl w:val="EA0ECC74"/>
    <w:name w:val="Lijst 1 2 3 "/>
    <w:lvl w:ilvl="0">
      <w:start w:val="1"/>
      <w:numFmt w:val="decimal"/>
      <w:pStyle w:val="Lijstlevel1Nummering123"/>
      <w:lvlText w:val="%1."/>
      <w:lvlJc w:val="left"/>
      <w:pPr>
        <w:ind w:left="340" w:hanging="340"/>
      </w:pPr>
      <w:rPr>
        <w:rFonts w:hint="default"/>
        <w:color w:val="18657C"/>
      </w:rPr>
    </w:lvl>
    <w:lvl w:ilvl="1">
      <w:start w:val="1"/>
      <w:numFmt w:val="decimal"/>
      <w:pStyle w:val="Lijstlevel2Nummering123"/>
      <w:lvlText w:val="%2."/>
      <w:lvlJc w:val="left"/>
      <w:pPr>
        <w:ind w:left="680" w:hanging="340"/>
      </w:pPr>
      <w:rPr>
        <w:rFonts w:hint="default"/>
        <w:color w:val="18657C"/>
      </w:rPr>
    </w:lvl>
    <w:lvl w:ilvl="2">
      <w:start w:val="1"/>
      <w:numFmt w:val="decimal"/>
      <w:pStyle w:val="Lijstlevel3Nummering123"/>
      <w:lvlText w:val="%3."/>
      <w:lvlJc w:val="left"/>
      <w:pPr>
        <w:ind w:left="1020" w:hanging="340"/>
      </w:pPr>
      <w:rPr>
        <w:rFonts w:hint="default"/>
        <w:color w:val="18657C"/>
      </w:rPr>
    </w:lvl>
    <w:lvl w:ilvl="3">
      <w:start w:val="1"/>
      <w:numFmt w:val="decimal"/>
      <w:pStyle w:val="Lijstlevel4Nummering123"/>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3"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pStyle w:val="Lijstlevel2Opsommingdash"/>
      <w:lvlText w:val=""/>
      <w:lvlJc w:val="left"/>
      <w:pPr>
        <w:ind w:left="680" w:hanging="340"/>
      </w:pPr>
      <w:rPr>
        <w:rFonts w:ascii="Symbol" w:hAnsi="Symbol" w:hint="default"/>
        <w:color w:val="18657C"/>
      </w:rPr>
    </w:lvl>
    <w:lvl w:ilvl="2">
      <w:start w:val="1"/>
      <w:numFmt w:val="bullet"/>
      <w:pStyle w:val="Lijstlevel3Opsommingdash"/>
      <w:lvlText w:val=""/>
      <w:lvlJc w:val="left"/>
      <w:pPr>
        <w:ind w:left="1020" w:hanging="340"/>
      </w:pPr>
      <w:rPr>
        <w:rFonts w:ascii="Symbol" w:hAnsi="Symbol" w:hint="default"/>
        <w:color w:val="18657C"/>
      </w:rPr>
    </w:lvl>
    <w:lvl w:ilvl="3">
      <w:start w:val="1"/>
      <w:numFmt w:val="bullet"/>
      <w:pStyle w:val="Lijstlevel4Opsommingdash"/>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4" w15:restartNumberingAfterBreak="0">
    <w:nsid w:val="30F73323"/>
    <w:multiLevelType w:val="multilevel"/>
    <w:tmpl w:val="8D3E2C6A"/>
    <w:lvl w:ilvl="0">
      <w:start w:val="1"/>
      <w:numFmt w:val="decimal"/>
      <w:pStyle w:val="Kop1"/>
      <w:lvlText w:val="%1."/>
      <w:lvlJc w:val="left"/>
      <w:pPr>
        <w:ind w:left="420" w:hanging="420"/>
      </w:pPr>
      <w:rPr>
        <w:rFonts w:ascii="Calibri Light" w:hAnsi="Calibri Light" w:hint="default"/>
        <w:b w:val="0"/>
        <w:i w:val="0"/>
        <w:color w:val="18657C"/>
        <w:sz w:val="36"/>
      </w:rPr>
    </w:lvl>
    <w:lvl w:ilvl="1">
      <w:start w:val="1"/>
      <w:numFmt w:val="lowerLetter"/>
      <w:pStyle w:val="Kop2"/>
      <w:lvlText w:val="%1%2."/>
      <w:lvlJc w:val="left"/>
      <w:pPr>
        <w:ind w:left="420" w:hanging="420"/>
      </w:pPr>
      <w:rPr>
        <w:rFonts w:hint="default"/>
        <w:color w:val="18657C"/>
      </w:rPr>
    </w:lvl>
    <w:lvl w:ilvl="2">
      <w:start w:val="1"/>
      <w:numFmt w:val="decimal"/>
      <w:pStyle w:val="Kop3"/>
      <w:lvlText w:val="%1.%2.%3"/>
      <w:lvlJc w:val="left"/>
      <w:pPr>
        <w:ind w:left="720" w:hanging="720"/>
      </w:pPr>
      <w:rPr>
        <w:rFonts w:hint="default"/>
        <w:color w:val="18657C"/>
      </w:rPr>
    </w:lvl>
    <w:lvl w:ilvl="3">
      <w:start w:val="1"/>
      <w:numFmt w:val="decimal"/>
      <w:lvlText w:val="%1.%2.%3.%4"/>
      <w:lvlJc w:val="left"/>
      <w:pPr>
        <w:ind w:left="720" w:hanging="720"/>
      </w:pPr>
      <w:rPr>
        <w:rFonts w:hint="default"/>
        <w:color w:val="18657C"/>
      </w:rPr>
    </w:lvl>
    <w:lvl w:ilvl="4">
      <w:start w:val="1"/>
      <w:numFmt w:val="decimal"/>
      <w:lvlText w:val="%1.%2.%3.%4.%5"/>
      <w:lvlJc w:val="left"/>
      <w:pPr>
        <w:ind w:left="720" w:hanging="720"/>
      </w:pPr>
      <w:rPr>
        <w:rFonts w:hint="default"/>
        <w:color w:val="18657C"/>
      </w:rPr>
    </w:lvl>
    <w:lvl w:ilvl="5">
      <w:start w:val="1"/>
      <w:numFmt w:val="decimal"/>
      <w:lvlText w:val="%1.%2.%3.%4.%5.%6"/>
      <w:lvlJc w:val="left"/>
      <w:pPr>
        <w:ind w:left="1080" w:hanging="1080"/>
      </w:pPr>
      <w:rPr>
        <w:rFonts w:hint="default"/>
        <w:color w:val="18657C"/>
      </w:rPr>
    </w:lvl>
    <w:lvl w:ilvl="6">
      <w:start w:val="1"/>
      <w:numFmt w:val="decimal"/>
      <w:lvlText w:val="%1.%2.%3.%4.%5.%6.%7"/>
      <w:lvlJc w:val="left"/>
      <w:pPr>
        <w:ind w:left="1080" w:hanging="1080"/>
      </w:pPr>
      <w:rPr>
        <w:rFonts w:hint="default"/>
        <w:color w:val="18657C"/>
      </w:rPr>
    </w:lvl>
    <w:lvl w:ilvl="7">
      <w:start w:val="1"/>
      <w:numFmt w:val="decimal"/>
      <w:lvlText w:val="%1.%2.%3.%4.%5.%6.%7.%8"/>
      <w:lvlJc w:val="left"/>
      <w:pPr>
        <w:ind w:left="1440" w:hanging="1440"/>
      </w:pPr>
      <w:rPr>
        <w:rFonts w:hint="default"/>
        <w:color w:val="18657C"/>
      </w:rPr>
    </w:lvl>
    <w:lvl w:ilvl="8">
      <w:start w:val="1"/>
      <w:numFmt w:val="decimal"/>
      <w:lvlText w:val="%1.%2.%3.%4.%5.%6.%7.%8.%9"/>
      <w:lvlJc w:val="left"/>
      <w:pPr>
        <w:ind w:left="1440" w:hanging="1440"/>
      </w:pPr>
      <w:rPr>
        <w:rFonts w:hint="default"/>
        <w:color w:val="18657C"/>
      </w:rPr>
    </w:lvl>
  </w:abstractNum>
  <w:abstractNum w:abstractNumId="5" w15:restartNumberingAfterBreak="0">
    <w:nsid w:val="366C0062"/>
    <w:multiLevelType w:val="multilevel"/>
    <w:tmpl w:val="65AA806A"/>
    <w:lvl w:ilvl="0">
      <w:start w:val="1"/>
      <w:numFmt w:val="bullet"/>
      <w:pStyle w:val="Lijstlevel1OpsommingChecklist"/>
      <w:lvlText w:val=""/>
      <w:lvlJc w:val="left"/>
      <w:pPr>
        <w:ind w:left="340" w:hanging="340"/>
      </w:pPr>
      <w:rPr>
        <w:rFonts w:ascii="Symbol" w:hAnsi="Symbol" w:hint="default"/>
        <w:color w:val="18657C"/>
        <w:sz w:val="17"/>
        <w:szCs w:val="20"/>
      </w:rPr>
    </w:lvl>
    <w:lvl w:ilvl="1">
      <w:start w:val="1"/>
      <w:numFmt w:val="bullet"/>
      <w:pStyle w:val="Lijstlevel2OpsommingChecklis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6" w15:restartNumberingAfterBreak="0">
    <w:nsid w:val="59F42876"/>
    <w:multiLevelType w:val="hybridMultilevel"/>
    <w:tmpl w:val="09009A3C"/>
    <w:lvl w:ilvl="0" w:tplc="AE18601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B0774E9"/>
    <w:multiLevelType w:val="multilevel"/>
    <w:tmpl w:val="0AE8DFA0"/>
    <w:lvl w:ilvl="0">
      <w:start w:val="1"/>
      <w:numFmt w:val="upperRoman"/>
      <w:pStyle w:val="Lijstlevel1NummeringIIIIII"/>
      <w:lvlText w:val="%1."/>
      <w:lvlJc w:val="left"/>
      <w:pPr>
        <w:ind w:left="340" w:hanging="340"/>
      </w:pPr>
      <w:rPr>
        <w:rFonts w:hint="default"/>
        <w:color w:val="18657C"/>
      </w:rPr>
    </w:lvl>
    <w:lvl w:ilvl="1">
      <w:start w:val="1"/>
      <w:numFmt w:val="upperRoman"/>
      <w:pStyle w:val="Lijstlevel2NummeringIIIIII"/>
      <w:lvlText w:val="%2."/>
      <w:lvlJc w:val="left"/>
      <w:pPr>
        <w:ind w:left="680" w:hanging="340"/>
      </w:pPr>
      <w:rPr>
        <w:rFonts w:hint="default"/>
        <w:color w:val="18657C"/>
      </w:rPr>
    </w:lvl>
    <w:lvl w:ilvl="2">
      <w:start w:val="1"/>
      <w:numFmt w:val="upperRoman"/>
      <w:pStyle w:val="Lijstlevel3NummeringIIIIII"/>
      <w:lvlText w:val="%3."/>
      <w:lvlJc w:val="left"/>
      <w:pPr>
        <w:ind w:left="1020" w:hanging="340"/>
      </w:pPr>
      <w:rPr>
        <w:rFonts w:hint="default"/>
        <w:color w:val="18657C"/>
      </w:rPr>
    </w:lvl>
    <w:lvl w:ilvl="3">
      <w:start w:val="1"/>
      <w:numFmt w:val="upperRoman"/>
      <w:pStyle w:val="Lijstlevel4NummeringIIIIII"/>
      <w:lvlText w:val="%4."/>
      <w:lvlJc w:val="left"/>
      <w:pPr>
        <w:ind w:left="1360" w:hanging="340"/>
      </w:pPr>
      <w:rPr>
        <w:rFonts w:hint="default"/>
        <w:color w:val="18657C"/>
      </w:rPr>
    </w:lvl>
    <w:lvl w:ilvl="4">
      <w:start w:val="1"/>
      <w:numFmt w:val="upperRoman"/>
      <w:lvlText w:val="%5."/>
      <w:lvlJc w:val="left"/>
      <w:pPr>
        <w:ind w:left="1700" w:hanging="340"/>
      </w:pPr>
      <w:rPr>
        <w:rFonts w:hint="default"/>
        <w:color w:val="18657C"/>
      </w:rPr>
    </w:lvl>
    <w:lvl w:ilvl="5">
      <w:start w:val="1"/>
      <w:numFmt w:val="upperRoman"/>
      <w:lvlText w:val="%6."/>
      <w:lvlJc w:val="left"/>
      <w:pPr>
        <w:ind w:left="2040" w:hanging="340"/>
      </w:pPr>
      <w:rPr>
        <w:rFonts w:hint="default"/>
        <w:color w:val="18657C"/>
      </w:rPr>
    </w:lvl>
    <w:lvl w:ilvl="6">
      <w:start w:val="1"/>
      <w:numFmt w:val="upperRoman"/>
      <w:lvlText w:val="%7."/>
      <w:lvlJc w:val="left"/>
      <w:pPr>
        <w:ind w:left="2380" w:hanging="340"/>
      </w:pPr>
      <w:rPr>
        <w:rFonts w:hint="default"/>
        <w:color w:val="18657C"/>
      </w:rPr>
    </w:lvl>
    <w:lvl w:ilvl="7">
      <w:start w:val="1"/>
      <w:numFmt w:val="upperRoman"/>
      <w:lvlText w:val="%8."/>
      <w:lvlJc w:val="left"/>
      <w:pPr>
        <w:ind w:left="2720" w:hanging="340"/>
      </w:pPr>
      <w:rPr>
        <w:rFonts w:hint="default"/>
        <w:color w:val="18657C"/>
      </w:rPr>
    </w:lvl>
    <w:lvl w:ilvl="8">
      <w:start w:val="1"/>
      <w:numFmt w:val="upperRoman"/>
      <w:lvlText w:val="%9."/>
      <w:lvlJc w:val="left"/>
      <w:pPr>
        <w:ind w:left="3060" w:hanging="340"/>
      </w:pPr>
      <w:rPr>
        <w:rFonts w:hint="default"/>
        <w:color w:val="18657C"/>
      </w:rPr>
    </w:lvl>
  </w:abstractNum>
  <w:abstractNum w:abstractNumId="8" w15:restartNumberingAfterBreak="0">
    <w:nsid w:val="612B77AA"/>
    <w:multiLevelType w:val="multilevel"/>
    <w:tmpl w:val="FCE20DF8"/>
    <w:lvl w:ilvl="0">
      <w:start w:val="1"/>
      <w:numFmt w:val="bullet"/>
      <w:pStyle w:val="Lijstlevel1Opsomminggeslotenpunt"/>
      <w:lvlText w:val=""/>
      <w:lvlJc w:val="left"/>
      <w:pPr>
        <w:ind w:left="340" w:hanging="340"/>
      </w:pPr>
      <w:rPr>
        <w:rFonts w:ascii="Symbol" w:hAnsi="Symbol" w:hint="default"/>
        <w:color w:val="18657C"/>
      </w:rPr>
    </w:lvl>
    <w:lvl w:ilvl="1">
      <w:start w:val="1"/>
      <w:numFmt w:val="bullet"/>
      <w:pStyle w:val="Lijstlevel2OpsommingOpenbulletpoint"/>
      <w:lvlText w:val="o"/>
      <w:lvlJc w:val="left"/>
      <w:pPr>
        <w:ind w:left="680" w:hanging="340"/>
      </w:pPr>
      <w:rPr>
        <w:rFonts w:ascii="Courier New" w:hAnsi="Courier New" w:hint="default"/>
        <w:color w:val="18657C"/>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9" w15:restartNumberingAfterBreak="0">
    <w:nsid w:val="6F624958"/>
    <w:multiLevelType w:val="multilevel"/>
    <w:tmpl w:val="B74A37B2"/>
    <w:lvl w:ilvl="0">
      <w:start w:val="1"/>
      <w:numFmt w:val="lowerRoman"/>
      <w:pStyle w:val="Lijstlevel1Nummeringiiiiii0"/>
      <w:lvlText w:val="%1."/>
      <w:lvlJc w:val="left"/>
      <w:pPr>
        <w:ind w:left="340" w:hanging="340"/>
      </w:pPr>
      <w:rPr>
        <w:rFonts w:hint="default"/>
        <w:color w:val="18657C"/>
      </w:rPr>
    </w:lvl>
    <w:lvl w:ilvl="1">
      <w:start w:val="1"/>
      <w:numFmt w:val="lowerRoman"/>
      <w:pStyle w:val="Lijstlevel2Nummeringiiiiii0"/>
      <w:lvlText w:val="%2."/>
      <w:lvlJc w:val="left"/>
      <w:pPr>
        <w:ind w:left="680" w:hanging="340"/>
      </w:pPr>
      <w:rPr>
        <w:rFonts w:hint="default"/>
        <w:color w:val="18657C"/>
      </w:rPr>
    </w:lvl>
    <w:lvl w:ilvl="2">
      <w:start w:val="1"/>
      <w:numFmt w:val="lowerRoman"/>
      <w:pStyle w:val="Lijstlevel3Nummeringiiiiii0"/>
      <w:lvlText w:val="%3."/>
      <w:lvlJc w:val="left"/>
      <w:pPr>
        <w:ind w:left="1020" w:hanging="340"/>
      </w:pPr>
      <w:rPr>
        <w:rFonts w:hint="default"/>
        <w:color w:val="18657C"/>
      </w:rPr>
    </w:lvl>
    <w:lvl w:ilvl="3">
      <w:start w:val="1"/>
      <w:numFmt w:val="lowerRoman"/>
      <w:pStyle w:val="Lijstlevel4Nummeringiiiiii0"/>
      <w:lvlText w:val="%4."/>
      <w:lvlJc w:val="left"/>
      <w:pPr>
        <w:ind w:left="1360" w:hanging="340"/>
      </w:pPr>
      <w:rPr>
        <w:rFonts w:hint="default"/>
        <w:color w:val="18657C"/>
      </w:rPr>
    </w:lvl>
    <w:lvl w:ilvl="4">
      <w:start w:val="1"/>
      <w:numFmt w:val="lowerRoman"/>
      <w:lvlText w:val="%5."/>
      <w:lvlJc w:val="left"/>
      <w:pPr>
        <w:ind w:left="1700" w:hanging="340"/>
      </w:pPr>
      <w:rPr>
        <w:rFonts w:hint="default"/>
        <w:color w:val="18657C"/>
      </w:rPr>
    </w:lvl>
    <w:lvl w:ilvl="5">
      <w:start w:val="1"/>
      <w:numFmt w:val="lowerRoman"/>
      <w:lvlText w:val="%6."/>
      <w:lvlJc w:val="left"/>
      <w:pPr>
        <w:ind w:left="2040" w:hanging="340"/>
      </w:pPr>
      <w:rPr>
        <w:rFonts w:hint="default"/>
        <w:color w:val="18657C"/>
      </w:rPr>
    </w:lvl>
    <w:lvl w:ilvl="6">
      <w:start w:val="1"/>
      <w:numFmt w:val="lowerRoman"/>
      <w:lvlText w:val="%7."/>
      <w:lvlJc w:val="left"/>
      <w:pPr>
        <w:ind w:left="2380" w:hanging="340"/>
      </w:pPr>
      <w:rPr>
        <w:rFonts w:hint="default"/>
        <w:color w:val="18657C"/>
      </w:rPr>
    </w:lvl>
    <w:lvl w:ilvl="7">
      <w:start w:val="1"/>
      <w:numFmt w:val="lowerRoman"/>
      <w:lvlText w:val="%8."/>
      <w:lvlJc w:val="left"/>
      <w:pPr>
        <w:ind w:left="2720" w:hanging="340"/>
      </w:pPr>
      <w:rPr>
        <w:rFonts w:hint="default"/>
        <w:color w:val="18657C"/>
      </w:rPr>
    </w:lvl>
    <w:lvl w:ilvl="8">
      <w:start w:val="1"/>
      <w:numFmt w:val="lowerRoman"/>
      <w:lvlText w:val="%9."/>
      <w:lvlJc w:val="left"/>
      <w:pPr>
        <w:ind w:left="3060" w:hanging="340"/>
      </w:pPr>
      <w:rPr>
        <w:rFonts w:hint="default"/>
        <w:color w:val="18657C"/>
      </w:rPr>
    </w:lvl>
  </w:abstractNum>
  <w:abstractNum w:abstractNumId="10" w15:restartNumberingAfterBreak="0">
    <w:nsid w:val="74A35888"/>
    <w:multiLevelType w:val="hybridMultilevel"/>
    <w:tmpl w:val="62361A02"/>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92960D4"/>
    <w:multiLevelType w:val="multilevel"/>
    <w:tmpl w:val="9CAAABA8"/>
    <w:lvl w:ilvl="0">
      <w:start w:val="1"/>
      <w:numFmt w:val="lowerLetter"/>
      <w:pStyle w:val="Lijstlevel1Nummeringabc"/>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pStyle w:val="Lijstlevel3Nummeringabc"/>
      <w:lvlText w:val="%3."/>
      <w:lvlJc w:val="left"/>
      <w:pPr>
        <w:ind w:left="1020" w:hanging="340"/>
      </w:pPr>
      <w:rPr>
        <w:rFonts w:hint="default"/>
        <w:color w:val="18657C"/>
      </w:rPr>
    </w:lvl>
    <w:lvl w:ilvl="3">
      <w:start w:val="1"/>
      <w:numFmt w:val="lowerLetter"/>
      <w:pStyle w:val="Lijstlevel4Nummeringabc"/>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num w:numId="1">
    <w:abstractNumId w:val="5"/>
  </w:num>
  <w:num w:numId="2">
    <w:abstractNumId w:val="8"/>
  </w:num>
  <w:num w:numId="3">
    <w:abstractNumId w:val="0"/>
  </w:num>
  <w:num w:numId="4">
    <w:abstractNumId w:val="3"/>
  </w:num>
  <w:num w:numId="5">
    <w:abstractNumId w:val="11"/>
  </w:num>
  <w:num w:numId="6">
    <w:abstractNumId w:val="7"/>
  </w:num>
  <w:num w:numId="7">
    <w:abstractNumId w:val="2"/>
  </w:num>
  <w:num w:numId="8">
    <w:abstractNumId w:val="9"/>
  </w:num>
  <w:num w:numId="9">
    <w:abstractNumId w:val="4"/>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R_METADATA_KEY" w:val="eb59893e-40b5-4d17-86b4-28378b5f9f9e"/>
  </w:docVars>
  <w:rsids>
    <w:rsidRoot w:val="00205AEF"/>
    <w:rsid w:val="00001D10"/>
    <w:rsid w:val="00010672"/>
    <w:rsid w:val="0001153E"/>
    <w:rsid w:val="00015592"/>
    <w:rsid w:val="000168DD"/>
    <w:rsid w:val="00016BAF"/>
    <w:rsid w:val="000171CB"/>
    <w:rsid w:val="00020771"/>
    <w:rsid w:val="0002252F"/>
    <w:rsid w:val="000227DC"/>
    <w:rsid w:val="000228C5"/>
    <w:rsid w:val="00023362"/>
    <w:rsid w:val="00024563"/>
    <w:rsid w:val="00024FBC"/>
    <w:rsid w:val="00026BD2"/>
    <w:rsid w:val="00031DD4"/>
    <w:rsid w:val="000328BC"/>
    <w:rsid w:val="00034363"/>
    <w:rsid w:val="00035024"/>
    <w:rsid w:val="000350D0"/>
    <w:rsid w:val="00037549"/>
    <w:rsid w:val="00037E13"/>
    <w:rsid w:val="00041845"/>
    <w:rsid w:val="000432D2"/>
    <w:rsid w:val="00044266"/>
    <w:rsid w:val="00047661"/>
    <w:rsid w:val="000509C3"/>
    <w:rsid w:val="000521C4"/>
    <w:rsid w:val="00052F88"/>
    <w:rsid w:val="000538C5"/>
    <w:rsid w:val="000551EC"/>
    <w:rsid w:val="000562FF"/>
    <w:rsid w:val="0006424A"/>
    <w:rsid w:val="0006482E"/>
    <w:rsid w:val="00065DDF"/>
    <w:rsid w:val="000677DE"/>
    <w:rsid w:val="000679A6"/>
    <w:rsid w:val="00073671"/>
    <w:rsid w:val="00086886"/>
    <w:rsid w:val="0009126C"/>
    <w:rsid w:val="000922C2"/>
    <w:rsid w:val="000935BF"/>
    <w:rsid w:val="000950BB"/>
    <w:rsid w:val="00095EBD"/>
    <w:rsid w:val="000961F1"/>
    <w:rsid w:val="00096537"/>
    <w:rsid w:val="000A3F61"/>
    <w:rsid w:val="000A45D6"/>
    <w:rsid w:val="000B06C8"/>
    <w:rsid w:val="000B0AAD"/>
    <w:rsid w:val="000B563E"/>
    <w:rsid w:val="000C0A95"/>
    <w:rsid w:val="000C1E99"/>
    <w:rsid w:val="000C4B4C"/>
    <w:rsid w:val="000C4E83"/>
    <w:rsid w:val="000D0655"/>
    <w:rsid w:val="000D0950"/>
    <w:rsid w:val="000D1AF2"/>
    <w:rsid w:val="000D484F"/>
    <w:rsid w:val="000D62C4"/>
    <w:rsid w:val="000D6B2E"/>
    <w:rsid w:val="000D7252"/>
    <w:rsid w:val="000E284E"/>
    <w:rsid w:val="000E59A3"/>
    <w:rsid w:val="000E5E3A"/>
    <w:rsid w:val="000E61C0"/>
    <w:rsid w:val="000F0FC7"/>
    <w:rsid w:val="000F1540"/>
    <w:rsid w:val="000F2BB0"/>
    <w:rsid w:val="000F4E61"/>
    <w:rsid w:val="001010B4"/>
    <w:rsid w:val="00111E8A"/>
    <w:rsid w:val="00113E2F"/>
    <w:rsid w:val="00114B02"/>
    <w:rsid w:val="0011503F"/>
    <w:rsid w:val="001153F0"/>
    <w:rsid w:val="0011589B"/>
    <w:rsid w:val="0012289C"/>
    <w:rsid w:val="001238E4"/>
    <w:rsid w:val="00124200"/>
    <w:rsid w:val="0013241A"/>
    <w:rsid w:val="001340AF"/>
    <w:rsid w:val="00136C41"/>
    <w:rsid w:val="001405C9"/>
    <w:rsid w:val="00140887"/>
    <w:rsid w:val="00141C59"/>
    <w:rsid w:val="00143F41"/>
    <w:rsid w:val="00144894"/>
    <w:rsid w:val="00145290"/>
    <w:rsid w:val="0014552B"/>
    <w:rsid w:val="00146547"/>
    <w:rsid w:val="0014747D"/>
    <w:rsid w:val="0015013B"/>
    <w:rsid w:val="00154505"/>
    <w:rsid w:val="0015517C"/>
    <w:rsid w:val="00156E6A"/>
    <w:rsid w:val="001636E8"/>
    <w:rsid w:val="0016694C"/>
    <w:rsid w:val="00170C44"/>
    <w:rsid w:val="00173495"/>
    <w:rsid w:val="001755C9"/>
    <w:rsid w:val="00176536"/>
    <w:rsid w:val="001838EF"/>
    <w:rsid w:val="00186B61"/>
    <w:rsid w:val="00191D54"/>
    <w:rsid w:val="00193B06"/>
    <w:rsid w:val="00194FFE"/>
    <w:rsid w:val="00195D9C"/>
    <w:rsid w:val="00196405"/>
    <w:rsid w:val="001A07F6"/>
    <w:rsid w:val="001A0E7A"/>
    <w:rsid w:val="001A246B"/>
    <w:rsid w:val="001A5DEE"/>
    <w:rsid w:val="001B5C2B"/>
    <w:rsid w:val="001C1EE3"/>
    <w:rsid w:val="001C202A"/>
    <w:rsid w:val="001C5F9F"/>
    <w:rsid w:val="001D276F"/>
    <w:rsid w:val="001D3987"/>
    <w:rsid w:val="001E639F"/>
    <w:rsid w:val="001E6C19"/>
    <w:rsid w:val="001F1EB9"/>
    <w:rsid w:val="001F3CA6"/>
    <w:rsid w:val="001F4299"/>
    <w:rsid w:val="001F4DA9"/>
    <w:rsid w:val="001F61DC"/>
    <w:rsid w:val="001F669D"/>
    <w:rsid w:val="001F6CAC"/>
    <w:rsid w:val="001F6DCF"/>
    <w:rsid w:val="001F74FE"/>
    <w:rsid w:val="00200F54"/>
    <w:rsid w:val="00202203"/>
    <w:rsid w:val="00205AEF"/>
    <w:rsid w:val="00205F50"/>
    <w:rsid w:val="002112EC"/>
    <w:rsid w:val="00213BD6"/>
    <w:rsid w:val="0021770D"/>
    <w:rsid w:val="0021775E"/>
    <w:rsid w:val="00225736"/>
    <w:rsid w:val="00230436"/>
    <w:rsid w:val="00230C4C"/>
    <w:rsid w:val="00230EEE"/>
    <w:rsid w:val="002319F6"/>
    <w:rsid w:val="002328BA"/>
    <w:rsid w:val="00233E0C"/>
    <w:rsid w:val="00240325"/>
    <w:rsid w:val="002411E0"/>
    <w:rsid w:val="00243290"/>
    <w:rsid w:val="00243546"/>
    <w:rsid w:val="00244F6E"/>
    <w:rsid w:val="0024560F"/>
    <w:rsid w:val="00246700"/>
    <w:rsid w:val="00246CA3"/>
    <w:rsid w:val="00247311"/>
    <w:rsid w:val="00253035"/>
    <w:rsid w:val="0025734B"/>
    <w:rsid w:val="002608DD"/>
    <w:rsid w:val="00262AEE"/>
    <w:rsid w:val="0026328A"/>
    <w:rsid w:val="0026595A"/>
    <w:rsid w:val="00265E0C"/>
    <w:rsid w:val="002710F8"/>
    <w:rsid w:val="002750C7"/>
    <w:rsid w:val="002768E7"/>
    <w:rsid w:val="00276BF9"/>
    <w:rsid w:val="00277F06"/>
    <w:rsid w:val="002833E3"/>
    <w:rsid w:val="002838F1"/>
    <w:rsid w:val="00286BF9"/>
    <w:rsid w:val="002914C9"/>
    <w:rsid w:val="002942DF"/>
    <w:rsid w:val="0029680E"/>
    <w:rsid w:val="0029702D"/>
    <w:rsid w:val="002A161A"/>
    <w:rsid w:val="002A3425"/>
    <w:rsid w:val="002A5073"/>
    <w:rsid w:val="002A5CB5"/>
    <w:rsid w:val="002A7790"/>
    <w:rsid w:val="002B0900"/>
    <w:rsid w:val="002B48FA"/>
    <w:rsid w:val="002B710E"/>
    <w:rsid w:val="002C2BB6"/>
    <w:rsid w:val="002C30BD"/>
    <w:rsid w:val="002C48B6"/>
    <w:rsid w:val="002C4DA9"/>
    <w:rsid w:val="002D324C"/>
    <w:rsid w:val="002D4D94"/>
    <w:rsid w:val="002D6522"/>
    <w:rsid w:val="002E0BDB"/>
    <w:rsid w:val="002E27FA"/>
    <w:rsid w:val="002E633D"/>
    <w:rsid w:val="002E6E9B"/>
    <w:rsid w:val="002F03DB"/>
    <w:rsid w:val="002F4F34"/>
    <w:rsid w:val="002F5024"/>
    <w:rsid w:val="002F6183"/>
    <w:rsid w:val="002F6806"/>
    <w:rsid w:val="00302AF6"/>
    <w:rsid w:val="00302BE1"/>
    <w:rsid w:val="00310720"/>
    <w:rsid w:val="00310958"/>
    <w:rsid w:val="00313B99"/>
    <w:rsid w:val="003140ED"/>
    <w:rsid w:val="0031729C"/>
    <w:rsid w:val="003172B6"/>
    <w:rsid w:val="00320349"/>
    <w:rsid w:val="003211FC"/>
    <w:rsid w:val="00323769"/>
    <w:rsid w:val="003278CA"/>
    <w:rsid w:val="003307F6"/>
    <w:rsid w:val="00331BEB"/>
    <w:rsid w:val="00333F9E"/>
    <w:rsid w:val="00341F1B"/>
    <w:rsid w:val="0034274C"/>
    <w:rsid w:val="00342808"/>
    <w:rsid w:val="0034551B"/>
    <w:rsid w:val="003506B9"/>
    <w:rsid w:val="003524E9"/>
    <w:rsid w:val="0035358C"/>
    <w:rsid w:val="003569F9"/>
    <w:rsid w:val="0035742C"/>
    <w:rsid w:val="0035752B"/>
    <w:rsid w:val="00360DD6"/>
    <w:rsid w:val="00361399"/>
    <w:rsid w:val="003629D4"/>
    <w:rsid w:val="0037097E"/>
    <w:rsid w:val="0037122D"/>
    <w:rsid w:val="003718E2"/>
    <w:rsid w:val="0037495F"/>
    <w:rsid w:val="00374DEA"/>
    <w:rsid w:val="003832FD"/>
    <w:rsid w:val="00384376"/>
    <w:rsid w:val="003853F3"/>
    <w:rsid w:val="003874DD"/>
    <w:rsid w:val="00387BFD"/>
    <w:rsid w:val="00387ED0"/>
    <w:rsid w:val="003916E5"/>
    <w:rsid w:val="0039190D"/>
    <w:rsid w:val="00391F5A"/>
    <w:rsid w:val="00394CEC"/>
    <w:rsid w:val="00395311"/>
    <w:rsid w:val="003A01AA"/>
    <w:rsid w:val="003B0B29"/>
    <w:rsid w:val="003B230C"/>
    <w:rsid w:val="003B324B"/>
    <w:rsid w:val="003B4592"/>
    <w:rsid w:val="003B59FE"/>
    <w:rsid w:val="003B62D6"/>
    <w:rsid w:val="003C0598"/>
    <w:rsid w:val="003C2907"/>
    <w:rsid w:val="003C4151"/>
    <w:rsid w:val="003D175D"/>
    <w:rsid w:val="003D32F1"/>
    <w:rsid w:val="003D45A3"/>
    <w:rsid w:val="003D765D"/>
    <w:rsid w:val="003E2B25"/>
    <w:rsid w:val="003E37C8"/>
    <w:rsid w:val="003E487C"/>
    <w:rsid w:val="003E5FCF"/>
    <w:rsid w:val="003E6502"/>
    <w:rsid w:val="003F618D"/>
    <w:rsid w:val="004001DF"/>
    <w:rsid w:val="004034CD"/>
    <w:rsid w:val="00403B22"/>
    <w:rsid w:val="00404803"/>
    <w:rsid w:val="00406B59"/>
    <w:rsid w:val="004077FD"/>
    <w:rsid w:val="004079E6"/>
    <w:rsid w:val="0041041E"/>
    <w:rsid w:val="004126D5"/>
    <w:rsid w:val="00414373"/>
    <w:rsid w:val="004164FF"/>
    <w:rsid w:val="00417BDF"/>
    <w:rsid w:val="00425383"/>
    <w:rsid w:val="004300C0"/>
    <w:rsid w:val="00433ED3"/>
    <w:rsid w:val="00435AFE"/>
    <w:rsid w:val="0043767D"/>
    <w:rsid w:val="00437B7D"/>
    <w:rsid w:val="00441804"/>
    <w:rsid w:val="00442CD2"/>
    <w:rsid w:val="00442EFA"/>
    <w:rsid w:val="00444AC5"/>
    <w:rsid w:val="00445F59"/>
    <w:rsid w:val="0045222F"/>
    <w:rsid w:val="00452BFF"/>
    <w:rsid w:val="00455F16"/>
    <w:rsid w:val="004562D9"/>
    <w:rsid w:val="00456F4F"/>
    <w:rsid w:val="00457293"/>
    <w:rsid w:val="004575C0"/>
    <w:rsid w:val="00457CB5"/>
    <w:rsid w:val="00461A91"/>
    <w:rsid w:val="00462304"/>
    <w:rsid w:val="00462574"/>
    <w:rsid w:val="00463468"/>
    <w:rsid w:val="0046678A"/>
    <w:rsid w:val="00470FB5"/>
    <w:rsid w:val="004714BC"/>
    <w:rsid w:val="0047350E"/>
    <w:rsid w:val="00477613"/>
    <w:rsid w:val="00485338"/>
    <w:rsid w:val="00486576"/>
    <w:rsid w:val="00490750"/>
    <w:rsid w:val="004924EA"/>
    <w:rsid w:val="00494A91"/>
    <w:rsid w:val="004A1D44"/>
    <w:rsid w:val="004A1DEA"/>
    <w:rsid w:val="004A1E76"/>
    <w:rsid w:val="004A35E5"/>
    <w:rsid w:val="004A447D"/>
    <w:rsid w:val="004A5435"/>
    <w:rsid w:val="004A5E45"/>
    <w:rsid w:val="004B1A9F"/>
    <w:rsid w:val="004B601F"/>
    <w:rsid w:val="004C1380"/>
    <w:rsid w:val="004C3E30"/>
    <w:rsid w:val="004C45EE"/>
    <w:rsid w:val="004C5AB8"/>
    <w:rsid w:val="004C6473"/>
    <w:rsid w:val="004C75E3"/>
    <w:rsid w:val="004C7DE9"/>
    <w:rsid w:val="004D0E84"/>
    <w:rsid w:val="004D1994"/>
    <w:rsid w:val="004D5991"/>
    <w:rsid w:val="004E3A3D"/>
    <w:rsid w:val="004E3ED4"/>
    <w:rsid w:val="004E5F8B"/>
    <w:rsid w:val="004E6232"/>
    <w:rsid w:val="004F4274"/>
    <w:rsid w:val="004F4918"/>
    <w:rsid w:val="004F6EA2"/>
    <w:rsid w:val="00500082"/>
    <w:rsid w:val="00500260"/>
    <w:rsid w:val="00500268"/>
    <w:rsid w:val="00504512"/>
    <w:rsid w:val="00504AFD"/>
    <w:rsid w:val="00504CA3"/>
    <w:rsid w:val="00506652"/>
    <w:rsid w:val="00506E54"/>
    <w:rsid w:val="0050728B"/>
    <w:rsid w:val="005107B4"/>
    <w:rsid w:val="00513100"/>
    <w:rsid w:val="00513417"/>
    <w:rsid w:val="00513DD2"/>
    <w:rsid w:val="00514204"/>
    <w:rsid w:val="00514D7B"/>
    <w:rsid w:val="0051577F"/>
    <w:rsid w:val="00515A91"/>
    <w:rsid w:val="0052111A"/>
    <w:rsid w:val="00522C77"/>
    <w:rsid w:val="00523741"/>
    <w:rsid w:val="00524381"/>
    <w:rsid w:val="00524F09"/>
    <w:rsid w:val="00526021"/>
    <w:rsid w:val="00526C9D"/>
    <w:rsid w:val="00530B64"/>
    <w:rsid w:val="00535B0D"/>
    <w:rsid w:val="005360DC"/>
    <w:rsid w:val="00541A75"/>
    <w:rsid w:val="005420CB"/>
    <w:rsid w:val="005434B9"/>
    <w:rsid w:val="005435F2"/>
    <w:rsid w:val="00550A73"/>
    <w:rsid w:val="00550F50"/>
    <w:rsid w:val="005536C3"/>
    <w:rsid w:val="00556944"/>
    <w:rsid w:val="005602CE"/>
    <w:rsid w:val="00562D5F"/>
    <w:rsid w:val="005641A9"/>
    <w:rsid w:val="00567DAC"/>
    <w:rsid w:val="00571883"/>
    <w:rsid w:val="00572223"/>
    <w:rsid w:val="0057284B"/>
    <w:rsid w:val="005737E7"/>
    <w:rsid w:val="00574CD3"/>
    <w:rsid w:val="00574D7F"/>
    <w:rsid w:val="00576AD7"/>
    <w:rsid w:val="0058144A"/>
    <w:rsid w:val="005820B3"/>
    <w:rsid w:val="00583574"/>
    <w:rsid w:val="00584D57"/>
    <w:rsid w:val="00584E41"/>
    <w:rsid w:val="00586A3F"/>
    <w:rsid w:val="005902BA"/>
    <w:rsid w:val="005A245E"/>
    <w:rsid w:val="005A3775"/>
    <w:rsid w:val="005B423F"/>
    <w:rsid w:val="005B5BAB"/>
    <w:rsid w:val="005C0C16"/>
    <w:rsid w:val="005C0F3B"/>
    <w:rsid w:val="005C1C53"/>
    <w:rsid w:val="005D0578"/>
    <w:rsid w:val="005D05D1"/>
    <w:rsid w:val="005D64B6"/>
    <w:rsid w:val="005E2BE5"/>
    <w:rsid w:val="005E48F2"/>
    <w:rsid w:val="005E4E61"/>
    <w:rsid w:val="005E606E"/>
    <w:rsid w:val="005E6AC4"/>
    <w:rsid w:val="005F2E44"/>
    <w:rsid w:val="005F546A"/>
    <w:rsid w:val="005F66BB"/>
    <w:rsid w:val="00600FA9"/>
    <w:rsid w:val="00606006"/>
    <w:rsid w:val="0061146E"/>
    <w:rsid w:val="00612184"/>
    <w:rsid w:val="0061406D"/>
    <w:rsid w:val="00621E87"/>
    <w:rsid w:val="006223AF"/>
    <w:rsid w:val="00632422"/>
    <w:rsid w:val="00633A8B"/>
    <w:rsid w:val="006360F3"/>
    <w:rsid w:val="006447F2"/>
    <w:rsid w:val="006467B6"/>
    <w:rsid w:val="00652A40"/>
    <w:rsid w:val="00662E41"/>
    <w:rsid w:val="006656F3"/>
    <w:rsid w:val="00665BED"/>
    <w:rsid w:val="00672EC7"/>
    <w:rsid w:val="00674EE7"/>
    <w:rsid w:val="00677FF4"/>
    <w:rsid w:val="00681AB4"/>
    <w:rsid w:val="00693A90"/>
    <w:rsid w:val="00697D28"/>
    <w:rsid w:val="006A56AE"/>
    <w:rsid w:val="006A6743"/>
    <w:rsid w:val="006B4BED"/>
    <w:rsid w:val="006B5439"/>
    <w:rsid w:val="006C309A"/>
    <w:rsid w:val="006C49F2"/>
    <w:rsid w:val="006C5B84"/>
    <w:rsid w:val="006D01F3"/>
    <w:rsid w:val="006D2916"/>
    <w:rsid w:val="006D54D9"/>
    <w:rsid w:val="006D7130"/>
    <w:rsid w:val="006D77F2"/>
    <w:rsid w:val="006E2EB4"/>
    <w:rsid w:val="006E3EE4"/>
    <w:rsid w:val="006E5718"/>
    <w:rsid w:val="006F12DC"/>
    <w:rsid w:val="006F1398"/>
    <w:rsid w:val="006F1866"/>
    <w:rsid w:val="006F3A3D"/>
    <w:rsid w:val="006F4728"/>
    <w:rsid w:val="006F538B"/>
    <w:rsid w:val="006F6733"/>
    <w:rsid w:val="00703875"/>
    <w:rsid w:val="0070511E"/>
    <w:rsid w:val="00705BE1"/>
    <w:rsid w:val="00711170"/>
    <w:rsid w:val="00713468"/>
    <w:rsid w:val="00714349"/>
    <w:rsid w:val="00714F77"/>
    <w:rsid w:val="007162EC"/>
    <w:rsid w:val="00717940"/>
    <w:rsid w:val="00722C5B"/>
    <w:rsid w:val="007254C6"/>
    <w:rsid w:val="007329CB"/>
    <w:rsid w:val="00734B8E"/>
    <w:rsid w:val="00736157"/>
    <w:rsid w:val="00737246"/>
    <w:rsid w:val="00737980"/>
    <w:rsid w:val="007450D4"/>
    <w:rsid w:val="00747267"/>
    <w:rsid w:val="0075069C"/>
    <w:rsid w:val="00751BD2"/>
    <w:rsid w:val="00753944"/>
    <w:rsid w:val="00755DB1"/>
    <w:rsid w:val="00764551"/>
    <w:rsid w:val="00764BDB"/>
    <w:rsid w:val="00764CC6"/>
    <w:rsid w:val="0076504F"/>
    <w:rsid w:val="00766E9F"/>
    <w:rsid w:val="0077196A"/>
    <w:rsid w:val="00771CF3"/>
    <w:rsid w:val="007728EE"/>
    <w:rsid w:val="00781912"/>
    <w:rsid w:val="00782942"/>
    <w:rsid w:val="00783369"/>
    <w:rsid w:val="00783A41"/>
    <w:rsid w:val="007846DF"/>
    <w:rsid w:val="00785A3B"/>
    <w:rsid w:val="007901AC"/>
    <w:rsid w:val="00791025"/>
    <w:rsid w:val="007932BD"/>
    <w:rsid w:val="00793454"/>
    <w:rsid w:val="0079539B"/>
    <w:rsid w:val="007955DB"/>
    <w:rsid w:val="007A01E8"/>
    <w:rsid w:val="007A050A"/>
    <w:rsid w:val="007A319A"/>
    <w:rsid w:val="007A3570"/>
    <w:rsid w:val="007A5206"/>
    <w:rsid w:val="007A528E"/>
    <w:rsid w:val="007A78B7"/>
    <w:rsid w:val="007B4D82"/>
    <w:rsid w:val="007B5362"/>
    <w:rsid w:val="007B661A"/>
    <w:rsid w:val="007B796D"/>
    <w:rsid w:val="007C0F0C"/>
    <w:rsid w:val="007C3F3F"/>
    <w:rsid w:val="007C7CB1"/>
    <w:rsid w:val="007D088E"/>
    <w:rsid w:val="007D27AC"/>
    <w:rsid w:val="007D555B"/>
    <w:rsid w:val="007D55CE"/>
    <w:rsid w:val="007D5811"/>
    <w:rsid w:val="007E20BF"/>
    <w:rsid w:val="007E2428"/>
    <w:rsid w:val="007E37B8"/>
    <w:rsid w:val="007E4178"/>
    <w:rsid w:val="007E562E"/>
    <w:rsid w:val="007E692C"/>
    <w:rsid w:val="007E693B"/>
    <w:rsid w:val="007F09EA"/>
    <w:rsid w:val="007F2A54"/>
    <w:rsid w:val="007F368F"/>
    <w:rsid w:val="007F4166"/>
    <w:rsid w:val="007F61B3"/>
    <w:rsid w:val="008023AB"/>
    <w:rsid w:val="008077AE"/>
    <w:rsid w:val="00813CB9"/>
    <w:rsid w:val="008147E6"/>
    <w:rsid w:val="00816B4B"/>
    <w:rsid w:val="00816ECB"/>
    <w:rsid w:val="008228BF"/>
    <w:rsid w:val="00824F71"/>
    <w:rsid w:val="00827F58"/>
    <w:rsid w:val="008431E3"/>
    <w:rsid w:val="00846306"/>
    <w:rsid w:val="00851C12"/>
    <w:rsid w:val="0086003C"/>
    <w:rsid w:val="00860C88"/>
    <w:rsid w:val="00862B2B"/>
    <w:rsid w:val="00862C23"/>
    <w:rsid w:val="00870AE6"/>
    <w:rsid w:val="00873E96"/>
    <w:rsid w:val="00875923"/>
    <w:rsid w:val="00875AE3"/>
    <w:rsid w:val="00875C09"/>
    <w:rsid w:val="008769B6"/>
    <w:rsid w:val="0087787F"/>
    <w:rsid w:val="008832CD"/>
    <w:rsid w:val="008835B3"/>
    <w:rsid w:val="00884E62"/>
    <w:rsid w:val="00886FA8"/>
    <w:rsid w:val="00887535"/>
    <w:rsid w:val="00893851"/>
    <w:rsid w:val="008950A5"/>
    <w:rsid w:val="008960FF"/>
    <w:rsid w:val="008A099D"/>
    <w:rsid w:val="008A54DF"/>
    <w:rsid w:val="008A6B32"/>
    <w:rsid w:val="008A6F1E"/>
    <w:rsid w:val="008B025C"/>
    <w:rsid w:val="008B1A4D"/>
    <w:rsid w:val="008C44B8"/>
    <w:rsid w:val="008D1776"/>
    <w:rsid w:val="008D40C3"/>
    <w:rsid w:val="008E3D34"/>
    <w:rsid w:val="008E4F7F"/>
    <w:rsid w:val="008E5857"/>
    <w:rsid w:val="008E6546"/>
    <w:rsid w:val="008E73FC"/>
    <w:rsid w:val="008F109C"/>
    <w:rsid w:val="008F38B6"/>
    <w:rsid w:val="008F59B9"/>
    <w:rsid w:val="008F6EE4"/>
    <w:rsid w:val="0090028D"/>
    <w:rsid w:val="00901451"/>
    <w:rsid w:val="009015A0"/>
    <w:rsid w:val="0090191A"/>
    <w:rsid w:val="00911396"/>
    <w:rsid w:val="00914C24"/>
    <w:rsid w:val="0091562D"/>
    <w:rsid w:val="00915815"/>
    <w:rsid w:val="0091767F"/>
    <w:rsid w:val="00921295"/>
    <w:rsid w:val="00921ECF"/>
    <w:rsid w:val="00922F19"/>
    <w:rsid w:val="0093241C"/>
    <w:rsid w:val="0093274E"/>
    <w:rsid w:val="00934E54"/>
    <w:rsid w:val="0093589E"/>
    <w:rsid w:val="00936B76"/>
    <w:rsid w:val="00937931"/>
    <w:rsid w:val="00937E04"/>
    <w:rsid w:val="0094378D"/>
    <w:rsid w:val="009467A1"/>
    <w:rsid w:val="009521D8"/>
    <w:rsid w:val="00953E8C"/>
    <w:rsid w:val="00954F5B"/>
    <w:rsid w:val="009553CA"/>
    <w:rsid w:val="00962203"/>
    <w:rsid w:val="0096247F"/>
    <w:rsid w:val="00963322"/>
    <w:rsid w:val="00966A98"/>
    <w:rsid w:val="0097058B"/>
    <w:rsid w:val="009715D1"/>
    <w:rsid w:val="0097196C"/>
    <w:rsid w:val="009747B8"/>
    <w:rsid w:val="00976C21"/>
    <w:rsid w:val="0098418B"/>
    <w:rsid w:val="009860B4"/>
    <w:rsid w:val="009879BC"/>
    <w:rsid w:val="00990951"/>
    <w:rsid w:val="009912E4"/>
    <w:rsid w:val="0099428B"/>
    <w:rsid w:val="009958B0"/>
    <w:rsid w:val="00995C1D"/>
    <w:rsid w:val="009974CB"/>
    <w:rsid w:val="009977A8"/>
    <w:rsid w:val="009A0D0D"/>
    <w:rsid w:val="009A0DCF"/>
    <w:rsid w:val="009A3117"/>
    <w:rsid w:val="009A3F71"/>
    <w:rsid w:val="009B0E7F"/>
    <w:rsid w:val="009B21EF"/>
    <w:rsid w:val="009B2EBA"/>
    <w:rsid w:val="009C3236"/>
    <w:rsid w:val="009C65B3"/>
    <w:rsid w:val="009D34D2"/>
    <w:rsid w:val="009D3D47"/>
    <w:rsid w:val="009D43D5"/>
    <w:rsid w:val="009D4EBD"/>
    <w:rsid w:val="009E09F7"/>
    <w:rsid w:val="009E10C4"/>
    <w:rsid w:val="009E22E9"/>
    <w:rsid w:val="009E777B"/>
    <w:rsid w:val="009F02E9"/>
    <w:rsid w:val="009F4678"/>
    <w:rsid w:val="009F6E31"/>
    <w:rsid w:val="00A008A4"/>
    <w:rsid w:val="00A0245A"/>
    <w:rsid w:val="00A0464A"/>
    <w:rsid w:val="00A07D1C"/>
    <w:rsid w:val="00A11210"/>
    <w:rsid w:val="00A112EF"/>
    <w:rsid w:val="00A14633"/>
    <w:rsid w:val="00A154CC"/>
    <w:rsid w:val="00A15701"/>
    <w:rsid w:val="00A15FEC"/>
    <w:rsid w:val="00A221A8"/>
    <w:rsid w:val="00A36B4C"/>
    <w:rsid w:val="00A417B5"/>
    <w:rsid w:val="00A4194E"/>
    <w:rsid w:val="00A471F6"/>
    <w:rsid w:val="00A51C4D"/>
    <w:rsid w:val="00A57375"/>
    <w:rsid w:val="00A57A61"/>
    <w:rsid w:val="00A6135B"/>
    <w:rsid w:val="00A614A3"/>
    <w:rsid w:val="00A62DD9"/>
    <w:rsid w:val="00A6351C"/>
    <w:rsid w:val="00A6471C"/>
    <w:rsid w:val="00A657FF"/>
    <w:rsid w:val="00A65CAB"/>
    <w:rsid w:val="00A66813"/>
    <w:rsid w:val="00A6746D"/>
    <w:rsid w:val="00A707F6"/>
    <w:rsid w:val="00A71E94"/>
    <w:rsid w:val="00A75EC6"/>
    <w:rsid w:val="00A76FF2"/>
    <w:rsid w:val="00A80492"/>
    <w:rsid w:val="00A804FC"/>
    <w:rsid w:val="00A8753B"/>
    <w:rsid w:val="00A87C9C"/>
    <w:rsid w:val="00A90C74"/>
    <w:rsid w:val="00A9258C"/>
    <w:rsid w:val="00A955EC"/>
    <w:rsid w:val="00A9666E"/>
    <w:rsid w:val="00A97800"/>
    <w:rsid w:val="00AA53AA"/>
    <w:rsid w:val="00AA5957"/>
    <w:rsid w:val="00AB2147"/>
    <w:rsid w:val="00AB51E2"/>
    <w:rsid w:val="00AB73D6"/>
    <w:rsid w:val="00AC00E0"/>
    <w:rsid w:val="00AC0E63"/>
    <w:rsid w:val="00AC1523"/>
    <w:rsid w:val="00AC6328"/>
    <w:rsid w:val="00AD2027"/>
    <w:rsid w:val="00AD66F1"/>
    <w:rsid w:val="00AD7FB0"/>
    <w:rsid w:val="00AE01C4"/>
    <w:rsid w:val="00AE1871"/>
    <w:rsid w:val="00AE1DBC"/>
    <w:rsid w:val="00AE4CE6"/>
    <w:rsid w:val="00AE6429"/>
    <w:rsid w:val="00AE7A99"/>
    <w:rsid w:val="00AF5743"/>
    <w:rsid w:val="00B01051"/>
    <w:rsid w:val="00B011DE"/>
    <w:rsid w:val="00B0319E"/>
    <w:rsid w:val="00B05231"/>
    <w:rsid w:val="00B070B6"/>
    <w:rsid w:val="00B164AF"/>
    <w:rsid w:val="00B21F97"/>
    <w:rsid w:val="00B228EB"/>
    <w:rsid w:val="00B2595B"/>
    <w:rsid w:val="00B275EC"/>
    <w:rsid w:val="00B31E0B"/>
    <w:rsid w:val="00B331E7"/>
    <w:rsid w:val="00B34D6C"/>
    <w:rsid w:val="00B50E1C"/>
    <w:rsid w:val="00B51661"/>
    <w:rsid w:val="00B528B9"/>
    <w:rsid w:val="00B54307"/>
    <w:rsid w:val="00B57009"/>
    <w:rsid w:val="00B62CA8"/>
    <w:rsid w:val="00B6381A"/>
    <w:rsid w:val="00B66CD5"/>
    <w:rsid w:val="00B71308"/>
    <w:rsid w:val="00B807B7"/>
    <w:rsid w:val="00B852A9"/>
    <w:rsid w:val="00B90875"/>
    <w:rsid w:val="00B90EF6"/>
    <w:rsid w:val="00B92C73"/>
    <w:rsid w:val="00B934E6"/>
    <w:rsid w:val="00B94474"/>
    <w:rsid w:val="00B97A2F"/>
    <w:rsid w:val="00B97F9E"/>
    <w:rsid w:val="00BA4BBC"/>
    <w:rsid w:val="00BA74FD"/>
    <w:rsid w:val="00BB0A19"/>
    <w:rsid w:val="00BB17BF"/>
    <w:rsid w:val="00BB4F94"/>
    <w:rsid w:val="00BC3B73"/>
    <w:rsid w:val="00BC3FDB"/>
    <w:rsid w:val="00BC53E9"/>
    <w:rsid w:val="00BC570B"/>
    <w:rsid w:val="00BC59CA"/>
    <w:rsid w:val="00BC6365"/>
    <w:rsid w:val="00BC7E4A"/>
    <w:rsid w:val="00BD0622"/>
    <w:rsid w:val="00BD1801"/>
    <w:rsid w:val="00BD3FB5"/>
    <w:rsid w:val="00BD49DC"/>
    <w:rsid w:val="00BE2D52"/>
    <w:rsid w:val="00BE40AE"/>
    <w:rsid w:val="00BE42D9"/>
    <w:rsid w:val="00BE63E9"/>
    <w:rsid w:val="00BF29E3"/>
    <w:rsid w:val="00BF3929"/>
    <w:rsid w:val="00BF6B04"/>
    <w:rsid w:val="00C00570"/>
    <w:rsid w:val="00C007D8"/>
    <w:rsid w:val="00C00DC8"/>
    <w:rsid w:val="00C01E37"/>
    <w:rsid w:val="00C022A2"/>
    <w:rsid w:val="00C04FA9"/>
    <w:rsid w:val="00C105B6"/>
    <w:rsid w:val="00C12D65"/>
    <w:rsid w:val="00C22DE9"/>
    <w:rsid w:val="00C23092"/>
    <w:rsid w:val="00C247EA"/>
    <w:rsid w:val="00C34171"/>
    <w:rsid w:val="00C3473A"/>
    <w:rsid w:val="00C375B1"/>
    <w:rsid w:val="00C37E4C"/>
    <w:rsid w:val="00C4139E"/>
    <w:rsid w:val="00C46E82"/>
    <w:rsid w:val="00C50649"/>
    <w:rsid w:val="00C51A44"/>
    <w:rsid w:val="00C54ED0"/>
    <w:rsid w:val="00C55CBB"/>
    <w:rsid w:val="00C56B01"/>
    <w:rsid w:val="00C6575F"/>
    <w:rsid w:val="00C66D3A"/>
    <w:rsid w:val="00C670AE"/>
    <w:rsid w:val="00C6743B"/>
    <w:rsid w:val="00C7200B"/>
    <w:rsid w:val="00C724FA"/>
    <w:rsid w:val="00C7500B"/>
    <w:rsid w:val="00C77089"/>
    <w:rsid w:val="00C844F6"/>
    <w:rsid w:val="00C8719A"/>
    <w:rsid w:val="00C90119"/>
    <w:rsid w:val="00C90682"/>
    <w:rsid w:val="00C92E2A"/>
    <w:rsid w:val="00C93F88"/>
    <w:rsid w:val="00C947DD"/>
    <w:rsid w:val="00C96C01"/>
    <w:rsid w:val="00C97AD4"/>
    <w:rsid w:val="00CA0F09"/>
    <w:rsid w:val="00CA11CB"/>
    <w:rsid w:val="00CA68C4"/>
    <w:rsid w:val="00CA6E36"/>
    <w:rsid w:val="00CB2998"/>
    <w:rsid w:val="00CB6973"/>
    <w:rsid w:val="00CC060C"/>
    <w:rsid w:val="00CC08A0"/>
    <w:rsid w:val="00CC1974"/>
    <w:rsid w:val="00CD477A"/>
    <w:rsid w:val="00CD58F9"/>
    <w:rsid w:val="00CD644A"/>
    <w:rsid w:val="00CE0009"/>
    <w:rsid w:val="00CE13F6"/>
    <w:rsid w:val="00CE2753"/>
    <w:rsid w:val="00CE32B7"/>
    <w:rsid w:val="00CE433A"/>
    <w:rsid w:val="00CE5634"/>
    <w:rsid w:val="00CE7236"/>
    <w:rsid w:val="00CF1656"/>
    <w:rsid w:val="00CF51BA"/>
    <w:rsid w:val="00CF7B0C"/>
    <w:rsid w:val="00D017D9"/>
    <w:rsid w:val="00D01A00"/>
    <w:rsid w:val="00D043E2"/>
    <w:rsid w:val="00D0687B"/>
    <w:rsid w:val="00D07AAC"/>
    <w:rsid w:val="00D07C86"/>
    <w:rsid w:val="00D11F7C"/>
    <w:rsid w:val="00D145C5"/>
    <w:rsid w:val="00D14B2C"/>
    <w:rsid w:val="00D14C33"/>
    <w:rsid w:val="00D16905"/>
    <w:rsid w:val="00D227A0"/>
    <w:rsid w:val="00D2528E"/>
    <w:rsid w:val="00D276DC"/>
    <w:rsid w:val="00D36888"/>
    <w:rsid w:val="00D46352"/>
    <w:rsid w:val="00D51402"/>
    <w:rsid w:val="00D51839"/>
    <w:rsid w:val="00D540A7"/>
    <w:rsid w:val="00D54390"/>
    <w:rsid w:val="00D56869"/>
    <w:rsid w:val="00D639D2"/>
    <w:rsid w:val="00D63C4B"/>
    <w:rsid w:val="00D640D7"/>
    <w:rsid w:val="00D703B5"/>
    <w:rsid w:val="00D70BA7"/>
    <w:rsid w:val="00D712A9"/>
    <w:rsid w:val="00D71DED"/>
    <w:rsid w:val="00D72EB4"/>
    <w:rsid w:val="00D768E8"/>
    <w:rsid w:val="00D8053C"/>
    <w:rsid w:val="00D80F5E"/>
    <w:rsid w:val="00D83C0C"/>
    <w:rsid w:val="00D87A58"/>
    <w:rsid w:val="00D9425F"/>
    <w:rsid w:val="00D96B71"/>
    <w:rsid w:val="00DA1A99"/>
    <w:rsid w:val="00DA7B55"/>
    <w:rsid w:val="00DB1FBF"/>
    <w:rsid w:val="00DB2171"/>
    <w:rsid w:val="00DB25BA"/>
    <w:rsid w:val="00DB5254"/>
    <w:rsid w:val="00DB6AC4"/>
    <w:rsid w:val="00DC15A5"/>
    <w:rsid w:val="00DC2A7F"/>
    <w:rsid w:val="00DC3F86"/>
    <w:rsid w:val="00DC53D4"/>
    <w:rsid w:val="00DC5923"/>
    <w:rsid w:val="00DC5BF6"/>
    <w:rsid w:val="00DC6F7B"/>
    <w:rsid w:val="00DD06A3"/>
    <w:rsid w:val="00DD09D0"/>
    <w:rsid w:val="00DD4660"/>
    <w:rsid w:val="00DD6B95"/>
    <w:rsid w:val="00DE0389"/>
    <w:rsid w:val="00DE0C8B"/>
    <w:rsid w:val="00DE1020"/>
    <w:rsid w:val="00DE4FB5"/>
    <w:rsid w:val="00DE549D"/>
    <w:rsid w:val="00DE6E51"/>
    <w:rsid w:val="00DE7868"/>
    <w:rsid w:val="00DF1ECE"/>
    <w:rsid w:val="00DF35FF"/>
    <w:rsid w:val="00DF4B08"/>
    <w:rsid w:val="00DF7DA9"/>
    <w:rsid w:val="00E0472A"/>
    <w:rsid w:val="00E06970"/>
    <w:rsid w:val="00E07C72"/>
    <w:rsid w:val="00E10B18"/>
    <w:rsid w:val="00E1137E"/>
    <w:rsid w:val="00E124EF"/>
    <w:rsid w:val="00E141F6"/>
    <w:rsid w:val="00E2186E"/>
    <w:rsid w:val="00E25091"/>
    <w:rsid w:val="00E25EEC"/>
    <w:rsid w:val="00E2656F"/>
    <w:rsid w:val="00E271B7"/>
    <w:rsid w:val="00E31CD9"/>
    <w:rsid w:val="00E323BF"/>
    <w:rsid w:val="00E3257A"/>
    <w:rsid w:val="00E43883"/>
    <w:rsid w:val="00E45821"/>
    <w:rsid w:val="00E500CF"/>
    <w:rsid w:val="00E50351"/>
    <w:rsid w:val="00E503E4"/>
    <w:rsid w:val="00E55AA7"/>
    <w:rsid w:val="00E56AF9"/>
    <w:rsid w:val="00E610DC"/>
    <w:rsid w:val="00E6183F"/>
    <w:rsid w:val="00E62B85"/>
    <w:rsid w:val="00E664B8"/>
    <w:rsid w:val="00E67DCD"/>
    <w:rsid w:val="00E76209"/>
    <w:rsid w:val="00E76BBD"/>
    <w:rsid w:val="00E80A1A"/>
    <w:rsid w:val="00E825BE"/>
    <w:rsid w:val="00E84930"/>
    <w:rsid w:val="00E86F0F"/>
    <w:rsid w:val="00E8770C"/>
    <w:rsid w:val="00E901D8"/>
    <w:rsid w:val="00EA02D1"/>
    <w:rsid w:val="00EA23C7"/>
    <w:rsid w:val="00EA7CBD"/>
    <w:rsid w:val="00EB29A7"/>
    <w:rsid w:val="00EB3AC3"/>
    <w:rsid w:val="00EB40A1"/>
    <w:rsid w:val="00EC012B"/>
    <w:rsid w:val="00EC012E"/>
    <w:rsid w:val="00EC3072"/>
    <w:rsid w:val="00EC5A86"/>
    <w:rsid w:val="00ED09D6"/>
    <w:rsid w:val="00ED2DC8"/>
    <w:rsid w:val="00EE39D8"/>
    <w:rsid w:val="00EF19E6"/>
    <w:rsid w:val="00EF4196"/>
    <w:rsid w:val="00F02F2F"/>
    <w:rsid w:val="00F03246"/>
    <w:rsid w:val="00F03C29"/>
    <w:rsid w:val="00F0429D"/>
    <w:rsid w:val="00F12573"/>
    <w:rsid w:val="00F13A5C"/>
    <w:rsid w:val="00F1509F"/>
    <w:rsid w:val="00F15A19"/>
    <w:rsid w:val="00F16F09"/>
    <w:rsid w:val="00F2733F"/>
    <w:rsid w:val="00F27350"/>
    <w:rsid w:val="00F33168"/>
    <w:rsid w:val="00F331CC"/>
    <w:rsid w:val="00F43C06"/>
    <w:rsid w:val="00F46805"/>
    <w:rsid w:val="00F46D36"/>
    <w:rsid w:val="00F47065"/>
    <w:rsid w:val="00F55553"/>
    <w:rsid w:val="00F57160"/>
    <w:rsid w:val="00F661B1"/>
    <w:rsid w:val="00F70978"/>
    <w:rsid w:val="00F71A3E"/>
    <w:rsid w:val="00F7552C"/>
    <w:rsid w:val="00F76368"/>
    <w:rsid w:val="00F77D74"/>
    <w:rsid w:val="00F826D9"/>
    <w:rsid w:val="00F82EC8"/>
    <w:rsid w:val="00F846F9"/>
    <w:rsid w:val="00F85B67"/>
    <w:rsid w:val="00F87521"/>
    <w:rsid w:val="00F90B02"/>
    <w:rsid w:val="00F93F94"/>
    <w:rsid w:val="00F94525"/>
    <w:rsid w:val="00FA0190"/>
    <w:rsid w:val="00FA1008"/>
    <w:rsid w:val="00FA1FD8"/>
    <w:rsid w:val="00FA2342"/>
    <w:rsid w:val="00FA236D"/>
    <w:rsid w:val="00FA30EB"/>
    <w:rsid w:val="00FA6722"/>
    <w:rsid w:val="00FB0352"/>
    <w:rsid w:val="00FB0DDE"/>
    <w:rsid w:val="00FB2E2E"/>
    <w:rsid w:val="00FB4239"/>
    <w:rsid w:val="00FB7597"/>
    <w:rsid w:val="00FC3B68"/>
    <w:rsid w:val="00FC55F6"/>
    <w:rsid w:val="00FC6D81"/>
    <w:rsid w:val="00FC742D"/>
    <w:rsid w:val="00FD13CC"/>
    <w:rsid w:val="00FD2478"/>
    <w:rsid w:val="00FD267F"/>
    <w:rsid w:val="00FD349D"/>
    <w:rsid w:val="00FD434D"/>
    <w:rsid w:val="00FD5579"/>
    <w:rsid w:val="00FD763B"/>
    <w:rsid w:val="00FE1020"/>
    <w:rsid w:val="00FE11D5"/>
    <w:rsid w:val="00FE334E"/>
    <w:rsid w:val="00FE575D"/>
    <w:rsid w:val="00FF0973"/>
    <w:rsid w:val="00FF507C"/>
    <w:rsid w:val="00FF62B7"/>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EF5C41"/>
  <w15:chartTrackingRefBased/>
  <w15:docId w15:val="{5673639B-E233-400D-80A4-2FA2E884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1">
    <w:lsdException w:name="Normal" w:uiPriority="0" w:qFormat="1"/>
    <w:lsdException w:name="heading 1" w:semiHidden="1" w:uiPriority="0" w:qFormat="1"/>
    <w:lsdException w:name="heading 2" w:semiHidden="1" w:uiPriority="2" w:qFormat="1"/>
    <w:lsdException w:name="heading 3" w:semiHidden="1" w:uiPriority="0" w:qFormat="1"/>
    <w:lsdException w:name="heading 4" w:semiHidden="1" w:qFormat="1"/>
    <w:lsdException w:name="heading 5" w:semiHidden="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2"/>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267F"/>
    <w:pPr>
      <w:spacing w:after="0"/>
    </w:pPr>
    <w:rPr>
      <w:lang w:val="en-GB"/>
    </w:rPr>
  </w:style>
  <w:style w:type="paragraph" w:styleId="Kop1">
    <w:name w:val="heading 1"/>
    <w:basedOn w:val="Standaard"/>
    <w:next w:val="Kop2"/>
    <w:link w:val="Kop1Char"/>
    <w:uiPriority w:val="2"/>
    <w:qFormat/>
    <w:rsid w:val="008A54DF"/>
    <w:pPr>
      <w:keepNext/>
      <w:numPr>
        <w:numId w:val="9"/>
      </w:numPr>
      <w:tabs>
        <w:tab w:val="left" w:pos="426"/>
        <w:tab w:val="left" w:pos="1021"/>
        <w:tab w:val="left" w:pos="1361"/>
        <w:tab w:val="center" w:pos="4536"/>
      </w:tabs>
      <w:spacing w:before="360" w:line="240" w:lineRule="auto"/>
      <w:outlineLvl w:val="0"/>
    </w:pPr>
    <w:rPr>
      <w:rFonts w:ascii="Calibri Light" w:eastAsia="Times New Roman" w:hAnsi="Calibri Light" w:cstheme="majorBidi"/>
      <w:color w:val="18657C"/>
      <w:sz w:val="36"/>
      <w:szCs w:val="32"/>
      <w:u w:color="808080"/>
      <w:lang w:eastAsia="nl-NL"/>
    </w:rPr>
  </w:style>
  <w:style w:type="paragraph" w:styleId="Kop2">
    <w:name w:val="heading 2"/>
    <w:basedOn w:val="Standaard"/>
    <w:next w:val="Standaard"/>
    <w:link w:val="Kop2Char"/>
    <w:uiPriority w:val="2"/>
    <w:qFormat/>
    <w:rsid w:val="001F4DA9"/>
    <w:pPr>
      <w:keepNext/>
      <w:numPr>
        <w:ilvl w:val="1"/>
        <w:numId w:val="9"/>
      </w:numPr>
      <w:tabs>
        <w:tab w:val="left" w:pos="426"/>
      </w:tabs>
      <w:spacing w:before="360" w:after="120"/>
      <w:outlineLvl w:val="1"/>
    </w:pPr>
    <w:rPr>
      <w:rFonts w:ascii="Calibri Light" w:eastAsia="Times New Roman" w:hAnsi="Calibri Light" w:cstheme="majorBidi"/>
      <w:color w:val="18657C"/>
      <w:sz w:val="26"/>
      <w:szCs w:val="17"/>
      <w:u w:color="808080"/>
      <w:lang w:eastAsia="nl-NL"/>
    </w:rPr>
  </w:style>
  <w:style w:type="paragraph" w:styleId="Kop3">
    <w:name w:val="heading 3"/>
    <w:basedOn w:val="Kop2"/>
    <w:next w:val="Standaard"/>
    <w:link w:val="Kop3Char"/>
    <w:uiPriority w:val="2"/>
    <w:qFormat/>
    <w:rsid w:val="00BB0A19"/>
    <w:pPr>
      <w:numPr>
        <w:ilvl w:val="2"/>
      </w:numPr>
      <w:tabs>
        <w:tab w:val="left" w:pos="709"/>
      </w:tabs>
      <w:outlineLvl w:val="2"/>
    </w:pPr>
    <w:rPr>
      <w:sz w:val="22"/>
      <w:lang w:val="nl-NL"/>
    </w:rPr>
  </w:style>
  <w:style w:type="paragraph" w:styleId="Kop4">
    <w:name w:val="heading 4"/>
    <w:basedOn w:val="Kop3"/>
    <w:link w:val="Kop4Char"/>
    <w:uiPriority w:val="2"/>
    <w:semiHidden/>
    <w:qFormat/>
    <w:rsid w:val="004F4274"/>
    <w:pPr>
      <w:numPr>
        <w:ilvl w:val="0"/>
        <w:numId w:val="0"/>
      </w:numPr>
      <w:spacing w:before="120"/>
      <w:ind w:left="420" w:hanging="420"/>
      <w:outlineLvl w:val="3"/>
    </w:pPr>
  </w:style>
  <w:style w:type="paragraph" w:styleId="Kop5">
    <w:name w:val="heading 5"/>
    <w:basedOn w:val="Standaard"/>
    <w:next w:val="Standaard"/>
    <w:link w:val="Kop5Char"/>
    <w:uiPriority w:val="99"/>
    <w:semiHidden/>
    <w:rsid w:val="005E6AC4"/>
    <w:pPr>
      <w:keepNext/>
      <w:numPr>
        <w:ilvl w:val="4"/>
        <w:numId w:val="3"/>
      </w:numPr>
      <w:spacing w:before="240"/>
      <w:outlineLvl w:val="4"/>
    </w:pPr>
    <w:rPr>
      <w:bCs/>
      <w:i/>
      <w:iCs/>
      <w:szCs w:val="26"/>
    </w:rPr>
  </w:style>
  <w:style w:type="paragraph" w:styleId="Kop6">
    <w:name w:val="heading 6"/>
    <w:basedOn w:val="Standaard"/>
    <w:next w:val="Standaard"/>
    <w:link w:val="Kop6Char"/>
    <w:uiPriority w:val="2"/>
    <w:semiHidden/>
    <w:qFormat/>
    <w:rsid w:val="008B1A4D"/>
    <w:pPr>
      <w:keepNext/>
      <w:keepLines/>
      <w:spacing w:before="40"/>
      <w:outlineLvl w:val="5"/>
    </w:pPr>
    <w:rPr>
      <w:rFonts w:asciiTheme="majorHAnsi" w:eastAsiaTheme="majorEastAsia" w:hAnsiTheme="majorHAnsi" w:cstheme="majorBidi"/>
      <w:color w:val="0C323D" w:themeColor="accent1" w:themeShade="80"/>
    </w:rPr>
  </w:style>
  <w:style w:type="paragraph" w:styleId="Kop7">
    <w:name w:val="heading 7"/>
    <w:basedOn w:val="Standaard"/>
    <w:next w:val="Standaard"/>
    <w:link w:val="Kop7Char"/>
    <w:uiPriority w:val="2"/>
    <w:semiHidden/>
    <w:qFormat/>
    <w:rsid w:val="008B1A4D"/>
    <w:pPr>
      <w:keepNext/>
      <w:keepLines/>
      <w:spacing w:before="40"/>
      <w:outlineLvl w:val="6"/>
    </w:pPr>
    <w:rPr>
      <w:rFonts w:asciiTheme="majorHAnsi" w:eastAsiaTheme="majorEastAsia" w:hAnsiTheme="majorHAnsi" w:cstheme="majorBidi"/>
      <w:i/>
      <w:iCs/>
      <w:color w:val="0C323D" w:themeColor="accent1" w:themeShade="80"/>
    </w:rPr>
  </w:style>
  <w:style w:type="paragraph" w:styleId="Kop8">
    <w:name w:val="heading 8"/>
    <w:basedOn w:val="Standaard"/>
    <w:next w:val="Standaard"/>
    <w:link w:val="Kop8Char"/>
    <w:uiPriority w:val="2"/>
    <w:semiHidden/>
    <w:qFormat/>
    <w:rsid w:val="008B1A4D"/>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Kop9">
    <w:name w:val="heading 9"/>
    <w:basedOn w:val="Standaard"/>
    <w:next w:val="Standaard"/>
    <w:link w:val="Kop9Char"/>
    <w:uiPriority w:val="2"/>
    <w:semiHidden/>
    <w:qFormat/>
    <w:rsid w:val="008B1A4D"/>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level1Nummering123">
    <w:name w:val="Lijst level 1. Nummering 1 2 3"/>
    <w:uiPriority w:val="3"/>
    <w:qFormat/>
    <w:rsid w:val="006F1866"/>
    <w:pPr>
      <w:numPr>
        <w:numId w:val="7"/>
      </w:numPr>
      <w:tabs>
        <w:tab w:val="left" w:pos="1361"/>
      </w:tabs>
      <w:spacing w:after="0"/>
    </w:pPr>
    <w:rPr>
      <w:noProof/>
      <w:szCs w:val="17"/>
      <w:lang w:val="en-US"/>
    </w:rPr>
  </w:style>
  <w:style w:type="paragraph" w:customStyle="1" w:styleId="Lijstlevel2Nummeringiiiiii0">
    <w:name w:val="Lijst level 2. Nummering i ii iii"/>
    <w:uiPriority w:val="3"/>
    <w:qFormat/>
    <w:rsid w:val="00E07C72"/>
    <w:pPr>
      <w:numPr>
        <w:ilvl w:val="1"/>
        <w:numId w:val="8"/>
      </w:numPr>
      <w:spacing w:after="0"/>
    </w:pPr>
    <w:rPr>
      <w:szCs w:val="17"/>
      <w:lang w:val="en-GB"/>
    </w:rPr>
  </w:style>
  <w:style w:type="paragraph" w:customStyle="1" w:styleId="Paginatie">
    <w:name w:val="Paginatie"/>
    <w:basedOn w:val="Koptekst"/>
    <w:link w:val="PaginatieChar"/>
    <w:uiPriority w:val="4"/>
    <w:qFormat/>
    <w:rsid w:val="0043767D"/>
    <w:pPr>
      <w:framePr w:wrap="notBeside" w:vAnchor="page" w:hAnchor="page" w:x="721" w:y="16053" w:anchorLock="1"/>
      <w:spacing w:line="260" w:lineRule="atLeast"/>
    </w:pPr>
    <w:rPr>
      <w:rFonts w:asciiTheme="minorHAnsi" w:hAnsiTheme="minorHAnsi"/>
      <w:sz w:val="20"/>
    </w:rPr>
  </w:style>
  <w:style w:type="character" w:customStyle="1" w:styleId="PaginatieChar">
    <w:name w:val="Paginatie Char"/>
    <w:basedOn w:val="KoptekstChar"/>
    <w:link w:val="Paginatie"/>
    <w:uiPriority w:val="4"/>
    <w:rsid w:val="00677FF4"/>
    <w:rPr>
      <w:rFonts w:asciiTheme="minorHAnsi" w:hAnsiTheme="minorHAnsi"/>
      <w:sz w:val="20"/>
    </w:rPr>
  </w:style>
  <w:style w:type="paragraph" w:customStyle="1" w:styleId="Colofon">
    <w:name w:val="Colofon"/>
    <w:basedOn w:val="Standaard"/>
    <w:uiPriority w:val="3"/>
    <w:semiHidden/>
    <w:rsid w:val="00144894"/>
    <w:pPr>
      <w:spacing w:line="260" w:lineRule="exact"/>
      <w:ind w:left="680"/>
    </w:pPr>
    <w:rPr>
      <w:sz w:val="14"/>
      <w:szCs w:val="17"/>
      <w:u w:color="808080"/>
    </w:rPr>
  </w:style>
  <w:style w:type="paragraph" w:customStyle="1" w:styleId="Voettekst7">
    <w:name w:val="Voettekst 7"/>
    <w:aliases w:val="5pt"/>
    <w:basedOn w:val="Standaard"/>
    <w:link w:val="Voettekst7Char"/>
    <w:uiPriority w:val="4"/>
    <w:qFormat/>
    <w:rsid w:val="009B2EBA"/>
    <w:pPr>
      <w:spacing w:line="240" w:lineRule="auto"/>
      <w:jc w:val="right"/>
    </w:pPr>
    <w:rPr>
      <w:rFonts w:asciiTheme="minorHAnsi" w:hAnsiTheme="minorHAnsi"/>
      <w:sz w:val="15"/>
      <w:szCs w:val="17"/>
    </w:rPr>
  </w:style>
  <w:style w:type="character" w:customStyle="1" w:styleId="Kop1Char">
    <w:name w:val="Kop 1 Char"/>
    <w:basedOn w:val="Standaardalinea-lettertype"/>
    <w:link w:val="Kop1"/>
    <w:uiPriority w:val="2"/>
    <w:rsid w:val="008A54DF"/>
    <w:rPr>
      <w:rFonts w:ascii="Calibri Light" w:eastAsia="Times New Roman" w:hAnsi="Calibri Light" w:cstheme="majorBidi"/>
      <w:color w:val="18657C"/>
      <w:sz w:val="36"/>
      <w:szCs w:val="32"/>
      <w:u w:color="808080"/>
      <w:lang w:val="en-GB" w:eastAsia="nl-NL"/>
    </w:rPr>
  </w:style>
  <w:style w:type="paragraph" w:customStyle="1" w:styleId="KopTitel">
    <w:name w:val="Kop Titel"/>
    <w:uiPriority w:val="1"/>
    <w:qFormat/>
    <w:rsid w:val="00E141F6"/>
    <w:pPr>
      <w:spacing w:after="0" w:line="240" w:lineRule="auto"/>
    </w:pPr>
    <w:rPr>
      <w:rFonts w:asciiTheme="majorHAnsi" w:eastAsiaTheme="majorEastAsia" w:hAnsiTheme="majorHAnsi" w:cstheme="majorBidi"/>
      <w:noProof/>
      <w:color w:val="18657C"/>
      <w:sz w:val="36"/>
      <w:szCs w:val="26"/>
      <w:u w:color="808080"/>
    </w:rPr>
  </w:style>
  <w:style w:type="paragraph" w:customStyle="1" w:styleId="BodyQuote">
    <w:name w:val="Body Quote"/>
    <w:basedOn w:val="Standaard"/>
    <w:link w:val="BodyQuoteChar"/>
    <w:semiHidden/>
    <w:qFormat/>
    <w:rsid w:val="00031DD4"/>
    <w:pPr>
      <w:keepLines/>
      <w:spacing w:after="200"/>
      <w:ind w:left="680"/>
    </w:pPr>
    <w:rPr>
      <w:rFonts w:ascii="Calibri Light" w:hAnsi="Calibri Light" w:cs="Calibri Light"/>
      <w:i/>
      <w:color w:val="18657C"/>
      <w:szCs w:val="17"/>
    </w:rPr>
  </w:style>
  <w:style w:type="character" w:customStyle="1" w:styleId="BodyQuoteChar">
    <w:name w:val="Body Quote Char"/>
    <w:basedOn w:val="Standaardalinea-lettertype"/>
    <w:link w:val="BodyQuote"/>
    <w:semiHidden/>
    <w:rsid w:val="00A112EF"/>
    <w:rPr>
      <w:rFonts w:ascii="Calibri Light" w:hAnsi="Calibri Light" w:cs="Calibri Light"/>
      <w:i/>
      <w:color w:val="18657C"/>
      <w:szCs w:val="17"/>
    </w:rPr>
  </w:style>
  <w:style w:type="paragraph" w:customStyle="1" w:styleId="BodyUitlichtingtekst">
    <w:name w:val="Body Uitlichting tekst"/>
    <w:basedOn w:val="Standaard"/>
    <w:link w:val="BodyUitlichtingtekstChar"/>
    <w:semiHidden/>
    <w:qFormat/>
    <w:rsid w:val="00031DD4"/>
    <w:pPr>
      <w:keepLines/>
      <w:spacing w:after="200"/>
      <w:ind w:left="680"/>
    </w:pPr>
    <w:rPr>
      <w:color w:val="18657C"/>
      <w:szCs w:val="17"/>
    </w:rPr>
  </w:style>
  <w:style w:type="character" w:customStyle="1" w:styleId="BodyUitlichtingtekstChar">
    <w:name w:val="Body Uitlichting tekst Char"/>
    <w:basedOn w:val="Standaardalinea-lettertype"/>
    <w:link w:val="BodyUitlichtingtekst"/>
    <w:semiHidden/>
    <w:rsid w:val="00A112EF"/>
    <w:rPr>
      <w:color w:val="18657C"/>
      <w:szCs w:val="17"/>
    </w:rPr>
  </w:style>
  <w:style w:type="character" w:customStyle="1" w:styleId="Voettekst7Char">
    <w:name w:val="Voettekst 7 Char"/>
    <w:aliases w:val="5pt Char"/>
    <w:basedOn w:val="Standaardalinea-lettertype"/>
    <w:link w:val="Voettekst7"/>
    <w:uiPriority w:val="4"/>
    <w:rsid w:val="009B2EBA"/>
    <w:rPr>
      <w:rFonts w:asciiTheme="minorHAnsi" w:hAnsiTheme="minorHAnsi"/>
      <w:sz w:val="15"/>
      <w:szCs w:val="17"/>
    </w:rPr>
  </w:style>
  <w:style w:type="character" w:styleId="Tekstvantijdelijkeaanduiding">
    <w:name w:val="Placeholder Text"/>
    <w:basedOn w:val="Standaardalinea-lettertype"/>
    <w:uiPriority w:val="99"/>
    <w:semiHidden/>
    <w:rsid w:val="005C0C16"/>
    <w:rPr>
      <w:color w:val="808080"/>
    </w:rPr>
  </w:style>
  <w:style w:type="paragraph" w:customStyle="1" w:styleId="Lijstlevel2Nummeringabc">
    <w:name w:val="Lijst level 2. Nummering a b c"/>
    <w:uiPriority w:val="3"/>
    <w:qFormat/>
    <w:rsid w:val="00C51A44"/>
    <w:pPr>
      <w:numPr>
        <w:ilvl w:val="1"/>
        <w:numId w:val="5"/>
      </w:numPr>
      <w:spacing w:after="0"/>
    </w:pPr>
    <w:rPr>
      <w:szCs w:val="17"/>
    </w:rPr>
  </w:style>
  <w:style w:type="paragraph" w:styleId="Lijstalinea">
    <w:name w:val="List Paragraph"/>
    <w:basedOn w:val="Standaard"/>
    <w:uiPriority w:val="99"/>
    <w:semiHidden/>
    <w:qFormat/>
    <w:rsid w:val="00DA1A99"/>
    <w:pPr>
      <w:ind w:left="720"/>
      <w:contextualSpacing/>
    </w:pPr>
  </w:style>
  <w:style w:type="paragraph" w:customStyle="1" w:styleId="Lijstlevel1Opsomminggeslotenpunt">
    <w:name w:val="Lijst level 1. Opsomming gesloten punt"/>
    <w:uiPriority w:val="3"/>
    <w:qFormat/>
    <w:rsid w:val="006C5B84"/>
    <w:pPr>
      <w:keepLines/>
      <w:numPr>
        <w:numId w:val="2"/>
      </w:numPr>
      <w:spacing w:after="0"/>
    </w:pPr>
    <w:rPr>
      <w:szCs w:val="17"/>
    </w:rPr>
  </w:style>
  <w:style w:type="paragraph" w:customStyle="1" w:styleId="Lijstlevel1OpsommingChecklist">
    <w:name w:val="Lijst level 1. Opsomming Checklist"/>
    <w:uiPriority w:val="3"/>
    <w:qFormat/>
    <w:rsid w:val="006C5B84"/>
    <w:pPr>
      <w:numPr>
        <w:numId w:val="1"/>
      </w:numPr>
      <w:spacing w:after="0"/>
    </w:pPr>
    <w:rPr>
      <w:szCs w:val="17"/>
    </w:rPr>
  </w:style>
  <w:style w:type="paragraph" w:customStyle="1" w:styleId="Lijstlevel1Opsommingdash">
    <w:name w:val="Lijst level 1. Opsomming dash –"/>
    <w:uiPriority w:val="3"/>
    <w:qFormat/>
    <w:rsid w:val="006C5B84"/>
    <w:pPr>
      <w:numPr>
        <w:numId w:val="4"/>
      </w:numPr>
      <w:spacing w:after="0"/>
    </w:pPr>
  </w:style>
  <w:style w:type="paragraph" w:styleId="Kopvaninhoudsopgave">
    <w:name w:val="TOC Heading"/>
    <w:basedOn w:val="Kop1"/>
    <w:next w:val="Standaard"/>
    <w:uiPriority w:val="39"/>
    <w:semiHidden/>
    <w:qFormat/>
    <w:rsid w:val="004164FF"/>
    <w:pPr>
      <w:keepLines/>
      <w:spacing w:before="240" w:line="259" w:lineRule="auto"/>
      <w:outlineLvl w:val="9"/>
    </w:pPr>
    <w:rPr>
      <w:b/>
      <w:color w:val="124B5C" w:themeColor="accent1" w:themeShade="BF"/>
      <w:sz w:val="32"/>
    </w:rPr>
  </w:style>
  <w:style w:type="paragraph" w:customStyle="1" w:styleId="Lijstlevel4Nummering123">
    <w:name w:val="Lijst level 4. Nummering 1 2 3"/>
    <w:uiPriority w:val="3"/>
    <w:qFormat/>
    <w:rsid w:val="007E692C"/>
    <w:pPr>
      <w:numPr>
        <w:ilvl w:val="3"/>
        <w:numId w:val="7"/>
      </w:numPr>
      <w:spacing w:after="0"/>
    </w:pPr>
    <w:rPr>
      <w:rFonts w:eastAsiaTheme="minorEastAsia"/>
      <w:szCs w:val="20"/>
      <w:lang w:val="en-US" w:eastAsia="ja-JP"/>
    </w:rPr>
  </w:style>
  <w:style w:type="paragraph" w:customStyle="1" w:styleId="Lijstlevel4Nummeringabc">
    <w:name w:val="Lijst level 4. Nummering a b c"/>
    <w:uiPriority w:val="3"/>
    <w:qFormat/>
    <w:rsid w:val="007E692C"/>
    <w:pPr>
      <w:numPr>
        <w:ilvl w:val="3"/>
        <w:numId w:val="5"/>
      </w:numPr>
      <w:spacing w:after="0"/>
    </w:pPr>
  </w:style>
  <w:style w:type="paragraph" w:styleId="Bloktekst">
    <w:name w:val="Block Text"/>
    <w:basedOn w:val="Standaard"/>
    <w:uiPriority w:val="99"/>
    <w:semiHidden/>
    <w:rsid w:val="005E6AC4"/>
    <w:pPr>
      <w:pBdr>
        <w:top w:val="single" w:sz="2" w:space="10" w:color="18657C"/>
        <w:left w:val="single" w:sz="2" w:space="10" w:color="18657C"/>
        <w:bottom w:val="single" w:sz="2" w:space="10" w:color="18657C"/>
        <w:right w:val="single" w:sz="2" w:space="10" w:color="18657C"/>
      </w:pBdr>
      <w:ind w:left="1152" w:right="1152"/>
    </w:pPr>
    <w:rPr>
      <w:rFonts w:asciiTheme="minorHAnsi" w:eastAsiaTheme="minorEastAsia" w:hAnsiTheme="minorHAnsi"/>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5E6AC4"/>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5E6AC4"/>
  </w:style>
  <w:style w:type="paragraph" w:styleId="Geenafstand">
    <w:name w:val="No Spacing"/>
    <w:link w:val="GeenafstandChar"/>
    <w:qFormat/>
    <w:rsid w:val="008F6EE4"/>
    <w:pPr>
      <w:spacing w:after="0"/>
    </w:pPr>
    <w:rPr>
      <w:rFonts w:eastAsiaTheme="minorEastAsia"/>
      <w:szCs w:val="20"/>
      <w:lang w:val="en-US" w:eastAsia="ja-JP"/>
    </w:rPr>
  </w:style>
  <w:style w:type="character" w:customStyle="1" w:styleId="GeenafstandChar">
    <w:name w:val="Geen afstand Char"/>
    <w:basedOn w:val="Standaardalinea-lettertype"/>
    <w:link w:val="Geenafstand"/>
    <w:rsid w:val="00DF4B08"/>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18657C" w:themeColor="text2"/>
      <w:sz w:val="20"/>
      <w:szCs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Gemiddeldelijst1-accent4">
    <w:name w:val="Medium List 1 Accent 4"/>
    <w:basedOn w:val="Standaardtabel"/>
    <w:uiPriority w:val="65"/>
    <w:rsid w:val="005E6AC4"/>
    <w:pPr>
      <w:spacing w:after="0" w:line="240" w:lineRule="auto"/>
    </w:pPr>
    <w:rPr>
      <w:color w:val="18657C" w:themeColor="text1"/>
      <w:sz w:val="20"/>
      <w:szCs w:val="20"/>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DC15A5"/>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1">
    <w:name w:val="toc 1"/>
    <w:basedOn w:val="Standaard"/>
    <w:next w:val="Standaard"/>
    <w:autoRedefine/>
    <w:uiPriority w:val="39"/>
    <w:semiHidden/>
    <w:rsid w:val="00DC15A5"/>
    <w:pPr>
      <w:tabs>
        <w:tab w:val="left" w:pos="1021"/>
        <w:tab w:val="right" w:pos="9060"/>
      </w:tabs>
      <w:spacing w:before="120"/>
      <w:ind w:left="680"/>
    </w:pPr>
    <w:rPr>
      <w:noProof/>
      <w:color w:val="18657C"/>
      <w:sz w:val="22"/>
    </w:rPr>
  </w:style>
  <w:style w:type="paragraph" w:styleId="Inhopg2">
    <w:name w:val="toc 2"/>
    <w:basedOn w:val="Standaard"/>
    <w:next w:val="Standaard"/>
    <w:autoRedefine/>
    <w:uiPriority w:val="39"/>
    <w:semiHidden/>
    <w:qFormat/>
    <w:rsid w:val="0006482E"/>
    <w:pPr>
      <w:tabs>
        <w:tab w:val="left" w:pos="1361"/>
        <w:tab w:val="right" w:pos="9060"/>
      </w:tabs>
      <w:ind w:left="1021"/>
    </w:pPr>
    <w:rPr>
      <w:sz w:val="16"/>
    </w:rPr>
  </w:style>
  <w:style w:type="paragraph" w:styleId="Inhopg3">
    <w:name w:val="toc 3"/>
    <w:basedOn w:val="Inhopg2"/>
    <w:next w:val="Standaard"/>
    <w:autoRedefine/>
    <w:uiPriority w:val="39"/>
    <w:semiHidden/>
    <w:qFormat/>
    <w:rsid w:val="00846306"/>
    <w:pPr>
      <w:tabs>
        <w:tab w:val="left" w:pos="1843"/>
        <w:tab w:val="left" w:pos="1871"/>
      </w:tabs>
      <w:ind w:left="1361"/>
    </w:pPr>
    <w:rPr>
      <w:noProof/>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2"/>
    <w:rsid w:val="00BB0A19"/>
    <w:rPr>
      <w:rFonts w:ascii="Calibri Light" w:eastAsia="Times New Roman" w:hAnsi="Calibri Light" w:cstheme="majorBidi"/>
      <w:color w:val="18657C"/>
      <w:sz w:val="22"/>
      <w:szCs w:val="17"/>
      <w:u w:color="808080"/>
      <w:lang w:eastAsia="nl-NL"/>
    </w:rPr>
  </w:style>
  <w:style w:type="character" w:customStyle="1" w:styleId="Kop2Char">
    <w:name w:val="Kop 2 Char"/>
    <w:basedOn w:val="Standaardalinea-lettertype"/>
    <w:link w:val="Kop2"/>
    <w:uiPriority w:val="2"/>
    <w:rsid w:val="00DF4B08"/>
    <w:rPr>
      <w:rFonts w:ascii="Calibri Light" w:eastAsia="Times New Roman" w:hAnsi="Calibri Light" w:cstheme="majorBidi"/>
      <w:color w:val="18657C"/>
      <w:sz w:val="26"/>
      <w:szCs w:val="17"/>
      <w:u w:color="808080"/>
      <w:lang w:val="en-GB" w:eastAsia="nl-NL"/>
    </w:rPr>
  </w:style>
  <w:style w:type="character" w:customStyle="1" w:styleId="Kop4Char">
    <w:name w:val="Kop 4 Char"/>
    <w:basedOn w:val="Standaardalinea-lettertype"/>
    <w:link w:val="Kop4"/>
    <w:uiPriority w:val="2"/>
    <w:semiHidden/>
    <w:rsid w:val="00BC3B73"/>
    <w:rPr>
      <w:rFonts w:ascii="Calibri Light" w:eastAsia="Times New Roman" w:hAnsi="Calibri Light" w:cstheme="majorBidi"/>
      <w:color w:val="18657C"/>
      <w:sz w:val="22"/>
      <w:szCs w:val="17"/>
      <w:u w:color="808080"/>
      <w:lang w:val="en-GB" w:eastAsia="nl-NL"/>
    </w:rPr>
  </w:style>
  <w:style w:type="character" w:customStyle="1" w:styleId="Kop5Char">
    <w:name w:val="Kop 5 Char"/>
    <w:basedOn w:val="Standaardalinea-lettertype"/>
    <w:link w:val="Kop5"/>
    <w:uiPriority w:val="99"/>
    <w:semiHidden/>
    <w:rsid w:val="005E6AC4"/>
    <w:rPr>
      <w:bCs/>
      <w:i/>
      <w:iCs/>
      <w:szCs w:val="26"/>
    </w:rPr>
  </w:style>
  <w:style w:type="table" w:styleId="Lichtraster-accent4">
    <w:name w:val="Light Grid Accent 4"/>
    <w:basedOn w:val="Standaardtabel"/>
    <w:uiPriority w:val="62"/>
    <w:rsid w:val="005E6AC4"/>
    <w:pPr>
      <w:spacing w:after="0" w:line="240" w:lineRule="auto"/>
    </w:pPr>
    <w:rPr>
      <w:color w:val="18657C" w:themeColor="text2"/>
      <w:sz w:val="20"/>
      <w:szCs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chtearcering-accent2">
    <w:name w:val="Light Shading Accent 2"/>
    <w:basedOn w:val="Standaardtabel"/>
    <w:uiPriority w:val="60"/>
    <w:rsid w:val="005E6AC4"/>
    <w:pPr>
      <w:spacing w:after="0" w:line="240" w:lineRule="auto"/>
    </w:pPr>
    <w:rPr>
      <w:color w:val="006777" w:themeColor="accent2" w:themeShade="BF"/>
      <w:sz w:val="20"/>
      <w:szCs w:val="20"/>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sz w:val="20"/>
      <w:szCs w:val="20"/>
      <w:lang w:eastAsia="nl-NL"/>
    </w:rPr>
  </w:style>
  <w:style w:type="character" w:customStyle="1" w:styleId="MacrotekstChar">
    <w:name w:val="Macrotekst Char"/>
    <w:basedOn w:val="Standaardalinea-lettertype"/>
    <w:link w:val="Macrotekst"/>
    <w:uiPriority w:val="99"/>
    <w:semiHidden/>
    <w:rsid w:val="005E6AC4"/>
    <w:rPr>
      <w:rFonts w:ascii="Courier New" w:hAnsi="Courier New" w:cs="Courier New"/>
      <w:color w:val="18657C" w:themeColor="text2"/>
      <w:sz w:val="20"/>
      <w:szCs w:val="20"/>
      <w:lang w:eastAsia="nl-NL"/>
    </w:rPr>
  </w:style>
  <w:style w:type="paragraph" w:styleId="Normaalweb">
    <w:name w:val="Normal (Web)"/>
    <w:basedOn w:val="Standaard"/>
    <w:link w:val="NormaalwebChar"/>
    <w:uiPriority w:val="99"/>
    <w:semiHidden/>
    <w:rsid w:val="005E6AC4"/>
    <w:pPr>
      <w:spacing w:before="100" w:beforeAutospacing="1" w:after="100" w:afterAutospacing="1" w:line="240" w:lineRule="auto"/>
    </w:pPr>
    <w:rPr>
      <w:sz w:val="18"/>
      <w:szCs w:val="24"/>
    </w:rPr>
  </w:style>
  <w:style w:type="character" w:customStyle="1" w:styleId="NormaalwebChar">
    <w:name w:val="Normaal (web) Char"/>
    <w:basedOn w:val="Standaardalinea-lettertype"/>
    <w:link w:val="Normaalweb"/>
    <w:uiPriority w:val="99"/>
    <w:semiHidden/>
    <w:rsid w:val="005E6AC4"/>
    <w:rPr>
      <w:sz w:val="18"/>
      <w:szCs w:val="24"/>
    </w:rPr>
  </w:style>
  <w:style w:type="paragraph" w:styleId="Tekstopmerking">
    <w:name w:val="annotation text"/>
    <w:basedOn w:val="Standaard"/>
    <w:link w:val="TekstopmerkingChar"/>
    <w:uiPriority w:val="99"/>
    <w:semiHidden/>
    <w:rsid w:val="005E6AC4"/>
  </w:style>
  <w:style w:type="character" w:customStyle="1" w:styleId="TekstopmerkingChar">
    <w:name w:val="Tekst opmerking Char"/>
    <w:basedOn w:val="Standaardalinea-lettertype"/>
    <w:link w:val="Tekstopmerking"/>
    <w:uiPriority w:val="99"/>
    <w:semiHidden/>
    <w:rsid w:val="005E6AC4"/>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5E6AC4"/>
    <w:rPr>
      <w:b/>
      <w:bCs/>
    </w:rPr>
  </w:style>
  <w:style w:type="character" w:styleId="Paginanummer">
    <w:name w:val="page number"/>
    <w:basedOn w:val="Standaardalinea-lettertype"/>
    <w:uiPriority w:val="99"/>
    <w:rsid w:val="005E6AC4"/>
  </w:style>
  <w:style w:type="paragraph" w:customStyle="1" w:styleId="Referentie">
    <w:name w:val="Referentie"/>
    <w:basedOn w:val="Standaard"/>
    <w:uiPriority w:val="2"/>
    <w:semiHidden/>
    <w:rsid w:val="005E6AC4"/>
    <w:pPr>
      <w:spacing w:line="300" w:lineRule="exact"/>
    </w:pPr>
    <w:rPr>
      <w:noProof/>
      <w:sz w:val="18"/>
    </w:rPr>
  </w:style>
  <w:style w:type="table" w:styleId="Tabelraster">
    <w:name w:val="Table Grid"/>
    <w:basedOn w:val="Standaardtabel"/>
    <w:uiPriority w:val="39"/>
    <w:rsid w:val="006B4BED"/>
    <w:pPr>
      <w:spacing w:after="0" w:line="240" w:lineRule="auto"/>
    </w:pPr>
    <w:rPr>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Verwijzingopmerking">
    <w:name w:val="annotation reference"/>
    <w:uiPriority w:val="99"/>
    <w:semiHidden/>
    <w:rsid w:val="005E6AC4"/>
    <w:rPr>
      <w:sz w:val="16"/>
      <w:szCs w:val="16"/>
    </w:rPr>
  </w:style>
  <w:style w:type="character" w:styleId="Voetnootmarkering">
    <w:name w:val="footnote reference"/>
    <w:uiPriority w:val="4"/>
    <w:semiHidden/>
    <w:rsid w:val="00031DD4"/>
    <w:rPr>
      <w:rFonts w:asciiTheme="minorHAnsi" w:hAnsiTheme="minorHAnsi"/>
      <w:b/>
      <w:color w:val="18657C"/>
      <w:sz w:val="19"/>
      <w:vertAlign w:val="superscript"/>
    </w:rPr>
  </w:style>
  <w:style w:type="paragraph" w:styleId="Voetnoottekst">
    <w:name w:val="footnote text"/>
    <w:basedOn w:val="Standaard"/>
    <w:link w:val="VoetnoottekstChar"/>
    <w:uiPriority w:val="4"/>
    <w:semiHidden/>
    <w:rsid w:val="00DA7B55"/>
    <w:pPr>
      <w:spacing w:line="276" w:lineRule="auto"/>
      <w:ind w:left="340" w:hanging="340"/>
    </w:pPr>
    <w:rPr>
      <w:noProof/>
      <w:sz w:val="14"/>
      <w:szCs w:val="14"/>
      <w:lang w:val="en-US"/>
    </w:rPr>
  </w:style>
  <w:style w:type="character" w:customStyle="1" w:styleId="VoetnoottekstChar">
    <w:name w:val="Voetnoottekst Char"/>
    <w:basedOn w:val="Standaardalinea-lettertype"/>
    <w:link w:val="Voetnoottekst"/>
    <w:uiPriority w:val="4"/>
    <w:semiHidden/>
    <w:rsid w:val="00DA1A99"/>
    <w:rPr>
      <w:noProof/>
      <w:sz w:val="14"/>
      <w:szCs w:val="14"/>
      <w:lang w:val="en-US"/>
    </w:rPr>
  </w:style>
  <w:style w:type="paragraph" w:styleId="Voettekst">
    <w:name w:val="footer"/>
    <w:aliases w:val="Paginanummering"/>
    <w:basedOn w:val="Standaard"/>
    <w:link w:val="VoettekstChar"/>
    <w:uiPriority w:val="99"/>
    <w:semiHidden/>
    <w:rsid w:val="005E6AC4"/>
    <w:pPr>
      <w:tabs>
        <w:tab w:val="center" w:pos="4703"/>
        <w:tab w:val="right" w:pos="9406"/>
      </w:tabs>
      <w:spacing w:line="240" w:lineRule="auto"/>
    </w:pPr>
    <w:rPr>
      <w:sz w:val="16"/>
    </w:rPr>
  </w:style>
  <w:style w:type="character" w:customStyle="1" w:styleId="VoettekstChar">
    <w:name w:val="Voettekst Char"/>
    <w:aliases w:val="Paginanummering Char"/>
    <w:basedOn w:val="Standaardalinea-lettertype"/>
    <w:link w:val="Voettekst"/>
    <w:uiPriority w:val="99"/>
    <w:semiHidden/>
    <w:rsid w:val="005E6AC4"/>
    <w:rPr>
      <w:sz w:val="16"/>
    </w:rPr>
  </w:style>
  <w:style w:type="paragraph" w:customStyle="1" w:styleId="Koptekst7pt">
    <w:name w:val="Koptekst 7pt"/>
    <w:basedOn w:val="Standaard"/>
    <w:uiPriority w:val="4"/>
    <w:semiHidden/>
    <w:rsid w:val="00C23092"/>
    <w:pPr>
      <w:spacing w:line="260" w:lineRule="exact"/>
      <w:ind w:left="680"/>
    </w:pPr>
    <w:rPr>
      <w:sz w:val="14"/>
      <w:szCs w:val="17"/>
      <w:u w:color="808080"/>
    </w:rPr>
  </w:style>
  <w:style w:type="character" w:customStyle="1" w:styleId="Kop9Char">
    <w:name w:val="Kop 9 Char"/>
    <w:basedOn w:val="Standaardalinea-lettertype"/>
    <w:link w:val="Kop9"/>
    <w:uiPriority w:val="2"/>
    <w:semiHidden/>
    <w:rsid w:val="00DF4B08"/>
    <w:rPr>
      <w:rFonts w:asciiTheme="majorHAnsi" w:eastAsiaTheme="majorEastAsia" w:hAnsiTheme="majorHAnsi" w:cstheme="majorBidi"/>
      <w:i/>
      <w:iCs/>
      <w:color w:val="0C323D" w:themeColor="accent1" w:themeShade="80"/>
      <w:sz w:val="21"/>
      <w:szCs w:val="21"/>
    </w:rPr>
  </w:style>
  <w:style w:type="character" w:customStyle="1" w:styleId="Kop6Char">
    <w:name w:val="Kop 6 Char"/>
    <w:basedOn w:val="Standaardalinea-lettertype"/>
    <w:link w:val="Kop6"/>
    <w:uiPriority w:val="2"/>
    <w:semiHidden/>
    <w:rsid w:val="00DF4B08"/>
    <w:rPr>
      <w:rFonts w:asciiTheme="majorHAnsi" w:eastAsiaTheme="majorEastAsia" w:hAnsiTheme="majorHAnsi" w:cstheme="majorBidi"/>
      <w:color w:val="0C323D" w:themeColor="accent1" w:themeShade="80"/>
    </w:rPr>
  </w:style>
  <w:style w:type="paragraph" w:customStyle="1" w:styleId="paginanummer0">
    <w:name w:val="pagina nummer"/>
    <w:basedOn w:val="Standaard"/>
    <w:semiHidden/>
    <w:rsid w:val="00A71E94"/>
    <w:pPr>
      <w:spacing w:line="260" w:lineRule="exact"/>
      <w:ind w:left="709"/>
    </w:pPr>
    <w:rPr>
      <w:sz w:val="14"/>
      <w:szCs w:val="17"/>
      <w:u w:color="808080"/>
    </w:rPr>
  </w:style>
  <w:style w:type="paragraph" w:styleId="Ballontekst">
    <w:name w:val="Balloon Text"/>
    <w:basedOn w:val="Standaard"/>
    <w:link w:val="BallontekstChar"/>
    <w:uiPriority w:val="99"/>
    <w:semiHidden/>
    <w:rsid w:val="008E654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6546"/>
    <w:rPr>
      <w:rFonts w:ascii="Segoe UI" w:hAnsi="Segoe UI" w:cs="Segoe UI"/>
      <w:sz w:val="18"/>
      <w:szCs w:val="18"/>
    </w:rPr>
  </w:style>
  <w:style w:type="paragraph" w:styleId="Koptekst">
    <w:name w:val="header"/>
    <w:basedOn w:val="Standaard"/>
    <w:link w:val="KoptekstChar"/>
    <w:uiPriority w:val="99"/>
    <w:semiHidden/>
    <w:rsid w:val="009A0DCF"/>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A0DCF"/>
    <w:rPr>
      <w:sz w:val="20"/>
    </w:rPr>
  </w:style>
  <w:style w:type="paragraph" w:styleId="Revisie">
    <w:name w:val="Revision"/>
    <w:hidden/>
    <w:uiPriority w:val="99"/>
    <w:semiHidden/>
    <w:rsid w:val="007A050A"/>
    <w:pPr>
      <w:spacing w:after="0" w:line="240" w:lineRule="auto"/>
    </w:pPr>
    <w:rPr>
      <w:sz w:val="20"/>
    </w:rPr>
  </w:style>
  <w:style w:type="paragraph" w:customStyle="1" w:styleId="Lijstlevel2Opsommingdash">
    <w:name w:val="Lijst level 2. Opsomming dash –"/>
    <w:uiPriority w:val="3"/>
    <w:qFormat/>
    <w:rsid w:val="007E692C"/>
    <w:pPr>
      <w:numPr>
        <w:ilvl w:val="1"/>
        <w:numId w:val="4"/>
      </w:numPr>
      <w:spacing w:after="0"/>
    </w:pPr>
  </w:style>
  <w:style w:type="paragraph" w:customStyle="1" w:styleId="Lijstlevel3Opsommingdash">
    <w:name w:val="Lijst level 3. Opsomming dash –"/>
    <w:uiPriority w:val="3"/>
    <w:qFormat/>
    <w:rsid w:val="007E692C"/>
    <w:pPr>
      <w:numPr>
        <w:ilvl w:val="2"/>
        <w:numId w:val="4"/>
      </w:numPr>
      <w:spacing w:after="0"/>
    </w:pPr>
    <w:rPr>
      <w:szCs w:val="20"/>
    </w:rPr>
  </w:style>
  <w:style w:type="paragraph" w:customStyle="1" w:styleId="Lijstlevel2OpsommingOpenbulletpoint">
    <w:name w:val="Lijst level 2. Opsomming Open bulletpoint"/>
    <w:uiPriority w:val="3"/>
    <w:rsid w:val="007E692C"/>
    <w:pPr>
      <w:numPr>
        <w:ilvl w:val="1"/>
        <w:numId w:val="2"/>
      </w:numPr>
      <w:spacing w:after="0"/>
      <w:contextualSpacing/>
    </w:pPr>
  </w:style>
  <w:style w:type="character" w:customStyle="1" w:styleId="Kop7Char">
    <w:name w:val="Kop 7 Char"/>
    <w:basedOn w:val="Standaardalinea-lettertype"/>
    <w:link w:val="Kop7"/>
    <w:uiPriority w:val="2"/>
    <w:semiHidden/>
    <w:rsid w:val="00DF4B08"/>
    <w:rPr>
      <w:rFonts w:asciiTheme="majorHAnsi" w:eastAsiaTheme="majorEastAsia" w:hAnsiTheme="majorHAnsi" w:cstheme="majorBidi"/>
      <w:i/>
      <w:iCs/>
      <w:color w:val="0C323D" w:themeColor="accent1" w:themeShade="80"/>
    </w:rPr>
  </w:style>
  <w:style w:type="paragraph" w:customStyle="1" w:styleId="Lijstlevel2OpsommingChecklist">
    <w:name w:val="Lijst level 2. Opsomming Checklist"/>
    <w:basedOn w:val="Lijstlevel1OpsommingChecklist"/>
    <w:uiPriority w:val="3"/>
    <w:qFormat/>
    <w:rsid w:val="00D2528E"/>
    <w:pPr>
      <w:numPr>
        <w:ilvl w:val="1"/>
      </w:numPr>
    </w:pPr>
  </w:style>
  <w:style w:type="paragraph" w:customStyle="1" w:styleId="Lijstlevel3Nummering123">
    <w:name w:val="Lijst level 3. Nummering 1 2 3"/>
    <w:uiPriority w:val="3"/>
    <w:qFormat/>
    <w:rsid w:val="000168DD"/>
    <w:pPr>
      <w:numPr>
        <w:ilvl w:val="2"/>
        <w:numId w:val="7"/>
      </w:numPr>
      <w:spacing w:after="0"/>
    </w:pPr>
    <w:rPr>
      <w:szCs w:val="17"/>
    </w:rPr>
  </w:style>
  <w:style w:type="paragraph" w:customStyle="1" w:styleId="Kopalinea">
    <w:name w:val="Kop alinea"/>
    <w:uiPriority w:val="1"/>
    <w:qFormat/>
    <w:rsid w:val="00E141F6"/>
    <w:pPr>
      <w:spacing w:before="260" w:after="0"/>
    </w:pPr>
    <w:rPr>
      <w:rFonts w:asciiTheme="majorHAnsi" w:hAnsiTheme="majorHAnsi" w:cs="Arial"/>
      <w:bCs/>
      <w:color w:val="18657C"/>
      <w:sz w:val="20"/>
      <w:szCs w:val="17"/>
    </w:rPr>
  </w:style>
  <w:style w:type="paragraph" w:customStyle="1" w:styleId="Lijstlevel3Nummeringiiiiii0">
    <w:name w:val="Lijst level 3. Nummering i ii iii"/>
    <w:uiPriority w:val="3"/>
    <w:qFormat/>
    <w:rsid w:val="007E692C"/>
    <w:pPr>
      <w:numPr>
        <w:ilvl w:val="2"/>
        <w:numId w:val="8"/>
      </w:numPr>
      <w:spacing w:after="0"/>
    </w:pPr>
    <w:rPr>
      <w:szCs w:val="17"/>
    </w:rPr>
  </w:style>
  <w:style w:type="paragraph" w:customStyle="1" w:styleId="Lijstlevel4Nummeringiiiiii0">
    <w:name w:val="Lijst level 4. Nummering i ii iii"/>
    <w:uiPriority w:val="3"/>
    <w:qFormat/>
    <w:rsid w:val="000168DD"/>
    <w:pPr>
      <w:numPr>
        <w:ilvl w:val="3"/>
        <w:numId w:val="8"/>
      </w:numPr>
      <w:spacing w:after="0"/>
    </w:pPr>
    <w:rPr>
      <w:szCs w:val="17"/>
    </w:rPr>
  </w:style>
  <w:style w:type="paragraph" w:customStyle="1" w:styleId="Lijstlevel3Nummeringabc">
    <w:name w:val="Lijst level 3. Nummering a b c"/>
    <w:uiPriority w:val="3"/>
    <w:qFormat/>
    <w:rsid w:val="007E692C"/>
    <w:pPr>
      <w:numPr>
        <w:ilvl w:val="2"/>
        <w:numId w:val="5"/>
      </w:numPr>
      <w:spacing w:after="0"/>
    </w:pPr>
    <w:rPr>
      <w:szCs w:val="17"/>
    </w:rPr>
  </w:style>
  <w:style w:type="paragraph" w:customStyle="1" w:styleId="Lijstlevel4Opsommingdash">
    <w:name w:val="Lijst level 4. Opsomming dash –"/>
    <w:uiPriority w:val="3"/>
    <w:qFormat/>
    <w:rsid w:val="000D6B2E"/>
    <w:pPr>
      <w:numPr>
        <w:ilvl w:val="3"/>
        <w:numId w:val="4"/>
      </w:numPr>
      <w:spacing w:after="0"/>
    </w:pPr>
  </w:style>
  <w:style w:type="paragraph" w:customStyle="1" w:styleId="Lijstlevel3NummeringIIIIII">
    <w:name w:val="Lijst level 3. Nummering I II III"/>
    <w:uiPriority w:val="3"/>
    <w:qFormat/>
    <w:rsid w:val="007E692C"/>
    <w:pPr>
      <w:numPr>
        <w:ilvl w:val="2"/>
        <w:numId w:val="6"/>
      </w:numPr>
      <w:spacing w:after="0"/>
    </w:pPr>
    <w:rPr>
      <w:szCs w:val="17"/>
    </w:rPr>
  </w:style>
  <w:style w:type="paragraph" w:customStyle="1" w:styleId="Lijstlevel2NummeringIIIIII">
    <w:name w:val="Lijst level 2. Nummering I II III"/>
    <w:uiPriority w:val="3"/>
    <w:qFormat/>
    <w:rsid w:val="000F0FC7"/>
    <w:pPr>
      <w:numPr>
        <w:ilvl w:val="1"/>
        <w:numId w:val="6"/>
      </w:numPr>
      <w:spacing w:after="0"/>
    </w:pPr>
    <w:rPr>
      <w:szCs w:val="17"/>
    </w:rPr>
  </w:style>
  <w:style w:type="paragraph" w:customStyle="1" w:styleId="Lijstlevel1NummeringIIIIII">
    <w:name w:val="Lijst level 1. Nummering I II III"/>
    <w:uiPriority w:val="3"/>
    <w:qFormat/>
    <w:rsid w:val="002A7790"/>
    <w:pPr>
      <w:numPr>
        <w:numId w:val="6"/>
      </w:numPr>
      <w:spacing w:after="0"/>
    </w:pPr>
    <w:rPr>
      <w:szCs w:val="17"/>
    </w:rPr>
  </w:style>
  <w:style w:type="paragraph" w:customStyle="1" w:styleId="Lijstlevel4NummeringIIIIII">
    <w:name w:val="Lijst level 4. Nummering I II III"/>
    <w:uiPriority w:val="3"/>
    <w:qFormat/>
    <w:rsid w:val="00073671"/>
    <w:pPr>
      <w:numPr>
        <w:ilvl w:val="3"/>
        <w:numId w:val="6"/>
      </w:numPr>
      <w:spacing w:after="0"/>
    </w:pPr>
    <w:rPr>
      <w:szCs w:val="17"/>
    </w:rPr>
  </w:style>
  <w:style w:type="paragraph" w:customStyle="1" w:styleId="Lijstlevel2Nummering123">
    <w:name w:val="Lijst level 2. Nummering 1 2 3"/>
    <w:uiPriority w:val="3"/>
    <w:qFormat/>
    <w:rsid w:val="00073671"/>
    <w:pPr>
      <w:numPr>
        <w:ilvl w:val="1"/>
        <w:numId w:val="7"/>
      </w:numPr>
      <w:spacing w:after="0"/>
    </w:pPr>
    <w:rPr>
      <w:szCs w:val="17"/>
    </w:rPr>
  </w:style>
  <w:style w:type="paragraph" w:customStyle="1" w:styleId="Lijstlevel1Nummeringiiiiii0">
    <w:name w:val="Lijst level 1. Nummering i ii iii"/>
    <w:uiPriority w:val="3"/>
    <w:qFormat/>
    <w:rsid w:val="002A7790"/>
    <w:pPr>
      <w:numPr>
        <w:numId w:val="8"/>
      </w:numPr>
      <w:spacing w:after="0"/>
    </w:pPr>
    <w:rPr>
      <w:szCs w:val="17"/>
    </w:rPr>
  </w:style>
  <w:style w:type="paragraph" w:customStyle="1" w:styleId="Lijstlevel1Nummeringabc">
    <w:name w:val="Lijst level 1. Nummering a b c"/>
    <w:uiPriority w:val="3"/>
    <w:qFormat/>
    <w:rsid w:val="00C105B6"/>
    <w:pPr>
      <w:numPr>
        <w:numId w:val="5"/>
      </w:numPr>
      <w:spacing w:after="0"/>
    </w:pPr>
    <w:rPr>
      <w:szCs w:val="17"/>
    </w:rPr>
  </w:style>
  <w:style w:type="table" w:customStyle="1" w:styleId="Kalender2">
    <w:name w:val="Kalender 2"/>
    <w:basedOn w:val="Standaardtabel"/>
    <w:uiPriority w:val="99"/>
    <w:qFormat/>
    <w:rsid w:val="008F38B6"/>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Standaardtabel"/>
    <w:next w:val="Tabelraster"/>
    <w:rsid w:val="00AC1523"/>
    <w:pPr>
      <w:spacing w:after="0"/>
    </w:pPr>
    <w:rPr>
      <w:szCs w:val="20"/>
    </w:rPr>
    <w:tblPr/>
  </w:style>
  <w:style w:type="table" w:styleId="Lichtelijst">
    <w:name w:val="Light List"/>
    <w:basedOn w:val="Standaardtabel"/>
    <w:uiPriority w:val="61"/>
    <w:rsid w:val="00F331CC"/>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Standaardtabel"/>
    <w:uiPriority w:val="99"/>
    <w:qFormat/>
    <w:rsid w:val="004D1994"/>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Standaardtabel"/>
    <w:uiPriority w:val="99"/>
    <w:qFormat/>
    <w:rsid w:val="004D1994"/>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Gemiddeldelijst2-accent1">
    <w:name w:val="Medium List 2 Accent 1"/>
    <w:basedOn w:val="Standaardtabel"/>
    <w:uiPriority w:val="66"/>
    <w:rsid w:val="00E8770C"/>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chtearcering-accent1">
    <w:name w:val="Light Shading Accent 1"/>
    <w:basedOn w:val="Standaardtabel"/>
    <w:uiPriority w:val="60"/>
    <w:rsid w:val="00764CC6"/>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Citaat">
    <w:name w:val="Quote"/>
    <w:basedOn w:val="Standaard"/>
    <w:next w:val="Standaard"/>
    <w:link w:val="CitaatChar"/>
    <w:uiPriority w:val="29"/>
    <w:semiHidden/>
    <w:qFormat/>
    <w:rsid w:val="00A6471C"/>
    <w:pPr>
      <w:spacing w:before="200" w:after="160"/>
      <w:ind w:left="864" w:right="864"/>
      <w:jc w:val="center"/>
    </w:pPr>
    <w:rPr>
      <w:i/>
      <w:iCs/>
      <w:color w:val="18657C"/>
    </w:rPr>
  </w:style>
  <w:style w:type="character" w:customStyle="1" w:styleId="CitaatChar">
    <w:name w:val="Citaat Char"/>
    <w:basedOn w:val="Standaardalinea-lettertype"/>
    <w:link w:val="Citaat"/>
    <w:uiPriority w:val="29"/>
    <w:semiHidden/>
    <w:rsid w:val="00A6471C"/>
    <w:rPr>
      <w:i/>
      <w:iCs/>
      <w:color w:val="18657C"/>
    </w:rPr>
  </w:style>
  <w:style w:type="table" w:styleId="Gemiddeldearcering1-accent2">
    <w:name w:val="Medium Shading 1 Accent 2"/>
    <w:basedOn w:val="Standaardtabel"/>
    <w:semiHidden/>
    <w:unhideWhenUsed/>
    <w:rsid w:val="00A6471C"/>
    <w:pPr>
      <w:spacing w:after="0" w:line="240" w:lineRule="auto"/>
    </w:p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Ondertitel">
    <w:name w:val="Subtitle"/>
    <w:basedOn w:val="Standaard"/>
    <w:next w:val="Standaard"/>
    <w:link w:val="OndertitelChar"/>
    <w:uiPriority w:val="1"/>
    <w:semiHidden/>
    <w:qFormat/>
    <w:rsid w:val="00A6471C"/>
    <w:pPr>
      <w:numPr>
        <w:ilvl w:val="1"/>
      </w:numPr>
      <w:spacing w:after="160"/>
    </w:pPr>
    <w:rPr>
      <w:rFonts w:asciiTheme="minorHAnsi" w:eastAsiaTheme="minorEastAsia" w:hAnsiTheme="minorHAnsi"/>
      <w:color w:val="18657C" w:themeColor="text1"/>
      <w:spacing w:val="15"/>
      <w:sz w:val="22"/>
      <w:szCs w:val="22"/>
    </w:rPr>
  </w:style>
  <w:style w:type="character" w:customStyle="1" w:styleId="OndertitelChar">
    <w:name w:val="Ondertitel Char"/>
    <w:basedOn w:val="Standaardalinea-lettertype"/>
    <w:link w:val="Ondertitel"/>
    <w:uiPriority w:val="1"/>
    <w:semiHidden/>
    <w:rsid w:val="00A6471C"/>
    <w:rPr>
      <w:rFonts w:asciiTheme="minorHAnsi" w:eastAsiaTheme="minorEastAsia" w:hAnsiTheme="minorHAnsi"/>
      <w:color w:val="18657C" w:themeColor="text1"/>
      <w:spacing w:val="15"/>
      <w:sz w:val="22"/>
      <w:szCs w:val="22"/>
    </w:rPr>
  </w:style>
  <w:style w:type="character" w:styleId="Subtieleverwijzing">
    <w:name w:val="Subtle Reference"/>
    <w:basedOn w:val="Standaardalinea-lettertype"/>
    <w:uiPriority w:val="99"/>
    <w:semiHidden/>
    <w:qFormat/>
    <w:rsid w:val="00A6471C"/>
    <w:rPr>
      <w:smallCaps/>
      <w:color w:val="18657C" w:themeColor="text1"/>
    </w:rPr>
  </w:style>
  <w:style w:type="table" w:styleId="Rastertabel4-Accent2">
    <w:name w:val="Grid Table 4 Accent 2"/>
    <w:basedOn w:val="Standaardtabel"/>
    <w:uiPriority w:val="49"/>
    <w:rsid w:val="00136C41"/>
    <w:pPr>
      <w:spacing w:after="0" w:line="240" w:lineRule="auto"/>
    </w:p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Kop8Char">
    <w:name w:val="Kop 8 Char"/>
    <w:basedOn w:val="Standaardalinea-lettertype"/>
    <w:link w:val="Kop8"/>
    <w:uiPriority w:val="2"/>
    <w:semiHidden/>
    <w:rsid w:val="00DF4B08"/>
    <w:rPr>
      <w:rFonts w:asciiTheme="majorHAnsi" w:eastAsiaTheme="majorEastAsia" w:hAnsiTheme="majorHAnsi" w:cstheme="majorBidi"/>
      <w:color w:val="0C323D" w:themeColor="accent1" w:themeShade="80"/>
      <w:sz w:val="21"/>
      <w:szCs w:val="21"/>
    </w:rPr>
  </w:style>
  <w:style w:type="character" w:styleId="Subtielebenadrukking">
    <w:name w:val="Subtle Emphasis"/>
    <w:basedOn w:val="Standaardalinea-lettertype"/>
    <w:uiPriority w:val="19"/>
    <w:semiHidden/>
    <w:qFormat/>
    <w:rsid w:val="00341F1B"/>
    <w:rPr>
      <w:i/>
      <w:iCs/>
      <w:color w:val="18657C" w:themeColor="text1"/>
    </w:rPr>
  </w:style>
  <w:style w:type="table" w:styleId="Rastertabel1licht-Accent2">
    <w:name w:val="Grid Table 1 Light Accent 2"/>
    <w:basedOn w:val="Standaardtabel"/>
    <w:uiPriority w:val="46"/>
    <w:rsid w:val="00341F1B"/>
    <w:pPr>
      <w:spacing w:after="0" w:line="240" w:lineRule="auto"/>
    </w:p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customStyle="1" w:styleId="Kop1zondernummering">
    <w:name w:val="Kop 1 zonder nummering"/>
    <w:basedOn w:val="Kop1"/>
    <w:uiPriority w:val="1"/>
    <w:qFormat/>
    <w:rsid w:val="00B807B7"/>
    <w:pPr>
      <w:numPr>
        <w:numId w:val="0"/>
      </w:numPr>
      <w:tabs>
        <w:tab w:val="clear" w:pos="426"/>
        <w:tab w:val="left" w:pos="0"/>
      </w:tabs>
    </w:pPr>
    <w:rPr>
      <w:noProof/>
    </w:rPr>
  </w:style>
  <w:style w:type="paragraph" w:customStyle="1" w:styleId="Kop2zondernummering">
    <w:name w:val="Kop 2 zonder nummering"/>
    <w:basedOn w:val="Kop2"/>
    <w:uiPriority w:val="1"/>
    <w:qFormat/>
    <w:rsid w:val="001F4DA9"/>
    <w:pPr>
      <w:numPr>
        <w:ilvl w:val="0"/>
        <w:numId w:val="0"/>
      </w:numPr>
      <w:ind w:left="420" w:hanging="420"/>
    </w:pPr>
  </w:style>
  <w:style w:type="paragraph" w:customStyle="1" w:styleId="NotitieOnderschrift8pt">
    <w:name w:val="Notitie/Onderschrift 8pt"/>
    <w:uiPriority w:val="4"/>
    <w:qFormat/>
    <w:rsid w:val="00154505"/>
    <w:pPr>
      <w:spacing w:before="120" w:after="120"/>
    </w:pPr>
    <w:rPr>
      <w:rFonts w:cs="Calibri"/>
      <w:sz w:val="16"/>
      <w:lang w:val="en-US"/>
    </w:rPr>
  </w:style>
  <w:style w:type="paragraph" w:customStyle="1" w:styleId="ToelichtingExplanatoryNotes">
    <w:name w:val="Toelichting / Explanatory Notes"/>
    <w:basedOn w:val="Standaard"/>
    <w:uiPriority w:val="2"/>
    <w:qFormat/>
    <w:rsid w:val="00963322"/>
    <w:pPr>
      <w:keepNext/>
      <w:tabs>
        <w:tab w:val="left" w:pos="340"/>
        <w:tab w:val="left" w:pos="680"/>
        <w:tab w:val="left" w:pos="1021"/>
        <w:tab w:val="left" w:pos="1361"/>
      </w:tabs>
      <w:overflowPunct w:val="0"/>
      <w:autoSpaceDE w:val="0"/>
      <w:autoSpaceDN w:val="0"/>
      <w:adjustRightInd w:val="0"/>
      <w:spacing w:before="360" w:after="240" w:line="240" w:lineRule="auto"/>
      <w:textAlignment w:val="baseline"/>
      <w:outlineLvl w:val="7"/>
      <w15:collapsed/>
    </w:pPr>
    <w:rPr>
      <w:rFonts w:eastAsia="Times New Roman" w:cs="Times New Roman"/>
      <w:bCs/>
      <w:color w:val="8B6648"/>
      <w:sz w:val="22"/>
      <w:szCs w:val="20"/>
      <w:lang w:eastAsia="nl-NL"/>
    </w:rPr>
  </w:style>
  <w:style w:type="paragraph" w:customStyle="1" w:styleId="VoettekstTitel">
    <w:name w:val="Voettekst Titel"/>
    <w:basedOn w:val="Paginatie"/>
    <w:semiHidden/>
    <w:qFormat/>
    <w:rsid w:val="0013241A"/>
    <w:pPr>
      <w:keepLines/>
      <w:framePr w:w="9239" w:wrap="notBeside" w:x="1414"/>
      <w:tabs>
        <w:tab w:val="clear" w:pos="4536"/>
        <w:tab w:val="clear" w:pos="9072"/>
        <w:tab w:val="right" w:pos="9214"/>
        <w:tab w:val="right" w:pos="9923"/>
      </w:tabs>
      <w:spacing w:line="240" w:lineRule="auto"/>
      <w:ind w:left="709" w:hanging="709"/>
    </w:pPr>
    <w:rPr>
      <w:sz w:val="14"/>
      <w:szCs w:val="14"/>
    </w:rPr>
  </w:style>
  <w:style w:type="paragraph" w:customStyle="1" w:styleId="Kop3zondernummering">
    <w:name w:val="Kop 3 zonder nummering"/>
    <w:basedOn w:val="Kop3"/>
    <w:uiPriority w:val="1"/>
    <w:qFormat/>
    <w:rsid w:val="00BB0A19"/>
    <w:pPr>
      <w:numPr>
        <w:ilvl w:val="0"/>
        <w:numId w:val="0"/>
      </w:numPr>
      <w:tabs>
        <w:tab w:val="clear" w:pos="426"/>
        <w:tab w:val="clear" w:pos="709"/>
      </w:tabs>
    </w:pPr>
  </w:style>
  <w:style w:type="character" w:customStyle="1" w:styleId="Checkboxes">
    <w:name w:val="Checkboxes"/>
    <w:basedOn w:val="Standaardalinea-lettertype"/>
    <w:uiPriority w:val="4"/>
    <w:qFormat/>
    <w:rsid w:val="004F4918"/>
    <w:rPr>
      <w:rFonts w:ascii="MS Gothic" w:eastAsia="MS Gothic" w:hAnsi="MS Gothic"/>
      <w:b/>
      <w:color w:val="18657C"/>
      <w:sz w:val="20"/>
      <w:szCs w:val="20"/>
      <w:lang w:val="en-GB" w:eastAsia="nl-NL"/>
    </w:rPr>
  </w:style>
  <w:style w:type="paragraph" w:customStyle="1" w:styleId="TabelOnderschrift">
    <w:name w:val="Tabel_Onderschrift"/>
    <w:basedOn w:val="Standaard"/>
    <w:semiHidden/>
    <w:qFormat/>
    <w:rsid w:val="000F4E61"/>
    <w:pPr>
      <w:keepLines/>
      <w:widowControl w:val="0"/>
      <w:overflowPunct w:val="0"/>
      <w:autoSpaceDE w:val="0"/>
      <w:autoSpaceDN w:val="0"/>
      <w:adjustRightInd w:val="0"/>
      <w:spacing w:before="60" w:after="60" w:line="240" w:lineRule="auto"/>
      <w:textAlignment w:val="baseline"/>
    </w:pPr>
    <w:rPr>
      <w:rFonts w:eastAsia="Times New Roman" w:cstheme="minorHAnsi"/>
      <w:color w:val="2089A8" w:themeColor="text1" w:themeTint="D9"/>
      <w:sz w:val="16"/>
      <w:lang w:val="en-US" w:eastAsia="nl-NL"/>
    </w:rPr>
  </w:style>
  <w:style w:type="paragraph" w:customStyle="1" w:styleId="TabelBody">
    <w:name w:val="Tabel_Body"/>
    <w:basedOn w:val="Standaard"/>
    <w:link w:val="TabelBodyChar"/>
    <w:semiHidden/>
    <w:qFormat/>
    <w:rsid w:val="000F4E61"/>
    <w:pPr>
      <w:keepLines/>
      <w:spacing w:before="60" w:after="60" w:line="240" w:lineRule="auto"/>
    </w:pPr>
    <w:rPr>
      <w:color w:val="18657C" w:themeColor="text1"/>
    </w:rPr>
  </w:style>
  <w:style w:type="character" w:customStyle="1" w:styleId="info">
    <w:name w:val="info"/>
    <w:basedOn w:val="Standaardalinea-lettertype"/>
    <w:uiPriority w:val="4"/>
    <w:qFormat/>
    <w:rsid w:val="00EB3AC3"/>
    <w:rPr>
      <w:color w:val="8B6648"/>
    </w:rPr>
  </w:style>
  <w:style w:type="character" w:customStyle="1" w:styleId="TabelBodyChar">
    <w:name w:val="Tabel_Body Char"/>
    <w:basedOn w:val="Standaardalinea-lettertype"/>
    <w:link w:val="TabelBody"/>
    <w:semiHidden/>
    <w:rsid w:val="000F4E61"/>
    <w:rPr>
      <w:color w:val="18657C" w:themeColor="text1"/>
    </w:rPr>
  </w:style>
  <w:style w:type="paragraph" w:customStyle="1" w:styleId="TabelBody0">
    <w:name w:val="__Tabel Body"/>
    <w:basedOn w:val="Standaard"/>
    <w:link w:val="TabelBodyChar0"/>
    <w:semiHidden/>
    <w:qFormat/>
    <w:rsid w:val="001405C9"/>
    <w:pPr>
      <w:keepLines/>
      <w:widowControl w:val="0"/>
      <w:overflowPunct w:val="0"/>
      <w:autoSpaceDE w:val="0"/>
      <w:autoSpaceDN w:val="0"/>
      <w:adjustRightInd w:val="0"/>
      <w:spacing w:before="60" w:after="60" w:line="240" w:lineRule="auto"/>
      <w:textAlignment w:val="baseline"/>
    </w:pPr>
    <w:rPr>
      <w:rFonts w:eastAsia="Times New Roman" w:cstheme="minorHAnsi"/>
      <w:color w:val="18657C" w:themeColor="text1"/>
      <w:lang w:val="en-US" w:eastAsia="nl-NL"/>
    </w:rPr>
  </w:style>
  <w:style w:type="character" w:customStyle="1" w:styleId="TabelBodyChar0">
    <w:name w:val="__Tabel Body Char"/>
    <w:basedOn w:val="Standaardalinea-lettertype"/>
    <w:link w:val="TabelBody0"/>
    <w:semiHidden/>
    <w:rsid w:val="001405C9"/>
    <w:rPr>
      <w:rFonts w:eastAsia="Times New Roman" w:cstheme="minorHAnsi"/>
      <w:color w:val="18657C" w:themeColor="text1"/>
      <w:lang w:val="en-US" w:eastAsia="nl-NL"/>
    </w:rPr>
  </w:style>
  <w:style w:type="paragraph" w:customStyle="1" w:styleId="TabelKoppen">
    <w:name w:val="__Tabel Koppen"/>
    <w:basedOn w:val="TabelBody0"/>
    <w:semiHidden/>
    <w:qFormat/>
    <w:rsid w:val="001405C9"/>
    <w:pPr>
      <w:keepNext/>
      <w:keepLines w:val="0"/>
      <w:widowControl/>
      <w:spacing w:before="0" w:after="0"/>
    </w:pPr>
    <w:rPr>
      <w:color w:val="26A2C7" w:themeColor="text1" w:themeTint="BF"/>
      <w:lang w:val="en-GB"/>
    </w:rPr>
  </w:style>
  <w:style w:type="paragraph" w:customStyle="1" w:styleId="Default">
    <w:name w:val="Default"/>
    <w:rsid w:val="001C1EE3"/>
    <w:pPr>
      <w:autoSpaceDE w:val="0"/>
      <w:autoSpaceDN w:val="0"/>
      <w:adjustRightInd w:val="0"/>
      <w:spacing w:after="0" w:line="240" w:lineRule="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ac.helpdesk@nwo.nl"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globalcodeofconduc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nwo.nl/en/funding/funding+process+explained/research+fields"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file:///\\nwo.nl\nwodata\MerianFund\Algemeen\Call%20Format\Not" TargetMode="Externa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Conversie%20huisstijl\Info\Sjablonen,%20Schrijfwijzers%20&amp;%20Stylesheet\StijlcatalogI%20Word\Basisdocumenten\NWO%20Huisstijl%202019_Formulieren_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21D672AFAE4C5C8C6864BE21DDBA15"/>
        <w:category>
          <w:name w:val="Algemeen"/>
          <w:gallery w:val="placeholder"/>
        </w:category>
        <w:types>
          <w:type w:val="bbPlcHdr"/>
        </w:types>
        <w:behaviors>
          <w:behavior w:val="content"/>
        </w:behaviors>
        <w:guid w:val="{ABD03C34-1B18-470F-B12A-502108E0EA21}"/>
      </w:docPartPr>
      <w:docPartBody>
        <w:p w:rsidR="003D1A63" w:rsidRDefault="00483B44" w:rsidP="00483B44">
          <w:pPr>
            <w:pStyle w:val="5121D672AFAE4C5C8C6864BE21DDBA1526"/>
          </w:pPr>
          <w:r w:rsidRPr="00FD267F">
            <w:rPr>
              <w:rStyle w:val="Tekstvantijdelijkeaanduiding"/>
            </w:rPr>
            <w:t>Insert project title here</w:t>
          </w:r>
        </w:p>
      </w:docPartBody>
    </w:docPart>
    <w:docPart>
      <w:docPartPr>
        <w:name w:val="4B083054F16C440B82E6199BE9EC73CF"/>
        <w:category>
          <w:name w:val="Algemeen"/>
          <w:gallery w:val="placeholder"/>
        </w:category>
        <w:types>
          <w:type w:val="bbPlcHdr"/>
        </w:types>
        <w:behaviors>
          <w:behavior w:val="content"/>
        </w:behaviors>
        <w:guid w:val="{6B6CEE83-4D5C-4E18-ADCD-15D270FB3BA9}"/>
      </w:docPartPr>
      <w:docPartBody>
        <w:p w:rsidR="003D1A63" w:rsidRDefault="00483B44" w:rsidP="00483B44">
          <w:pPr>
            <w:pStyle w:val="4B083054F16C440B82E6199BE9EC73CF23"/>
          </w:pPr>
          <w:r w:rsidRPr="00FD267F">
            <w:rPr>
              <w:rStyle w:val="Tekstvantijdelijkeaanduiding"/>
            </w:rPr>
            <w:t>Choose an item</w:t>
          </w:r>
        </w:p>
      </w:docPartBody>
    </w:docPart>
    <w:docPart>
      <w:docPartPr>
        <w:name w:val="FFB63BE17E0A400F8B1BE469428A3EBF"/>
        <w:category>
          <w:name w:val="Algemeen"/>
          <w:gallery w:val="placeholder"/>
        </w:category>
        <w:types>
          <w:type w:val="bbPlcHdr"/>
        </w:types>
        <w:behaviors>
          <w:behavior w:val="content"/>
        </w:behaviors>
        <w:guid w:val="{35A728C6-CFAC-4360-8DE9-6186B9F11D38}"/>
      </w:docPartPr>
      <w:docPartBody>
        <w:p w:rsidR="003D1A63" w:rsidRDefault="00483B44" w:rsidP="00483B44">
          <w:pPr>
            <w:pStyle w:val="FFB63BE17E0A400F8B1BE469428A3EBF22"/>
          </w:pPr>
          <w:r w:rsidRPr="00FD267F">
            <w:rPr>
              <w:rStyle w:val="Tekstvantijdelijkeaanduiding"/>
            </w:rPr>
            <w:t>Choose an item</w:t>
          </w:r>
        </w:p>
      </w:docPartBody>
    </w:docPart>
    <w:docPart>
      <w:docPartPr>
        <w:name w:val="2FF112D6362F422BAE5AB7131473A49A"/>
        <w:category>
          <w:name w:val="Algemeen"/>
          <w:gallery w:val="placeholder"/>
        </w:category>
        <w:types>
          <w:type w:val="bbPlcHdr"/>
        </w:types>
        <w:behaviors>
          <w:behavior w:val="content"/>
        </w:behaviors>
        <w:guid w:val="{18267A28-3224-4D4B-83D5-8E84A42778BF}"/>
      </w:docPartPr>
      <w:docPartBody>
        <w:p w:rsidR="003D1A63" w:rsidRDefault="00483B44" w:rsidP="00483B44">
          <w:pPr>
            <w:pStyle w:val="2FF112D6362F422BAE5AB7131473A49A21"/>
          </w:pPr>
          <w:r w:rsidRPr="00FD267F">
            <w:rPr>
              <w:rStyle w:val="Tekstvantijdelijkeaanduiding"/>
            </w:rPr>
            <w:t>Choose an item</w:t>
          </w:r>
        </w:p>
      </w:docPartBody>
    </w:docPart>
    <w:docPart>
      <w:docPartPr>
        <w:name w:val="61F74545A87B4BCDBD0227EBDB9A244A"/>
        <w:category>
          <w:name w:val="Algemeen"/>
          <w:gallery w:val="placeholder"/>
        </w:category>
        <w:types>
          <w:type w:val="bbPlcHdr"/>
        </w:types>
        <w:behaviors>
          <w:behavior w:val="content"/>
        </w:behaviors>
        <w:guid w:val="{17FF709F-3842-48A3-B117-27465FFC00FA}"/>
      </w:docPartPr>
      <w:docPartBody>
        <w:p w:rsidR="003D1A63" w:rsidRDefault="00483B44" w:rsidP="00483B44">
          <w:pPr>
            <w:pStyle w:val="61F74545A87B4BCDBD0227EBDB9A244A21"/>
          </w:pPr>
          <w:r w:rsidRPr="00FD267F">
            <w:rPr>
              <w:rStyle w:val="Tekstvantijdelijkeaanduiding"/>
            </w:rPr>
            <w:t>Choose an item</w:t>
          </w:r>
        </w:p>
      </w:docPartBody>
    </w:docPart>
    <w:docPart>
      <w:docPartPr>
        <w:name w:val="5D0B27AAF6B14B6581C771177778D28B"/>
        <w:category>
          <w:name w:val="Algemeen"/>
          <w:gallery w:val="placeholder"/>
        </w:category>
        <w:types>
          <w:type w:val="bbPlcHdr"/>
        </w:types>
        <w:behaviors>
          <w:behavior w:val="content"/>
        </w:behaviors>
        <w:guid w:val="{4B8BD68F-FF6A-4CD1-B035-D77C85A10A2C}"/>
      </w:docPartPr>
      <w:docPartBody>
        <w:p w:rsidR="003D1A63" w:rsidRDefault="00483B44" w:rsidP="00483B44">
          <w:pPr>
            <w:pStyle w:val="5D0B27AAF6B14B6581C771177778D28B21"/>
          </w:pPr>
          <w:r w:rsidRPr="00FD267F">
            <w:rPr>
              <w:rStyle w:val="Tekstvantijdelijkeaanduiding"/>
            </w:rPr>
            <w:t>Choose an item</w:t>
          </w:r>
        </w:p>
      </w:docPartBody>
    </w:docPart>
    <w:docPart>
      <w:docPartPr>
        <w:name w:val="F1AC11D2829843D88A99D789A234099E"/>
        <w:category>
          <w:name w:val="Algemeen"/>
          <w:gallery w:val="placeholder"/>
        </w:category>
        <w:types>
          <w:type w:val="bbPlcHdr"/>
        </w:types>
        <w:behaviors>
          <w:behavior w:val="content"/>
        </w:behaviors>
        <w:guid w:val="{911C9755-19E2-43A4-A5AB-38E6AF362593}"/>
      </w:docPartPr>
      <w:docPartBody>
        <w:p w:rsidR="003D1A63" w:rsidRDefault="00483B44" w:rsidP="00483B44">
          <w:pPr>
            <w:pStyle w:val="F1AC11D2829843D88A99D789A234099E21"/>
          </w:pPr>
          <w:r w:rsidRPr="00FD267F">
            <w:rPr>
              <w:rStyle w:val="Tekstvantijdelijkeaanduiding"/>
            </w:rPr>
            <w:t>Choose an item</w:t>
          </w:r>
        </w:p>
      </w:docPartBody>
    </w:docPart>
    <w:docPart>
      <w:docPartPr>
        <w:name w:val="6FB35300E5704491A3EE6B6F694FA4FA"/>
        <w:category>
          <w:name w:val="Algemeen"/>
          <w:gallery w:val="placeholder"/>
        </w:category>
        <w:types>
          <w:type w:val="bbPlcHdr"/>
        </w:types>
        <w:behaviors>
          <w:behavior w:val="content"/>
        </w:behaviors>
        <w:guid w:val="{193BE664-0039-45B9-AF38-E819466005B0}"/>
      </w:docPartPr>
      <w:docPartBody>
        <w:p w:rsidR="003D1A63" w:rsidRDefault="00483B44" w:rsidP="00483B44">
          <w:pPr>
            <w:pStyle w:val="6FB35300E5704491A3EE6B6F694FA4FA21"/>
          </w:pPr>
          <w:r w:rsidRPr="00FD267F">
            <w:rPr>
              <w:rStyle w:val="Tekstvantijdelijkeaanduiding"/>
            </w:rPr>
            <w:t>(Maximum 300 words, plus maximum five keywords. Please ensure this is identical to the summary in ISAAC.)</w:t>
          </w:r>
        </w:p>
      </w:docPartBody>
    </w:docPart>
    <w:docPart>
      <w:docPartPr>
        <w:name w:val="0BBB8FDA8F7A4C04AE784D4F7E3FBD98"/>
        <w:category>
          <w:name w:val="Algemeen"/>
          <w:gallery w:val="placeholder"/>
        </w:category>
        <w:types>
          <w:type w:val="bbPlcHdr"/>
        </w:types>
        <w:behaviors>
          <w:behavior w:val="content"/>
        </w:behaviors>
        <w:guid w:val="{E21125AA-C60D-471B-9DB2-D6BB2457B7A8}"/>
      </w:docPartPr>
      <w:docPartBody>
        <w:p w:rsidR="003D1A63" w:rsidRDefault="00483B44" w:rsidP="00483B44">
          <w:pPr>
            <w:pStyle w:val="0BBB8FDA8F7A4C04AE784D4F7E3FBD9820"/>
          </w:pPr>
          <w:r w:rsidRPr="00FD267F">
            <w:rPr>
              <w:rStyle w:val="Tekstvantijdelijkeaanduiding"/>
            </w:rPr>
            <w:t xml:space="preserve">(Max 100 words. Please provide a layperson’s summary. NWO and </w:t>
          </w:r>
          <w:r>
            <w:rPr>
              <w:rStyle w:val="Tekstvantijdelijkeaanduiding"/>
            </w:rPr>
            <w:t>KemendikbudRistek</w:t>
          </w:r>
          <w:r w:rsidRPr="00FD267F">
            <w:rPr>
              <w:rStyle w:val="Tekstvantijdelijkeaanduiding"/>
            </w:rPr>
            <w:t xml:space="preserve"> will publish this public summary on the programme website if your proposal is awarded.)</w:t>
          </w:r>
        </w:p>
      </w:docPartBody>
    </w:docPart>
    <w:docPart>
      <w:docPartPr>
        <w:name w:val="BA875D1F53CA4816A21B6E96E1A441E2"/>
        <w:category>
          <w:name w:val="Algemeen"/>
          <w:gallery w:val="placeholder"/>
        </w:category>
        <w:types>
          <w:type w:val="bbPlcHdr"/>
        </w:types>
        <w:behaviors>
          <w:behavior w:val="content"/>
        </w:behaviors>
        <w:guid w:val="{46A31113-1AB5-4EC0-8298-349A6CFE01FC}"/>
      </w:docPartPr>
      <w:docPartBody>
        <w:p w:rsidR="003D1A63" w:rsidRDefault="00483B44" w:rsidP="00483B44">
          <w:pPr>
            <w:pStyle w:val="BA875D1F53CA4816A21B6E96E1A441E217"/>
          </w:pPr>
          <w:r w:rsidRPr="00FD267F">
            <w:rPr>
              <w:rStyle w:val="Tekstvantijdelijkeaanduiding"/>
              <w:lang w:val="en-GB"/>
            </w:rPr>
            <w:t>…..</w:t>
          </w:r>
        </w:p>
      </w:docPartBody>
    </w:docPart>
    <w:docPart>
      <w:docPartPr>
        <w:name w:val="A5CFB2C36FE146D380D8919EFF42F20E"/>
        <w:category>
          <w:name w:val="Algemeen"/>
          <w:gallery w:val="placeholder"/>
        </w:category>
        <w:types>
          <w:type w:val="bbPlcHdr"/>
        </w:types>
        <w:behaviors>
          <w:behavior w:val="content"/>
        </w:behaviors>
        <w:guid w:val="{DBD57F84-0BB4-4E74-8660-40D26A279D1F}"/>
      </w:docPartPr>
      <w:docPartBody>
        <w:p w:rsidR="003D1A63" w:rsidRDefault="00483B44" w:rsidP="00483B44">
          <w:pPr>
            <w:pStyle w:val="A5CFB2C36FE146D380D8919EFF42F20E16"/>
          </w:pPr>
          <w:r w:rsidRPr="00FD267F">
            <w:rPr>
              <w:rStyle w:val="Tekstvantijdelijkeaanduiding"/>
              <w:lang w:val="en-GB"/>
            </w:rPr>
            <w:t>…..</w:t>
          </w:r>
        </w:p>
      </w:docPartBody>
    </w:docPart>
    <w:docPart>
      <w:docPartPr>
        <w:name w:val="14911DE6DD2A479FABF2AE71A6A3350D"/>
        <w:category>
          <w:name w:val="Algemeen"/>
          <w:gallery w:val="placeholder"/>
        </w:category>
        <w:types>
          <w:type w:val="bbPlcHdr"/>
        </w:types>
        <w:behaviors>
          <w:behavior w:val="content"/>
        </w:behaviors>
        <w:guid w:val="{8F5D4705-3884-4D0E-BB3D-076ADCBE50B7}"/>
      </w:docPartPr>
      <w:docPartBody>
        <w:p w:rsidR="009C24C6" w:rsidRDefault="00483B44" w:rsidP="00483B44">
          <w:pPr>
            <w:pStyle w:val="14911DE6DD2A479FABF2AE71A6A3350D14"/>
          </w:pPr>
          <w:r w:rsidRPr="00FD267F">
            <w:rPr>
              <w:rStyle w:val="Tekstvantijdelijkeaanduiding"/>
              <w:i/>
            </w:rPr>
            <w:t>Give a description of the project costs, specified per work package. Add additional rows as required</w:t>
          </w:r>
          <w:r w:rsidRPr="00FD267F">
            <w:rPr>
              <w:rStyle w:val="Tekstvantijdelijkeaanduiding"/>
            </w:rPr>
            <w:t>.</w:t>
          </w:r>
        </w:p>
      </w:docPartBody>
    </w:docPart>
    <w:docPart>
      <w:docPartPr>
        <w:name w:val="A2AD926479B64AD68F38BBBC6FD4FF60"/>
        <w:category>
          <w:name w:val="Algemeen"/>
          <w:gallery w:val="placeholder"/>
        </w:category>
        <w:types>
          <w:type w:val="bbPlcHdr"/>
        </w:types>
        <w:behaviors>
          <w:behavior w:val="content"/>
        </w:behaviors>
        <w:guid w:val="{953FF30C-1F92-4832-B55D-70FE30382739}"/>
      </w:docPartPr>
      <w:docPartBody>
        <w:p w:rsidR="009C24C6" w:rsidRDefault="00483B44" w:rsidP="00483B44">
          <w:pPr>
            <w:pStyle w:val="A2AD926479B64AD68F38BBBC6FD4FF6012"/>
          </w:pPr>
          <w:r w:rsidRPr="00FD267F">
            <w:rPr>
              <w:rStyle w:val="Tekstvantijdelijkeaanduiding"/>
            </w:rPr>
            <w:t>Name Work Package Manager</w:t>
          </w:r>
        </w:p>
      </w:docPartBody>
    </w:docPart>
    <w:docPart>
      <w:docPartPr>
        <w:name w:val="5FB1699D102F4AAA8FD24A31A5867CD2"/>
        <w:category>
          <w:name w:val="Algemeen"/>
          <w:gallery w:val="placeholder"/>
        </w:category>
        <w:types>
          <w:type w:val="bbPlcHdr"/>
        </w:types>
        <w:behaviors>
          <w:behavior w:val="content"/>
        </w:behaviors>
        <w:guid w:val="{C15745CF-9BF9-4ED4-9E7D-7A1CC1A24679}"/>
      </w:docPartPr>
      <w:docPartBody>
        <w:p w:rsidR="009C24C6" w:rsidRDefault="00483B44" w:rsidP="00483B44">
          <w:pPr>
            <w:pStyle w:val="5FB1699D102F4AAA8FD24A31A5867CD212"/>
          </w:pPr>
          <w:r>
            <w:rPr>
              <w:rStyle w:val="Tekstvantijdelijkeaanduiding"/>
            </w:rPr>
            <w:t>(Max. 1 page</w:t>
          </w:r>
          <w:r w:rsidRPr="00FD267F">
            <w:rPr>
              <w:rStyle w:val="Tekstvantijdelijkeaanduiding"/>
            </w:rPr>
            <w:t>)</w:t>
          </w:r>
        </w:p>
      </w:docPartBody>
    </w:docPart>
    <w:docPart>
      <w:docPartPr>
        <w:name w:val="B6354B494A44474581C279334466E997"/>
        <w:category>
          <w:name w:val="Algemeen"/>
          <w:gallery w:val="placeholder"/>
        </w:category>
        <w:types>
          <w:type w:val="bbPlcHdr"/>
        </w:types>
        <w:behaviors>
          <w:behavior w:val="content"/>
        </w:behaviors>
        <w:guid w:val="{611E90FA-74FA-4CC6-A75D-B4AEA770220C}"/>
      </w:docPartPr>
      <w:docPartBody>
        <w:p w:rsidR="009C24C6" w:rsidRDefault="003D1A63" w:rsidP="003D1A63">
          <w:pPr>
            <w:pStyle w:val="B6354B494A44474581C279334466E997"/>
          </w:pPr>
          <w:r w:rsidRPr="00230436">
            <w:rPr>
              <w:rStyle w:val="Tekstvantijdelijkeaanduiding"/>
              <w:lang w:val="en-GB"/>
            </w:rPr>
            <w:t>(</w:t>
          </w:r>
          <w:r w:rsidRPr="00A15701">
            <w:rPr>
              <w:rStyle w:val="Tekstvantijdelijkeaanduiding"/>
              <w:lang w:val="en-GB"/>
            </w:rPr>
            <w:t>Max</w:t>
          </w:r>
          <w:r>
            <w:rPr>
              <w:rStyle w:val="Tekstvantijdelijkeaanduiding"/>
              <w:lang w:val="en-GB"/>
            </w:rPr>
            <w:t>imum</w:t>
          </w:r>
          <w:r w:rsidRPr="00A15701">
            <w:rPr>
              <w:rStyle w:val="Tekstvantijdelijkeaanduiding"/>
              <w:lang w:val="en-GB"/>
            </w:rPr>
            <w:t xml:space="preserve"> </w:t>
          </w:r>
          <w:r>
            <w:rPr>
              <w:rStyle w:val="Tekstvantijdelijkeaanduiding"/>
              <w:lang w:val="en-GB"/>
            </w:rPr>
            <w:t>3,000 words)</w:t>
          </w:r>
        </w:p>
      </w:docPartBody>
    </w:docPart>
    <w:docPart>
      <w:docPartPr>
        <w:name w:val="5AEB08EA9D334F05821D133B5A8E9881"/>
        <w:category>
          <w:name w:val="Algemeen"/>
          <w:gallery w:val="placeholder"/>
        </w:category>
        <w:types>
          <w:type w:val="bbPlcHdr"/>
        </w:types>
        <w:behaviors>
          <w:behavior w:val="content"/>
        </w:behaviors>
        <w:guid w:val="{A5641805-02DB-4CCF-9CDE-FAD8A1FFE78D}"/>
      </w:docPartPr>
      <w:docPartBody>
        <w:p w:rsidR="009C24C6" w:rsidRDefault="00483B44" w:rsidP="00483B44">
          <w:pPr>
            <w:pStyle w:val="5AEB08EA9D334F05821D133B5A8E988112"/>
          </w:pPr>
          <w:r w:rsidRPr="00FD267F">
            <w:rPr>
              <w:rStyle w:val="Tekstvantijdelijkeaanduiding"/>
            </w:rPr>
            <w:t>If yes, please specify</w:t>
          </w:r>
        </w:p>
      </w:docPartBody>
    </w:docPart>
    <w:docPart>
      <w:docPartPr>
        <w:name w:val="B0F8CA10E6634835A8E66B459E62F151"/>
        <w:category>
          <w:name w:val="Algemeen"/>
          <w:gallery w:val="placeholder"/>
        </w:category>
        <w:types>
          <w:type w:val="bbPlcHdr"/>
        </w:types>
        <w:behaviors>
          <w:behavior w:val="content"/>
        </w:behaviors>
        <w:guid w:val="{5893028A-E773-4B3F-B253-25FDE9B86780}"/>
      </w:docPartPr>
      <w:docPartBody>
        <w:p w:rsidR="009C24C6" w:rsidRDefault="00483B44" w:rsidP="00483B44">
          <w:pPr>
            <w:pStyle w:val="B0F8CA10E6634835A8E66B459E62F1519"/>
          </w:pPr>
          <w:r w:rsidRPr="00FD267F">
            <w:rPr>
              <w:rStyle w:val="Tekstvantijdelijkeaanduiding"/>
            </w:rPr>
            <w:t>Answer</w:t>
          </w:r>
        </w:p>
      </w:docPartBody>
    </w:docPart>
    <w:docPart>
      <w:docPartPr>
        <w:name w:val="67F6030B530345E7AD48E75A621AEA8A"/>
        <w:category>
          <w:name w:val="Algemeen"/>
          <w:gallery w:val="placeholder"/>
        </w:category>
        <w:types>
          <w:type w:val="bbPlcHdr"/>
        </w:types>
        <w:behaviors>
          <w:behavior w:val="content"/>
        </w:behaviors>
        <w:guid w:val="{C0BE6131-D988-46FC-8B82-4FAF55183CDB}"/>
      </w:docPartPr>
      <w:docPartBody>
        <w:p w:rsidR="009C24C6" w:rsidRDefault="00483B44" w:rsidP="00483B44">
          <w:pPr>
            <w:pStyle w:val="67F6030B530345E7AD48E75A621AEA8A9"/>
          </w:pPr>
          <w:r w:rsidRPr="00FD267F">
            <w:rPr>
              <w:rStyle w:val="Tekstvantijdelijkeaanduiding"/>
            </w:rPr>
            <w:t>Answer</w:t>
          </w:r>
        </w:p>
      </w:docPartBody>
    </w:docPart>
    <w:docPart>
      <w:docPartPr>
        <w:name w:val="A177D32746E14680A9301CA056626EC9"/>
        <w:category>
          <w:name w:val="Algemeen"/>
          <w:gallery w:val="placeholder"/>
        </w:category>
        <w:types>
          <w:type w:val="bbPlcHdr"/>
        </w:types>
        <w:behaviors>
          <w:behavior w:val="content"/>
        </w:behaviors>
        <w:guid w:val="{1E31A656-EF04-463A-B79C-A8EC5F1661C2}"/>
      </w:docPartPr>
      <w:docPartBody>
        <w:p w:rsidR="009C24C6" w:rsidRDefault="00483B44" w:rsidP="00483B44">
          <w:pPr>
            <w:pStyle w:val="A177D32746E14680A9301CA056626EC99"/>
          </w:pPr>
          <w:r w:rsidRPr="00FD267F">
            <w:rPr>
              <w:rStyle w:val="Tekstvantijdelijkeaanduiding"/>
            </w:rPr>
            <w:t>Answer</w:t>
          </w:r>
        </w:p>
      </w:docPartBody>
    </w:docPart>
    <w:docPart>
      <w:docPartPr>
        <w:name w:val="8EDAC666A7544AF390E633106AC6D04E"/>
        <w:category>
          <w:name w:val="Algemeen"/>
          <w:gallery w:val="placeholder"/>
        </w:category>
        <w:types>
          <w:type w:val="bbPlcHdr"/>
        </w:types>
        <w:behaviors>
          <w:behavior w:val="content"/>
        </w:behaviors>
        <w:guid w:val="{CEE6193E-D768-457B-8AE9-BAD0296463FC}"/>
      </w:docPartPr>
      <w:docPartBody>
        <w:p w:rsidR="009C24C6" w:rsidRDefault="003D1A63" w:rsidP="003D1A63">
          <w:pPr>
            <w:pStyle w:val="8EDAC666A7544AF390E633106AC6D04E"/>
          </w:pPr>
          <w:r w:rsidRPr="00230436">
            <w:rPr>
              <w:rStyle w:val="Tekstvantijdelijkeaanduiding"/>
              <w:lang w:val="en-GB"/>
            </w:rPr>
            <w:t>(</w:t>
          </w:r>
          <w:r w:rsidRPr="00A15701">
            <w:rPr>
              <w:rStyle w:val="Tekstvantijdelijkeaanduiding"/>
              <w:lang w:val="en-GB"/>
            </w:rPr>
            <w:t>Max</w:t>
          </w:r>
          <w:r>
            <w:rPr>
              <w:rStyle w:val="Tekstvantijdelijkeaanduiding"/>
              <w:lang w:val="en-GB"/>
            </w:rPr>
            <w:t>imum</w:t>
          </w:r>
          <w:r w:rsidRPr="00A15701">
            <w:rPr>
              <w:rStyle w:val="Tekstvantijdelijkeaanduiding"/>
              <w:lang w:val="en-GB"/>
            </w:rPr>
            <w:t xml:space="preserve"> </w:t>
          </w:r>
          <w:r>
            <w:rPr>
              <w:rStyle w:val="Tekstvantijdelijkeaanduiding"/>
              <w:lang w:val="en-GB"/>
            </w:rPr>
            <w:t>3,000 words)</w:t>
          </w:r>
        </w:p>
      </w:docPartBody>
    </w:docPart>
    <w:docPart>
      <w:docPartPr>
        <w:name w:val="4648DAF181A04DED90EFADF3B53BF322"/>
        <w:category>
          <w:name w:val="Algemeen"/>
          <w:gallery w:val="placeholder"/>
        </w:category>
        <w:types>
          <w:type w:val="bbPlcHdr"/>
        </w:types>
        <w:behaviors>
          <w:behavior w:val="content"/>
        </w:behaviors>
        <w:guid w:val="{E957045A-9B0C-43DB-8F41-80CB59D51645}"/>
      </w:docPartPr>
      <w:docPartBody>
        <w:p w:rsidR="009C24C6" w:rsidRDefault="00483B44" w:rsidP="00483B44">
          <w:pPr>
            <w:pStyle w:val="4648DAF181A04DED90EFADF3B53BF3229"/>
          </w:pPr>
          <w:r w:rsidRPr="00FD267F">
            <w:rPr>
              <w:rStyle w:val="Tekstvantijdelijkeaanduiding"/>
            </w:rPr>
            <w:t>If no, please explain here</w:t>
          </w:r>
        </w:p>
      </w:docPartBody>
    </w:docPart>
    <w:docPart>
      <w:docPartPr>
        <w:name w:val="9872FA5A2337411D857E890FC8653363"/>
        <w:category>
          <w:name w:val="Algemeen"/>
          <w:gallery w:val="placeholder"/>
        </w:category>
        <w:types>
          <w:type w:val="bbPlcHdr"/>
        </w:types>
        <w:behaviors>
          <w:behavior w:val="content"/>
        </w:behaviors>
        <w:guid w:val="{90315914-006B-4863-9CD1-9C0C74E27ACD}"/>
      </w:docPartPr>
      <w:docPartBody>
        <w:p w:rsidR="009C24C6" w:rsidRDefault="00483B44" w:rsidP="00483B44">
          <w:pPr>
            <w:pStyle w:val="9872FA5A2337411D857E890FC86533636"/>
          </w:pPr>
          <w:r w:rsidRPr="00FD267F">
            <w:rPr>
              <w:rStyle w:val="Tekstvantijdelijkeaanduiding"/>
            </w:rPr>
            <w:t>Description</w:t>
          </w:r>
        </w:p>
      </w:docPartBody>
    </w:docPart>
    <w:docPart>
      <w:docPartPr>
        <w:name w:val="58F3F466DA904D2282FF53EAABAA35FB"/>
        <w:category>
          <w:name w:val="Algemeen"/>
          <w:gallery w:val="placeholder"/>
        </w:category>
        <w:types>
          <w:type w:val="bbPlcHdr"/>
        </w:types>
        <w:behaviors>
          <w:behavior w:val="content"/>
        </w:behaviors>
        <w:guid w:val="{69361C00-210E-496B-A342-7EAC743B084E}"/>
      </w:docPartPr>
      <w:docPartBody>
        <w:p w:rsidR="009C24C6" w:rsidRDefault="00483B44" w:rsidP="00483B44">
          <w:pPr>
            <w:pStyle w:val="58F3F466DA904D2282FF53EAABAA35FB6"/>
          </w:pPr>
          <w:r w:rsidRPr="00FD267F">
            <w:rPr>
              <w:rStyle w:val="Tekstvantijdelijkeaanduiding"/>
            </w:rPr>
            <w:t>Ethic committee(s)</w:t>
          </w:r>
        </w:p>
      </w:docPartBody>
    </w:docPart>
    <w:docPart>
      <w:docPartPr>
        <w:name w:val="1C1BC71C63F7451486F4B89BC7101DF1"/>
        <w:category>
          <w:name w:val="Algemeen"/>
          <w:gallery w:val="placeholder"/>
        </w:category>
        <w:types>
          <w:type w:val="bbPlcHdr"/>
        </w:types>
        <w:behaviors>
          <w:behavior w:val="content"/>
        </w:behaviors>
        <w:guid w:val="{DD9997AF-56E8-485F-9FD0-53313CCD72FA}"/>
      </w:docPartPr>
      <w:docPartBody>
        <w:p w:rsidR="009C24C6" w:rsidRDefault="00483B44" w:rsidP="00483B44">
          <w:pPr>
            <w:pStyle w:val="1C1BC71C63F7451486F4B89BC7101DF15"/>
          </w:pPr>
          <w:r w:rsidRPr="00FD267F">
            <w:rPr>
              <w:rStyle w:val="Tekstvantijdelijkeaanduiding"/>
            </w:rPr>
            <w:t>(</w:t>
          </w:r>
          <w:r>
            <w:rPr>
              <w:rStyle w:val="Tekstvantijdelijkeaanduiding"/>
            </w:rPr>
            <w:t>Maximum 2 pages</w:t>
          </w:r>
          <w:r w:rsidRPr="00FD267F">
            <w:rPr>
              <w:rStyle w:val="Tekstvantijdelijkeaanduiding"/>
            </w:rPr>
            <w:t>)</w:t>
          </w:r>
        </w:p>
      </w:docPartBody>
    </w:docPart>
    <w:docPart>
      <w:docPartPr>
        <w:name w:val="F70F90DFD18D4992966D12F23611224F"/>
        <w:category>
          <w:name w:val="Algemeen"/>
          <w:gallery w:val="placeholder"/>
        </w:category>
        <w:types>
          <w:type w:val="bbPlcHdr"/>
        </w:types>
        <w:behaviors>
          <w:behavior w:val="content"/>
        </w:behaviors>
        <w:guid w:val="{6D19C89B-B63D-493B-9F02-E8722F277826}"/>
      </w:docPartPr>
      <w:docPartBody>
        <w:p w:rsidR="004726A3" w:rsidRDefault="00483B44" w:rsidP="00483B44">
          <w:pPr>
            <w:pStyle w:val="F70F90DFD18D4992966D12F23611224F2"/>
          </w:pPr>
          <w:r>
            <w:rPr>
              <w:rStyle w:val="Tekstvantijdelijkeaanduiding"/>
            </w:rPr>
            <w:t>Click here to select a starting date</w:t>
          </w:r>
        </w:p>
      </w:docPartBody>
    </w:docPart>
    <w:docPart>
      <w:docPartPr>
        <w:name w:val="8AAAA54D9A9547CC8D8434D071C12CFC"/>
        <w:category>
          <w:name w:val="Algemeen"/>
          <w:gallery w:val="placeholder"/>
        </w:category>
        <w:types>
          <w:type w:val="bbPlcHdr"/>
        </w:types>
        <w:behaviors>
          <w:behavior w:val="content"/>
        </w:behaviors>
        <w:guid w:val="{1AE3CFDE-6F7B-443D-9742-AE51AAC2C3F3}"/>
      </w:docPartPr>
      <w:docPartBody>
        <w:p w:rsidR="00AF1F66" w:rsidRDefault="00483B44" w:rsidP="00483B44">
          <w:pPr>
            <w:pStyle w:val="8AAAA54D9A9547CC8D8434D071C12CFC2"/>
          </w:pPr>
          <w:r w:rsidRPr="00FD267F">
            <w:rPr>
              <w:rStyle w:val="Tekstvantijdelijkeaanduiding"/>
            </w:rPr>
            <w:t>Choose an item</w:t>
          </w:r>
        </w:p>
      </w:docPartBody>
    </w:docPart>
    <w:docPart>
      <w:docPartPr>
        <w:name w:val="A0B636CB32414BE7A977D06694A4BA81"/>
        <w:category>
          <w:name w:val="Algemeen"/>
          <w:gallery w:val="placeholder"/>
        </w:category>
        <w:types>
          <w:type w:val="bbPlcHdr"/>
        </w:types>
        <w:behaviors>
          <w:behavior w:val="content"/>
        </w:behaviors>
        <w:guid w:val="{CA909860-20EB-47AF-9551-3982A39847D9}"/>
      </w:docPartPr>
      <w:docPartBody>
        <w:p w:rsidR="00AF1F66" w:rsidRDefault="00483B44" w:rsidP="00483B44">
          <w:pPr>
            <w:pStyle w:val="A0B636CB32414BE7A977D06694A4BA812"/>
          </w:pPr>
          <w:r w:rsidRPr="00FD267F">
            <w:rPr>
              <w:rStyle w:val="Tekstvantijdelijkeaanduiding"/>
            </w:rPr>
            <w:t>Choose an item</w:t>
          </w:r>
        </w:p>
      </w:docPartBody>
    </w:docPart>
    <w:docPart>
      <w:docPartPr>
        <w:name w:val="87A4EB276A6F42FF85698CA4C851893A"/>
        <w:category>
          <w:name w:val="Algemeen"/>
          <w:gallery w:val="placeholder"/>
        </w:category>
        <w:types>
          <w:type w:val="bbPlcHdr"/>
        </w:types>
        <w:behaviors>
          <w:behavior w:val="content"/>
        </w:behaviors>
        <w:guid w:val="{4AA228BF-3785-4418-BCDD-2EDB881106DF}"/>
      </w:docPartPr>
      <w:docPartBody>
        <w:p w:rsidR="00AF1F66" w:rsidRDefault="00483B44" w:rsidP="00483B44">
          <w:pPr>
            <w:pStyle w:val="87A4EB276A6F42FF85698CA4C851893A2"/>
          </w:pPr>
          <w:r w:rsidRPr="00FD267F">
            <w:rPr>
              <w:rStyle w:val="Tekstvantijdelijkeaanduiding"/>
            </w:rPr>
            <w:t>Choose an item</w:t>
          </w:r>
        </w:p>
      </w:docPartBody>
    </w:docPart>
    <w:docPart>
      <w:docPartPr>
        <w:name w:val="0111B847A53A4B4ABCD05EFD5B26A979"/>
        <w:category>
          <w:name w:val="Algemeen"/>
          <w:gallery w:val="placeholder"/>
        </w:category>
        <w:types>
          <w:type w:val="bbPlcHdr"/>
        </w:types>
        <w:behaviors>
          <w:behavior w:val="content"/>
        </w:behaviors>
        <w:guid w:val="{300352E8-74E2-4DAE-B905-1F308AB4BE6E}"/>
      </w:docPartPr>
      <w:docPartBody>
        <w:p w:rsidR="00AF1F66" w:rsidRDefault="00483B44" w:rsidP="00483B44">
          <w:pPr>
            <w:pStyle w:val="0111B847A53A4B4ABCD05EFD5B26A9792"/>
          </w:pPr>
          <w:r w:rsidRPr="00FD267F">
            <w:rPr>
              <w:rStyle w:val="Tekstvantijdelijkeaanduiding"/>
            </w:rPr>
            <w:t>Choose an item</w:t>
          </w:r>
        </w:p>
      </w:docPartBody>
    </w:docPart>
    <w:docPart>
      <w:docPartPr>
        <w:name w:val="AE07FE3DD4BD4FC9B2141F98526E35B6"/>
        <w:category>
          <w:name w:val="Algemeen"/>
          <w:gallery w:val="placeholder"/>
        </w:category>
        <w:types>
          <w:type w:val="bbPlcHdr"/>
        </w:types>
        <w:behaviors>
          <w:behavior w:val="content"/>
        </w:behaviors>
        <w:guid w:val="{6835E30E-1177-4A67-A3B1-368B12A809A2}"/>
      </w:docPartPr>
      <w:docPartBody>
        <w:p w:rsidR="00AF1F66" w:rsidRDefault="00483B44" w:rsidP="00483B44">
          <w:pPr>
            <w:pStyle w:val="AE07FE3DD4BD4FC9B2141F98526E35B62"/>
          </w:pPr>
          <w:r w:rsidRPr="00FD267F">
            <w:rPr>
              <w:rStyle w:val="Tekstvantijdelijkeaanduiding"/>
            </w:rPr>
            <w:t>Choose an item</w:t>
          </w:r>
        </w:p>
      </w:docPartBody>
    </w:docPart>
    <w:docPart>
      <w:docPartPr>
        <w:name w:val="E702729721024B1FAE06B3C4761FDC1F"/>
        <w:category>
          <w:name w:val="Algemeen"/>
          <w:gallery w:val="placeholder"/>
        </w:category>
        <w:types>
          <w:type w:val="bbPlcHdr"/>
        </w:types>
        <w:behaviors>
          <w:behavior w:val="content"/>
        </w:behaviors>
        <w:guid w:val="{E53E09BC-C276-49C6-9C94-C4302A8A15F8}"/>
      </w:docPartPr>
      <w:docPartBody>
        <w:p w:rsidR="00AF1F66" w:rsidRDefault="00483B44" w:rsidP="00483B44">
          <w:pPr>
            <w:pStyle w:val="E702729721024B1FAE06B3C4761FDC1F2"/>
          </w:pPr>
          <w:r w:rsidRPr="00FD267F">
            <w:rPr>
              <w:rStyle w:val="Tekstvantijdelijkeaanduiding"/>
            </w:rPr>
            <w:t>Choose an item</w:t>
          </w:r>
        </w:p>
      </w:docPartBody>
    </w:docPart>
    <w:docPart>
      <w:docPartPr>
        <w:name w:val="A01FA7C153024ADAA09EC223BD61EBAD"/>
        <w:category>
          <w:name w:val="Algemeen"/>
          <w:gallery w:val="placeholder"/>
        </w:category>
        <w:types>
          <w:type w:val="bbPlcHdr"/>
        </w:types>
        <w:behaviors>
          <w:behavior w:val="content"/>
        </w:behaviors>
        <w:guid w:val="{CC71BE1B-D523-456A-8654-8C8CE3744AD5}"/>
      </w:docPartPr>
      <w:docPartBody>
        <w:p w:rsidR="00521AAE" w:rsidRDefault="00483B44" w:rsidP="00483B44">
          <w:pPr>
            <w:pStyle w:val="A01FA7C153024ADAA09EC223BD61EBAD2"/>
          </w:pPr>
          <w:r w:rsidRPr="00FD267F">
            <w:rPr>
              <w:rStyle w:val="Tekstvantijdelijkeaanduiding"/>
            </w:rPr>
            <w:t>Choose an item</w:t>
          </w:r>
        </w:p>
      </w:docPartBody>
    </w:docPart>
    <w:docPart>
      <w:docPartPr>
        <w:name w:val="AB0AF238EEED47F58DFFCC03C73090CE"/>
        <w:category>
          <w:name w:val="Algemeen"/>
          <w:gallery w:val="placeholder"/>
        </w:category>
        <w:types>
          <w:type w:val="bbPlcHdr"/>
        </w:types>
        <w:behaviors>
          <w:behavior w:val="content"/>
        </w:behaviors>
        <w:guid w:val="{C88863E0-54E1-487A-A4F0-7E8DB2F1604D}"/>
      </w:docPartPr>
      <w:docPartBody>
        <w:p w:rsidR="00521AAE" w:rsidRDefault="00483B44" w:rsidP="00483B44">
          <w:pPr>
            <w:pStyle w:val="AB0AF238EEED47F58DFFCC03C73090CE2"/>
          </w:pPr>
          <w:r w:rsidRPr="00FD267F">
            <w:rPr>
              <w:rStyle w:val="Tekstvantijdelijkeaanduiding"/>
            </w:rPr>
            <w:t>Choose an item</w:t>
          </w:r>
        </w:p>
      </w:docPartBody>
    </w:docPart>
    <w:docPart>
      <w:docPartPr>
        <w:name w:val="7D3F37CE92D74216B1D36FCF1460ADC5"/>
        <w:category>
          <w:name w:val="Algemeen"/>
          <w:gallery w:val="placeholder"/>
        </w:category>
        <w:types>
          <w:type w:val="bbPlcHdr"/>
        </w:types>
        <w:behaviors>
          <w:behavior w:val="content"/>
        </w:behaviors>
        <w:guid w:val="{73986C73-1F93-443D-867C-59F91930229D}"/>
      </w:docPartPr>
      <w:docPartBody>
        <w:p w:rsidR="00521AAE" w:rsidRDefault="00483B44" w:rsidP="00483B44">
          <w:pPr>
            <w:pStyle w:val="7D3F37CE92D74216B1D36FCF1460ADC52"/>
          </w:pPr>
          <w:r w:rsidRPr="00FD267F">
            <w:rPr>
              <w:rStyle w:val="Tekstvantijdelijkeaanduiding"/>
            </w:rPr>
            <w:t>Choose an item</w:t>
          </w:r>
        </w:p>
      </w:docPartBody>
    </w:docPart>
    <w:docPart>
      <w:docPartPr>
        <w:name w:val="DEE0A94D5BF8412CBC30A31567B5604C"/>
        <w:category>
          <w:name w:val="Algemeen"/>
          <w:gallery w:val="placeholder"/>
        </w:category>
        <w:types>
          <w:type w:val="bbPlcHdr"/>
        </w:types>
        <w:behaviors>
          <w:behavior w:val="content"/>
        </w:behaviors>
        <w:guid w:val="{8B5659A0-3ABD-43B2-A4DB-B78F1E7001B0}"/>
      </w:docPartPr>
      <w:docPartBody>
        <w:p w:rsidR="00521AAE" w:rsidRDefault="00483B44" w:rsidP="00483B44">
          <w:pPr>
            <w:pStyle w:val="DEE0A94D5BF8412CBC30A31567B5604C2"/>
          </w:pPr>
          <w:r w:rsidRPr="00FD267F">
            <w:rPr>
              <w:rStyle w:val="Tekstvantijdelijkeaanduiding"/>
            </w:rPr>
            <w:t>Choose an item</w:t>
          </w:r>
        </w:p>
      </w:docPartBody>
    </w:docPart>
    <w:docPart>
      <w:docPartPr>
        <w:name w:val="3ACB0E389D6245A4822BFA22F393CE81"/>
        <w:category>
          <w:name w:val="Algemeen"/>
          <w:gallery w:val="placeholder"/>
        </w:category>
        <w:types>
          <w:type w:val="bbPlcHdr"/>
        </w:types>
        <w:behaviors>
          <w:behavior w:val="content"/>
        </w:behaviors>
        <w:guid w:val="{FDA71029-0650-40CF-8167-8788EFD2CC2F}"/>
      </w:docPartPr>
      <w:docPartBody>
        <w:p w:rsidR="00483B44" w:rsidRDefault="00483B44" w:rsidP="00483B44">
          <w:pPr>
            <w:pStyle w:val="3ACB0E389D6245A4822BFA22F393CE811"/>
          </w:pPr>
          <w:r w:rsidRPr="00FD267F">
            <w:rPr>
              <w:rStyle w:val="Tekstvantijdelijkeaanduiding"/>
            </w:rPr>
            <w:t xml:space="preserve">consortium member 1 </w:t>
          </w:r>
        </w:p>
      </w:docPartBody>
    </w:docPart>
    <w:docPart>
      <w:docPartPr>
        <w:name w:val="C036CBF41E3A493C98C50CA1241EE0DA"/>
        <w:category>
          <w:name w:val="Algemeen"/>
          <w:gallery w:val="placeholder"/>
        </w:category>
        <w:types>
          <w:type w:val="bbPlcHdr"/>
        </w:types>
        <w:behaviors>
          <w:behavior w:val="content"/>
        </w:behaviors>
        <w:guid w:val="{C9D556D8-2426-4F23-93F3-33F21F6BB150}"/>
      </w:docPartPr>
      <w:docPartBody>
        <w:p w:rsidR="00483B44" w:rsidRDefault="00483B44" w:rsidP="00483B44">
          <w:pPr>
            <w:pStyle w:val="C036CBF41E3A493C98C50CA1241EE0DA1"/>
          </w:pPr>
          <w:r w:rsidRPr="00FD267F">
            <w:rPr>
              <w:rStyle w:val="Tekstvantijdelijkeaanduiding"/>
            </w:rPr>
            <w:t xml:space="preserve">(Please include as an Annex to this application the CVs of the </w:t>
          </w:r>
          <w:r>
            <w:rPr>
              <w:rStyle w:val="Tekstvantijdelijkeaanduiding"/>
            </w:rPr>
            <w:t>main applicants</w:t>
          </w:r>
          <w:r w:rsidRPr="00FD267F">
            <w:rPr>
              <w:rStyle w:val="Tekstvantijdelijkeaanduiding"/>
            </w:rPr>
            <w:t>, work package managers, co-applicants, and collaboration partners. Each CV should be a maximum of one page. Please do not include the CVs of the other project staff</w:t>
          </w:r>
          <w:r>
            <w:rPr>
              <w:rStyle w:val="Tekstvantijdelijkeaanduiding"/>
            </w:rPr>
            <w:t xml:space="preserve"> and do not include photos.</w:t>
          </w:r>
          <w:r w:rsidRPr="00FD267F">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4A1"/>
    <w:multiLevelType w:val="multilevel"/>
    <w:tmpl w:val="0F1E556E"/>
    <w:lvl w:ilvl="0">
      <w:start w:val="1"/>
      <w:numFmt w:val="decimal"/>
      <w:pStyle w:val="BA875D1F53CA4816A21B6E96E1A441E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7701916"/>
    <w:multiLevelType w:val="multilevel"/>
    <w:tmpl w:val="0DE4693E"/>
    <w:lvl w:ilvl="0">
      <w:start w:val="1"/>
      <w:numFmt w:val="decimal"/>
      <w:pStyle w:val="BA875D1F53CA4816A21B6E96E1A441E21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62B31A8"/>
    <w:multiLevelType w:val="multilevel"/>
    <w:tmpl w:val="83281E0C"/>
    <w:lvl w:ilvl="0">
      <w:start w:val="1"/>
      <w:numFmt w:val="decimal"/>
      <w:pStyle w:val="BA875D1F53CA4816A21B6E96E1A441E21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63"/>
    <w:rsid w:val="003D1A63"/>
    <w:rsid w:val="004726A3"/>
    <w:rsid w:val="00483B44"/>
    <w:rsid w:val="00521AAE"/>
    <w:rsid w:val="0061551D"/>
    <w:rsid w:val="009C24C6"/>
    <w:rsid w:val="00A34EAA"/>
    <w:rsid w:val="00AF1F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2C517D99BF04A25AB5C613033FF29E8">
    <w:name w:val="12C517D99BF04A25AB5C613033FF29E8"/>
  </w:style>
  <w:style w:type="paragraph" w:customStyle="1" w:styleId="E8C31BF442434BCD82957BFA4E706A7D">
    <w:name w:val="E8C31BF442434BCD82957BFA4E706A7D"/>
  </w:style>
  <w:style w:type="paragraph" w:customStyle="1" w:styleId="94F96A5BB4C44B48B29163F9F1E243A5">
    <w:name w:val="94F96A5BB4C44B48B29163F9F1E243A5"/>
  </w:style>
  <w:style w:type="paragraph" w:customStyle="1" w:styleId="A657DACA928F4D20AB32423FDD6DF851">
    <w:name w:val="A657DACA928F4D20AB32423FDD6DF851"/>
  </w:style>
  <w:style w:type="character" w:styleId="Tekstvantijdelijkeaanduiding">
    <w:name w:val="Placeholder Text"/>
    <w:basedOn w:val="Standaardalinea-lettertype"/>
    <w:uiPriority w:val="99"/>
    <w:semiHidden/>
    <w:rsid w:val="00483B44"/>
    <w:rPr>
      <w:color w:val="808080"/>
    </w:rPr>
  </w:style>
  <w:style w:type="paragraph" w:customStyle="1" w:styleId="B9BFD0668EC745F0921FDD30DB663B80">
    <w:name w:val="B9BFD0668EC745F0921FDD30DB663B80"/>
  </w:style>
  <w:style w:type="paragraph" w:customStyle="1" w:styleId="01A3C80365514A7BBD2B7892344C2D86">
    <w:name w:val="01A3C80365514A7BBD2B7892344C2D86"/>
  </w:style>
  <w:style w:type="paragraph" w:customStyle="1" w:styleId="5121D672AFAE4C5C8C6864BE21DDBA15">
    <w:name w:val="5121D672AFAE4C5C8C6864BE21DDBA15"/>
    <w:rsid w:val="003D1A63"/>
  </w:style>
  <w:style w:type="paragraph" w:customStyle="1" w:styleId="5121D672AFAE4C5C8C6864BE21DDBA151">
    <w:name w:val="5121D672AFAE4C5C8C6864BE21DDBA151"/>
    <w:rsid w:val="003D1A63"/>
    <w:pPr>
      <w:spacing w:after="0" w:line="260" w:lineRule="atLeast"/>
    </w:pPr>
    <w:rPr>
      <w:rFonts w:ascii="Calibri" w:eastAsiaTheme="minorHAnsi" w:hAnsi="Calibri"/>
      <w:sz w:val="19"/>
      <w:szCs w:val="19"/>
      <w:lang w:eastAsia="en-US"/>
    </w:rPr>
  </w:style>
  <w:style w:type="paragraph" w:customStyle="1" w:styleId="12C517D99BF04A25AB5C613033FF29E81">
    <w:name w:val="12C517D99BF04A25AB5C613033FF29E81"/>
    <w:rsid w:val="003D1A63"/>
    <w:pPr>
      <w:spacing w:after="0" w:line="260" w:lineRule="atLeast"/>
    </w:pPr>
    <w:rPr>
      <w:rFonts w:ascii="Calibri" w:eastAsiaTheme="minorHAnsi" w:hAnsi="Calibri"/>
      <w:sz w:val="19"/>
      <w:szCs w:val="19"/>
      <w:lang w:eastAsia="en-US"/>
    </w:rPr>
  </w:style>
  <w:style w:type="paragraph" w:customStyle="1" w:styleId="E8C31BF442434BCD82957BFA4E706A7D1">
    <w:name w:val="E8C31BF442434BCD82957BFA4E706A7D1"/>
    <w:rsid w:val="003D1A63"/>
    <w:pPr>
      <w:spacing w:after="0" w:line="260" w:lineRule="atLeast"/>
    </w:pPr>
    <w:rPr>
      <w:rFonts w:ascii="Calibri" w:eastAsiaTheme="minorHAnsi" w:hAnsi="Calibri"/>
      <w:sz w:val="19"/>
      <w:szCs w:val="19"/>
      <w:lang w:eastAsia="en-US"/>
    </w:rPr>
  </w:style>
  <w:style w:type="paragraph" w:customStyle="1" w:styleId="94F96A5BB4C44B48B29163F9F1E243A51">
    <w:name w:val="94F96A5BB4C44B48B29163F9F1E243A51"/>
    <w:rsid w:val="003D1A63"/>
    <w:pPr>
      <w:spacing w:after="0" w:line="260" w:lineRule="atLeast"/>
    </w:pPr>
    <w:rPr>
      <w:rFonts w:ascii="Calibri" w:eastAsiaTheme="minorHAnsi" w:hAnsi="Calibri"/>
      <w:sz w:val="19"/>
      <w:szCs w:val="19"/>
      <w:lang w:eastAsia="en-US"/>
    </w:rPr>
  </w:style>
  <w:style w:type="paragraph" w:customStyle="1" w:styleId="A657DACA928F4D20AB32423FDD6DF8511">
    <w:name w:val="A657DACA928F4D20AB32423FDD6DF8511"/>
    <w:rsid w:val="003D1A63"/>
    <w:pPr>
      <w:spacing w:after="0" w:line="260" w:lineRule="atLeast"/>
    </w:pPr>
    <w:rPr>
      <w:rFonts w:ascii="Calibri" w:eastAsiaTheme="minorHAnsi" w:hAnsi="Calibri"/>
      <w:sz w:val="19"/>
      <w:szCs w:val="19"/>
      <w:lang w:eastAsia="en-US"/>
    </w:rPr>
  </w:style>
  <w:style w:type="paragraph" w:customStyle="1" w:styleId="B9BFD0668EC745F0921FDD30DB663B801">
    <w:name w:val="B9BFD0668EC745F0921FDD30DB663B801"/>
    <w:rsid w:val="003D1A63"/>
    <w:pPr>
      <w:spacing w:after="0" w:line="260" w:lineRule="atLeast"/>
    </w:pPr>
    <w:rPr>
      <w:rFonts w:ascii="Calibri" w:eastAsiaTheme="minorHAnsi" w:hAnsi="Calibri"/>
      <w:sz w:val="19"/>
      <w:szCs w:val="19"/>
      <w:lang w:eastAsia="en-US"/>
    </w:rPr>
  </w:style>
  <w:style w:type="paragraph" w:customStyle="1" w:styleId="01A3C80365514A7BBD2B7892344C2D861">
    <w:name w:val="01A3C80365514A7BBD2B7892344C2D861"/>
    <w:rsid w:val="003D1A63"/>
    <w:pPr>
      <w:spacing w:after="0" w:line="260" w:lineRule="atLeast"/>
    </w:pPr>
    <w:rPr>
      <w:rFonts w:ascii="Calibri" w:eastAsiaTheme="minorHAnsi" w:hAnsi="Calibri"/>
      <w:sz w:val="19"/>
      <w:szCs w:val="19"/>
      <w:lang w:eastAsia="en-US"/>
    </w:rPr>
  </w:style>
  <w:style w:type="paragraph" w:customStyle="1" w:styleId="AEDA04BCC2184692BF2E9E5ADEF35C81">
    <w:name w:val="AEDA04BCC2184692BF2E9E5ADEF35C81"/>
    <w:rsid w:val="003D1A63"/>
  </w:style>
  <w:style w:type="paragraph" w:customStyle="1" w:styleId="5F8438FC04FB42B3AE8A8A762BC151BA">
    <w:name w:val="5F8438FC04FB42B3AE8A8A762BC151BA"/>
    <w:rsid w:val="003D1A63"/>
  </w:style>
  <w:style w:type="paragraph" w:customStyle="1" w:styleId="B6C0446AD0C048B0BAB6BB1E4822F0A7">
    <w:name w:val="B6C0446AD0C048B0BAB6BB1E4822F0A7"/>
    <w:rsid w:val="003D1A63"/>
  </w:style>
  <w:style w:type="paragraph" w:customStyle="1" w:styleId="F02F81202E5346B98ED6C3E920130F5B">
    <w:name w:val="F02F81202E5346B98ED6C3E920130F5B"/>
    <w:rsid w:val="003D1A63"/>
  </w:style>
  <w:style w:type="paragraph" w:customStyle="1" w:styleId="BC777660385948A294E76BD795FAC00E">
    <w:name w:val="BC777660385948A294E76BD795FAC00E"/>
    <w:rsid w:val="003D1A63"/>
  </w:style>
  <w:style w:type="paragraph" w:customStyle="1" w:styleId="E5810E4B189E44C3AA42EEC969F3956D">
    <w:name w:val="E5810E4B189E44C3AA42EEC969F3956D"/>
    <w:rsid w:val="003D1A63"/>
  </w:style>
  <w:style w:type="paragraph" w:customStyle="1" w:styleId="629F2BB55E684E2E8C6E966BC15625BB">
    <w:name w:val="629F2BB55E684E2E8C6E966BC15625BB"/>
    <w:rsid w:val="003D1A63"/>
  </w:style>
  <w:style w:type="paragraph" w:customStyle="1" w:styleId="E6E1F814933C48E18586E551E7E9D177">
    <w:name w:val="E6E1F814933C48E18586E551E7E9D177"/>
    <w:rsid w:val="003D1A63"/>
  </w:style>
  <w:style w:type="paragraph" w:customStyle="1" w:styleId="F81466E437EB4E7EBC20462E581E6979">
    <w:name w:val="F81466E437EB4E7EBC20462E581E6979"/>
    <w:rsid w:val="003D1A63"/>
  </w:style>
  <w:style w:type="paragraph" w:customStyle="1" w:styleId="CEA511B981624F858319686EF342FAEC">
    <w:name w:val="CEA511B981624F858319686EF342FAEC"/>
    <w:rsid w:val="003D1A63"/>
  </w:style>
  <w:style w:type="paragraph" w:customStyle="1" w:styleId="9CA4F4A713B44F65B9D4F2E208977EF9">
    <w:name w:val="9CA4F4A713B44F65B9D4F2E208977EF9"/>
    <w:rsid w:val="003D1A63"/>
  </w:style>
  <w:style w:type="paragraph" w:customStyle="1" w:styleId="4E8D92DDC15747499AA785A5A1027A36">
    <w:name w:val="4E8D92DDC15747499AA785A5A1027A36"/>
    <w:rsid w:val="003D1A63"/>
  </w:style>
  <w:style w:type="paragraph" w:customStyle="1" w:styleId="5121D672AFAE4C5C8C6864BE21DDBA152">
    <w:name w:val="5121D672AFAE4C5C8C6864BE21DDBA152"/>
    <w:rsid w:val="003D1A63"/>
    <w:pPr>
      <w:spacing w:after="0" w:line="260" w:lineRule="atLeast"/>
    </w:pPr>
    <w:rPr>
      <w:rFonts w:ascii="Calibri" w:eastAsiaTheme="minorHAnsi" w:hAnsi="Calibri"/>
      <w:sz w:val="19"/>
      <w:szCs w:val="19"/>
      <w:lang w:eastAsia="en-US"/>
    </w:rPr>
  </w:style>
  <w:style w:type="paragraph" w:customStyle="1" w:styleId="5F8438FC04FB42B3AE8A8A762BC151BA1">
    <w:name w:val="5F8438FC04FB42B3AE8A8A762BC151BA1"/>
    <w:rsid w:val="003D1A63"/>
    <w:pPr>
      <w:spacing w:after="0" w:line="260" w:lineRule="atLeast"/>
    </w:pPr>
    <w:rPr>
      <w:rFonts w:ascii="Calibri" w:eastAsiaTheme="minorHAnsi" w:hAnsi="Calibri"/>
      <w:sz w:val="19"/>
      <w:szCs w:val="19"/>
      <w:lang w:eastAsia="en-US"/>
    </w:rPr>
  </w:style>
  <w:style w:type="paragraph" w:customStyle="1" w:styleId="B6C0446AD0C048B0BAB6BB1E4822F0A71">
    <w:name w:val="B6C0446AD0C048B0BAB6BB1E4822F0A71"/>
    <w:rsid w:val="003D1A63"/>
    <w:pPr>
      <w:spacing w:after="0" w:line="260" w:lineRule="atLeast"/>
    </w:pPr>
    <w:rPr>
      <w:rFonts w:ascii="Calibri" w:eastAsiaTheme="minorHAnsi" w:hAnsi="Calibri"/>
      <w:sz w:val="19"/>
      <w:szCs w:val="19"/>
      <w:lang w:eastAsia="en-US"/>
    </w:rPr>
  </w:style>
  <w:style w:type="paragraph" w:customStyle="1" w:styleId="F02F81202E5346B98ED6C3E920130F5B1">
    <w:name w:val="F02F81202E5346B98ED6C3E920130F5B1"/>
    <w:rsid w:val="003D1A63"/>
    <w:pPr>
      <w:spacing w:after="0" w:line="260" w:lineRule="atLeast"/>
    </w:pPr>
    <w:rPr>
      <w:rFonts w:ascii="Calibri" w:eastAsiaTheme="minorHAnsi" w:hAnsi="Calibri"/>
      <w:sz w:val="19"/>
      <w:szCs w:val="19"/>
      <w:lang w:eastAsia="en-US"/>
    </w:rPr>
  </w:style>
  <w:style w:type="paragraph" w:customStyle="1" w:styleId="BC777660385948A294E76BD795FAC00E1">
    <w:name w:val="BC777660385948A294E76BD795FAC00E1"/>
    <w:rsid w:val="003D1A63"/>
    <w:pPr>
      <w:spacing w:after="0" w:line="260" w:lineRule="atLeast"/>
    </w:pPr>
    <w:rPr>
      <w:rFonts w:ascii="Calibri" w:eastAsiaTheme="minorHAnsi" w:hAnsi="Calibri"/>
      <w:sz w:val="19"/>
      <w:szCs w:val="19"/>
      <w:lang w:eastAsia="en-US"/>
    </w:rPr>
  </w:style>
  <w:style w:type="paragraph" w:customStyle="1" w:styleId="E5810E4B189E44C3AA42EEC969F3956D1">
    <w:name w:val="E5810E4B189E44C3AA42EEC969F3956D1"/>
    <w:rsid w:val="003D1A63"/>
    <w:pPr>
      <w:spacing w:after="0" w:line="260" w:lineRule="atLeast"/>
    </w:pPr>
    <w:rPr>
      <w:rFonts w:ascii="Calibri" w:eastAsiaTheme="minorHAnsi" w:hAnsi="Calibri"/>
      <w:sz w:val="19"/>
      <w:szCs w:val="19"/>
      <w:lang w:eastAsia="en-US"/>
    </w:rPr>
  </w:style>
  <w:style w:type="paragraph" w:customStyle="1" w:styleId="629F2BB55E684E2E8C6E966BC15625BB1">
    <w:name w:val="629F2BB55E684E2E8C6E966BC15625BB1"/>
    <w:rsid w:val="003D1A63"/>
    <w:pPr>
      <w:spacing w:after="0" w:line="260" w:lineRule="atLeast"/>
    </w:pPr>
    <w:rPr>
      <w:rFonts w:ascii="Calibri" w:eastAsiaTheme="minorHAnsi" w:hAnsi="Calibri"/>
      <w:sz w:val="19"/>
      <w:szCs w:val="19"/>
      <w:lang w:eastAsia="en-US"/>
    </w:rPr>
  </w:style>
  <w:style w:type="paragraph" w:customStyle="1" w:styleId="E6E1F814933C48E18586E551E7E9D1771">
    <w:name w:val="E6E1F814933C48E18586E551E7E9D1771"/>
    <w:rsid w:val="003D1A63"/>
    <w:pPr>
      <w:spacing w:after="0" w:line="260" w:lineRule="atLeast"/>
    </w:pPr>
    <w:rPr>
      <w:rFonts w:ascii="Calibri" w:eastAsiaTheme="minorHAnsi" w:hAnsi="Calibri"/>
      <w:sz w:val="19"/>
      <w:szCs w:val="19"/>
      <w:lang w:eastAsia="en-US"/>
    </w:rPr>
  </w:style>
  <w:style w:type="paragraph" w:customStyle="1" w:styleId="F81466E437EB4E7EBC20462E581E69791">
    <w:name w:val="F81466E437EB4E7EBC20462E581E69791"/>
    <w:rsid w:val="003D1A63"/>
    <w:pPr>
      <w:spacing w:after="0" w:line="260" w:lineRule="atLeast"/>
    </w:pPr>
    <w:rPr>
      <w:rFonts w:ascii="Calibri" w:eastAsiaTheme="minorHAnsi" w:hAnsi="Calibri"/>
      <w:sz w:val="19"/>
      <w:szCs w:val="19"/>
      <w:lang w:eastAsia="en-US"/>
    </w:rPr>
  </w:style>
  <w:style w:type="paragraph" w:customStyle="1" w:styleId="CEA511B981624F858319686EF342FAEC1">
    <w:name w:val="CEA511B981624F858319686EF342FAEC1"/>
    <w:rsid w:val="003D1A63"/>
    <w:pPr>
      <w:spacing w:after="0" w:line="260" w:lineRule="atLeast"/>
    </w:pPr>
    <w:rPr>
      <w:rFonts w:ascii="Calibri" w:eastAsiaTheme="minorHAnsi" w:hAnsi="Calibri"/>
      <w:sz w:val="19"/>
      <w:szCs w:val="19"/>
      <w:lang w:eastAsia="en-US"/>
    </w:rPr>
  </w:style>
  <w:style w:type="paragraph" w:customStyle="1" w:styleId="9CA4F4A713B44F65B9D4F2E208977EF91">
    <w:name w:val="9CA4F4A713B44F65B9D4F2E208977EF91"/>
    <w:rsid w:val="003D1A63"/>
    <w:pPr>
      <w:spacing w:after="0" w:line="260" w:lineRule="atLeast"/>
    </w:pPr>
    <w:rPr>
      <w:rFonts w:ascii="Calibri" w:eastAsiaTheme="minorHAnsi" w:hAnsi="Calibri"/>
      <w:sz w:val="19"/>
      <w:szCs w:val="19"/>
      <w:lang w:eastAsia="en-US"/>
    </w:rPr>
  </w:style>
  <w:style w:type="paragraph" w:customStyle="1" w:styleId="4E8D92DDC15747499AA785A5A1027A361">
    <w:name w:val="4E8D92DDC15747499AA785A5A1027A361"/>
    <w:rsid w:val="003D1A63"/>
    <w:pPr>
      <w:spacing w:after="0" w:line="260" w:lineRule="atLeast"/>
    </w:pPr>
    <w:rPr>
      <w:rFonts w:ascii="Calibri" w:eastAsiaTheme="minorHAnsi" w:hAnsi="Calibri"/>
      <w:sz w:val="19"/>
      <w:szCs w:val="19"/>
      <w:lang w:eastAsia="en-US"/>
    </w:rPr>
  </w:style>
  <w:style w:type="paragraph" w:customStyle="1" w:styleId="B9BFD0668EC745F0921FDD30DB663B802">
    <w:name w:val="B9BFD0668EC745F0921FDD30DB663B802"/>
    <w:rsid w:val="003D1A63"/>
    <w:pPr>
      <w:spacing w:after="0" w:line="260" w:lineRule="atLeast"/>
    </w:pPr>
    <w:rPr>
      <w:rFonts w:ascii="Calibri" w:eastAsiaTheme="minorHAnsi" w:hAnsi="Calibri"/>
      <w:sz w:val="19"/>
      <w:szCs w:val="19"/>
      <w:lang w:eastAsia="en-US"/>
    </w:rPr>
  </w:style>
  <w:style w:type="paragraph" w:customStyle="1" w:styleId="01A3C80365514A7BBD2B7892344C2D862">
    <w:name w:val="01A3C80365514A7BBD2B7892344C2D862"/>
    <w:rsid w:val="003D1A63"/>
    <w:pPr>
      <w:spacing w:after="0" w:line="260" w:lineRule="atLeast"/>
    </w:pPr>
    <w:rPr>
      <w:rFonts w:ascii="Calibri" w:eastAsiaTheme="minorHAnsi" w:hAnsi="Calibri"/>
      <w:sz w:val="19"/>
      <w:szCs w:val="19"/>
      <w:lang w:eastAsia="en-US"/>
    </w:rPr>
  </w:style>
  <w:style w:type="paragraph" w:customStyle="1" w:styleId="810E1238626D4251A6EBB87652743B2E">
    <w:name w:val="810E1238626D4251A6EBB87652743B2E"/>
    <w:rsid w:val="003D1A63"/>
  </w:style>
  <w:style w:type="paragraph" w:customStyle="1" w:styleId="A9EC9588530244459D664225CF23A085">
    <w:name w:val="A9EC9588530244459D664225CF23A085"/>
    <w:rsid w:val="003D1A63"/>
  </w:style>
  <w:style w:type="paragraph" w:customStyle="1" w:styleId="14383BEC7E1E4138B9667ABD6E4A7F53">
    <w:name w:val="14383BEC7E1E4138B9667ABD6E4A7F53"/>
    <w:rsid w:val="003D1A63"/>
  </w:style>
  <w:style w:type="paragraph" w:customStyle="1" w:styleId="8DFB63415EFE4DB1B1BA08798AD9C009">
    <w:name w:val="8DFB63415EFE4DB1B1BA08798AD9C009"/>
    <w:rsid w:val="003D1A63"/>
  </w:style>
  <w:style w:type="paragraph" w:customStyle="1" w:styleId="E83073307FCB4F56839F0288F4BE7BB3">
    <w:name w:val="E83073307FCB4F56839F0288F4BE7BB3"/>
    <w:rsid w:val="003D1A63"/>
  </w:style>
  <w:style w:type="paragraph" w:customStyle="1" w:styleId="3DCBE6DCC49B4A73979C2295C48AA03C">
    <w:name w:val="3DCBE6DCC49B4A73979C2295C48AA03C"/>
    <w:rsid w:val="003D1A63"/>
  </w:style>
  <w:style w:type="paragraph" w:customStyle="1" w:styleId="F13E9413F8C74D23945199F13197DA08">
    <w:name w:val="F13E9413F8C74D23945199F13197DA08"/>
    <w:rsid w:val="003D1A63"/>
  </w:style>
  <w:style w:type="paragraph" w:customStyle="1" w:styleId="642DCD65EC3D443D95F6C8E5C5B67684">
    <w:name w:val="642DCD65EC3D443D95F6C8E5C5B67684"/>
    <w:rsid w:val="003D1A63"/>
  </w:style>
  <w:style w:type="paragraph" w:customStyle="1" w:styleId="E8956C873013439EAF014C525E24AA52">
    <w:name w:val="E8956C873013439EAF014C525E24AA52"/>
    <w:rsid w:val="003D1A63"/>
  </w:style>
  <w:style w:type="paragraph" w:customStyle="1" w:styleId="DB0016D70FE547CAA2C1A858A87CAD33">
    <w:name w:val="DB0016D70FE547CAA2C1A858A87CAD33"/>
    <w:rsid w:val="003D1A63"/>
  </w:style>
  <w:style w:type="paragraph" w:customStyle="1" w:styleId="86D78B1EC900471687DEC664ADF98DDF">
    <w:name w:val="86D78B1EC900471687DEC664ADF98DDF"/>
    <w:rsid w:val="003D1A63"/>
  </w:style>
  <w:style w:type="paragraph" w:customStyle="1" w:styleId="FEFEB809B62841A0A25554D551325B45">
    <w:name w:val="FEFEB809B62841A0A25554D551325B45"/>
    <w:rsid w:val="003D1A63"/>
  </w:style>
  <w:style w:type="paragraph" w:customStyle="1" w:styleId="AE67713C99774063B55D54C91436937C">
    <w:name w:val="AE67713C99774063B55D54C91436937C"/>
    <w:rsid w:val="003D1A63"/>
  </w:style>
  <w:style w:type="paragraph" w:customStyle="1" w:styleId="710510A9D0134321B3D6FB5A7E469779">
    <w:name w:val="710510A9D0134321B3D6FB5A7E469779"/>
    <w:rsid w:val="003D1A63"/>
  </w:style>
  <w:style w:type="paragraph" w:customStyle="1" w:styleId="A2AE212F83BD410981659E3ACCA340E0">
    <w:name w:val="A2AE212F83BD410981659E3ACCA340E0"/>
    <w:rsid w:val="003D1A63"/>
  </w:style>
  <w:style w:type="paragraph" w:customStyle="1" w:styleId="6FCC8CE902904125844B26C7AA9916D5">
    <w:name w:val="6FCC8CE902904125844B26C7AA9916D5"/>
    <w:rsid w:val="003D1A63"/>
  </w:style>
  <w:style w:type="paragraph" w:customStyle="1" w:styleId="92FC1D78C7B44AF4B6B4D46785AA4932">
    <w:name w:val="92FC1D78C7B44AF4B6B4D46785AA4932"/>
    <w:rsid w:val="003D1A63"/>
  </w:style>
  <w:style w:type="paragraph" w:customStyle="1" w:styleId="5E8E7367D8484A46B69BF72752E33385">
    <w:name w:val="5E8E7367D8484A46B69BF72752E33385"/>
    <w:rsid w:val="003D1A63"/>
  </w:style>
  <w:style w:type="paragraph" w:customStyle="1" w:styleId="A34CB59B7A8A45D3956E351E35A5490C">
    <w:name w:val="A34CB59B7A8A45D3956E351E35A5490C"/>
    <w:rsid w:val="003D1A63"/>
  </w:style>
  <w:style w:type="paragraph" w:customStyle="1" w:styleId="EC4420D44F364F5683AA7A0B2A0EB4A6">
    <w:name w:val="EC4420D44F364F5683AA7A0B2A0EB4A6"/>
    <w:rsid w:val="003D1A63"/>
  </w:style>
  <w:style w:type="paragraph" w:customStyle="1" w:styleId="6A2BB24AD9054663A85A9637C82DC8FE">
    <w:name w:val="6A2BB24AD9054663A85A9637C82DC8FE"/>
    <w:rsid w:val="003D1A63"/>
  </w:style>
  <w:style w:type="paragraph" w:customStyle="1" w:styleId="BA7AF812BCFF4FF696F6FEF4C4D424AD">
    <w:name w:val="BA7AF812BCFF4FF696F6FEF4C4D424AD"/>
    <w:rsid w:val="003D1A63"/>
  </w:style>
  <w:style w:type="paragraph" w:customStyle="1" w:styleId="5121D672AFAE4C5C8C6864BE21DDBA153">
    <w:name w:val="5121D672AFAE4C5C8C6864BE21DDBA153"/>
    <w:rsid w:val="003D1A63"/>
    <w:pPr>
      <w:spacing w:after="0" w:line="260" w:lineRule="atLeast"/>
    </w:pPr>
    <w:rPr>
      <w:rFonts w:ascii="Calibri" w:eastAsiaTheme="minorHAnsi" w:hAnsi="Calibri"/>
      <w:sz w:val="19"/>
      <w:szCs w:val="19"/>
      <w:lang w:eastAsia="en-US"/>
    </w:rPr>
  </w:style>
  <w:style w:type="paragraph" w:customStyle="1" w:styleId="5F8438FC04FB42B3AE8A8A762BC151BA2">
    <w:name w:val="5F8438FC04FB42B3AE8A8A762BC151BA2"/>
    <w:rsid w:val="003D1A63"/>
    <w:pPr>
      <w:spacing w:after="0" w:line="260" w:lineRule="atLeast"/>
    </w:pPr>
    <w:rPr>
      <w:rFonts w:ascii="Calibri" w:eastAsiaTheme="minorHAnsi" w:hAnsi="Calibri"/>
      <w:sz w:val="19"/>
      <w:szCs w:val="19"/>
      <w:lang w:eastAsia="en-US"/>
    </w:rPr>
  </w:style>
  <w:style w:type="paragraph" w:customStyle="1" w:styleId="B6C0446AD0C048B0BAB6BB1E4822F0A72">
    <w:name w:val="B6C0446AD0C048B0BAB6BB1E4822F0A72"/>
    <w:rsid w:val="003D1A63"/>
    <w:pPr>
      <w:spacing w:after="0" w:line="260" w:lineRule="atLeast"/>
    </w:pPr>
    <w:rPr>
      <w:rFonts w:ascii="Calibri" w:eastAsiaTheme="minorHAnsi" w:hAnsi="Calibri"/>
      <w:sz w:val="19"/>
      <w:szCs w:val="19"/>
      <w:lang w:eastAsia="en-US"/>
    </w:rPr>
  </w:style>
  <w:style w:type="paragraph" w:customStyle="1" w:styleId="F02F81202E5346B98ED6C3E920130F5B2">
    <w:name w:val="F02F81202E5346B98ED6C3E920130F5B2"/>
    <w:rsid w:val="003D1A63"/>
    <w:pPr>
      <w:spacing w:after="0" w:line="260" w:lineRule="atLeast"/>
    </w:pPr>
    <w:rPr>
      <w:rFonts w:ascii="Calibri" w:eastAsiaTheme="minorHAnsi" w:hAnsi="Calibri"/>
      <w:sz w:val="19"/>
      <w:szCs w:val="19"/>
      <w:lang w:eastAsia="en-US"/>
    </w:rPr>
  </w:style>
  <w:style w:type="paragraph" w:customStyle="1" w:styleId="BC777660385948A294E76BD795FAC00E2">
    <w:name w:val="BC777660385948A294E76BD795FAC00E2"/>
    <w:rsid w:val="003D1A63"/>
    <w:pPr>
      <w:spacing w:after="0" w:line="260" w:lineRule="atLeast"/>
    </w:pPr>
    <w:rPr>
      <w:rFonts w:ascii="Calibri" w:eastAsiaTheme="minorHAnsi" w:hAnsi="Calibri"/>
      <w:sz w:val="19"/>
      <w:szCs w:val="19"/>
      <w:lang w:eastAsia="en-US"/>
    </w:rPr>
  </w:style>
  <w:style w:type="paragraph" w:customStyle="1" w:styleId="E5810E4B189E44C3AA42EEC969F3956D2">
    <w:name w:val="E5810E4B189E44C3AA42EEC969F3956D2"/>
    <w:rsid w:val="003D1A63"/>
    <w:pPr>
      <w:spacing w:after="0" w:line="260" w:lineRule="atLeast"/>
    </w:pPr>
    <w:rPr>
      <w:rFonts w:ascii="Calibri" w:eastAsiaTheme="minorHAnsi" w:hAnsi="Calibri"/>
      <w:sz w:val="19"/>
      <w:szCs w:val="19"/>
      <w:lang w:eastAsia="en-US"/>
    </w:rPr>
  </w:style>
  <w:style w:type="paragraph" w:customStyle="1" w:styleId="629F2BB55E684E2E8C6E966BC15625BB2">
    <w:name w:val="629F2BB55E684E2E8C6E966BC15625BB2"/>
    <w:rsid w:val="003D1A63"/>
    <w:pPr>
      <w:spacing w:after="0" w:line="260" w:lineRule="atLeast"/>
    </w:pPr>
    <w:rPr>
      <w:rFonts w:ascii="Calibri" w:eastAsiaTheme="minorHAnsi" w:hAnsi="Calibri"/>
      <w:sz w:val="19"/>
      <w:szCs w:val="19"/>
      <w:lang w:eastAsia="en-US"/>
    </w:rPr>
  </w:style>
  <w:style w:type="paragraph" w:customStyle="1" w:styleId="E6E1F814933C48E18586E551E7E9D1772">
    <w:name w:val="E6E1F814933C48E18586E551E7E9D1772"/>
    <w:rsid w:val="003D1A63"/>
    <w:pPr>
      <w:spacing w:after="0" w:line="260" w:lineRule="atLeast"/>
    </w:pPr>
    <w:rPr>
      <w:rFonts w:ascii="Calibri" w:eastAsiaTheme="minorHAnsi" w:hAnsi="Calibri"/>
      <w:sz w:val="19"/>
      <w:szCs w:val="19"/>
      <w:lang w:eastAsia="en-US"/>
    </w:rPr>
  </w:style>
  <w:style w:type="paragraph" w:customStyle="1" w:styleId="F81466E437EB4E7EBC20462E581E69792">
    <w:name w:val="F81466E437EB4E7EBC20462E581E69792"/>
    <w:rsid w:val="003D1A63"/>
    <w:pPr>
      <w:spacing w:after="0" w:line="260" w:lineRule="atLeast"/>
    </w:pPr>
    <w:rPr>
      <w:rFonts w:ascii="Calibri" w:eastAsiaTheme="minorHAnsi" w:hAnsi="Calibri"/>
      <w:sz w:val="19"/>
      <w:szCs w:val="19"/>
      <w:lang w:eastAsia="en-US"/>
    </w:rPr>
  </w:style>
  <w:style w:type="paragraph" w:customStyle="1" w:styleId="CEA511B981624F858319686EF342FAEC2">
    <w:name w:val="CEA511B981624F858319686EF342FAEC2"/>
    <w:rsid w:val="003D1A63"/>
    <w:pPr>
      <w:spacing w:after="0" w:line="260" w:lineRule="atLeast"/>
    </w:pPr>
    <w:rPr>
      <w:rFonts w:ascii="Calibri" w:eastAsiaTheme="minorHAnsi" w:hAnsi="Calibri"/>
      <w:sz w:val="19"/>
      <w:szCs w:val="19"/>
      <w:lang w:eastAsia="en-US"/>
    </w:rPr>
  </w:style>
  <w:style w:type="paragraph" w:customStyle="1" w:styleId="9CA4F4A713B44F65B9D4F2E208977EF92">
    <w:name w:val="9CA4F4A713B44F65B9D4F2E208977EF92"/>
    <w:rsid w:val="003D1A63"/>
    <w:pPr>
      <w:spacing w:after="0" w:line="260" w:lineRule="atLeast"/>
    </w:pPr>
    <w:rPr>
      <w:rFonts w:ascii="Calibri" w:eastAsiaTheme="minorHAnsi" w:hAnsi="Calibri"/>
      <w:sz w:val="19"/>
      <w:szCs w:val="19"/>
      <w:lang w:eastAsia="en-US"/>
    </w:rPr>
  </w:style>
  <w:style w:type="paragraph" w:customStyle="1" w:styleId="4E8D92DDC15747499AA785A5A1027A362">
    <w:name w:val="4E8D92DDC15747499AA785A5A1027A362"/>
    <w:rsid w:val="003D1A63"/>
    <w:pPr>
      <w:spacing w:after="0" w:line="260" w:lineRule="atLeast"/>
    </w:pPr>
    <w:rPr>
      <w:rFonts w:ascii="Calibri" w:eastAsiaTheme="minorHAnsi" w:hAnsi="Calibri"/>
      <w:sz w:val="19"/>
      <w:szCs w:val="19"/>
      <w:lang w:eastAsia="en-US"/>
    </w:rPr>
  </w:style>
  <w:style w:type="paragraph" w:customStyle="1" w:styleId="810E1238626D4251A6EBB87652743B2E1">
    <w:name w:val="810E1238626D4251A6EBB87652743B2E1"/>
    <w:rsid w:val="003D1A63"/>
    <w:pPr>
      <w:spacing w:after="0" w:line="260" w:lineRule="atLeast"/>
    </w:pPr>
    <w:rPr>
      <w:rFonts w:ascii="Calibri" w:eastAsiaTheme="minorHAnsi" w:hAnsi="Calibri"/>
      <w:sz w:val="19"/>
      <w:szCs w:val="19"/>
      <w:lang w:eastAsia="en-US"/>
    </w:rPr>
  </w:style>
  <w:style w:type="paragraph" w:customStyle="1" w:styleId="A9EC9588530244459D664225CF23A0851">
    <w:name w:val="A9EC9588530244459D664225CF23A0851"/>
    <w:rsid w:val="003D1A63"/>
    <w:pPr>
      <w:spacing w:after="0" w:line="260" w:lineRule="atLeast"/>
    </w:pPr>
    <w:rPr>
      <w:rFonts w:ascii="Calibri" w:eastAsiaTheme="minorHAnsi" w:hAnsi="Calibri"/>
      <w:sz w:val="19"/>
      <w:szCs w:val="19"/>
      <w:lang w:eastAsia="en-US"/>
    </w:rPr>
  </w:style>
  <w:style w:type="paragraph" w:customStyle="1" w:styleId="14383BEC7E1E4138B9667ABD6E4A7F531">
    <w:name w:val="14383BEC7E1E4138B9667ABD6E4A7F531"/>
    <w:rsid w:val="003D1A63"/>
    <w:pPr>
      <w:spacing w:after="0" w:line="260" w:lineRule="atLeast"/>
    </w:pPr>
    <w:rPr>
      <w:rFonts w:ascii="Calibri" w:eastAsiaTheme="minorHAnsi" w:hAnsi="Calibri"/>
      <w:sz w:val="19"/>
      <w:szCs w:val="19"/>
      <w:lang w:eastAsia="en-US"/>
    </w:rPr>
  </w:style>
  <w:style w:type="paragraph" w:customStyle="1" w:styleId="8DFB63415EFE4DB1B1BA08798AD9C0091">
    <w:name w:val="8DFB63415EFE4DB1B1BA08798AD9C0091"/>
    <w:rsid w:val="003D1A63"/>
    <w:pPr>
      <w:spacing w:after="0" w:line="260" w:lineRule="atLeast"/>
    </w:pPr>
    <w:rPr>
      <w:rFonts w:ascii="Calibri" w:eastAsiaTheme="minorHAnsi" w:hAnsi="Calibri"/>
      <w:sz w:val="19"/>
      <w:szCs w:val="19"/>
      <w:lang w:eastAsia="en-US"/>
    </w:rPr>
  </w:style>
  <w:style w:type="paragraph" w:customStyle="1" w:styleId="E83073307FCB4F56839F0288F4BE7BB31">
    <w:name w:val="E83073307FCB4F56839F0288F4BE7BB31"/>
    <w:rsid w:val="003D1A63"/>
    <w:pPr>
      <w:spacing w:after="0" w:line="260" w:lineRule="atLeast"/>
    </w:pPr>
    <w:rPr>
      <w:rFonts w:ascii="Calibri" w:eastAsiaTheme="minorHAnsi" w:hAnsi="Calibri"/>
      <w:sz w:val="19"/>
      <w:szCs w:val="19"/>
      <w:lang w:eastAsia="en-US"/>
    </w:rPr>
  </w:style>
  <w:style w:type="paragraph" w:customStyle="1" w:styleId="3DCBE6DCC49B4A73979C2295C48AA03C1">
    <w:name w:val="3DCBE6DCC49B4A73979C2295C48AA03C1"/>
    <w:rsid w:val="003D1A63"/>
    <w:pPr>
      <w:spacing w:after="0" w:line="260" w:lineRule="atLeast"/>
    </w:pPr>
    <w:rPr>
      <w:rFonts w:ascii="Calibri" w:eastAsiaTheme="minorHAnsi" w:hAnsi="Calibri"/>
      <w:sz w:val="19"/>
      <w:szCs w:val="19"/>
      <w:lang w:eastAsia="en-US"/>
    </w:rPr>
  </w:style>
  <w:style w:type="paragraph" w:customStyle="1" w:styleId="F13E9413F8C74D23945199F13197DA081">
    <w:name w:val="F13E9413F8C74D23945199F13197DA081"/>
    <w:rsid w:val="003D1A63"/>
    <w:pPr>
      <w:spacing w:after="0" w:line="260" w:lineRule="atLeast"/>
    </w:pPr>
    <w:rPr>
      <w:rFonts w:ascii="Calibri" w:eastAsiaTheme="minorHAnsi" w:hAnsi="Calibri"/>
      <w:sz w:val="19"/>
      <w:szCs w:val="19"/>
      <w:lang w:eastAsia="en-US"/>
    </w:rPr>
  </w:style>
  <w:style w:type="paragraph" w:customStyle="1" w:styleId="642DCD65EC3D443D95F6C8E5C5B676841">
    <w:name w:val="642DCD65EC3D443D95F6C8E5C5B676841"/>
    <w:rsid w:val="003D1A63"/>
    <w:pPr>
      <w:spacing w:after="0" w:line="260" w:lineRule="atLeast"/>
    </w:pPr>
    <w:rPr>
      <w:rFonts w:ascii="Calibri" w:eastAsiaTheme="minorHAnsi" w:hAnsi="Calibri"/>
      <w:sz w:val="19"/>
      <w:szCs w:val="19"/>
      <w:lang w:eastAsia="en-US"/>
    </w:rPr>
  </w:style>
  <w:style w:type="paragraph" w:customStyle="1" w:styleId="E8956C873013439EAF014C525E24AA521">
    <w:name w:val="E8956C873013439EAF014C525E24AA521"/>
    <w:rsid w:val="003D1A63"/>
    <w:pPr>
      <w:spacing w:after="0" w:line="260" w:lineRule="atLeast"/>
    </w:pPr>
    <w:rPr>
      <w:rFonts w:ascii="Calibri" w:eastAsiaTheme="minorHAnsi" w:hAnsi="Calibri"/>
      <w:sz w:val="19"/>
      <w:szCs w:val="19"/>
      <w:lang w:eastAsia="en-US"/>
    </w:rPr>
  </w:style>
  <w:style w:type="paragraph" w:customStyle="1" w:styleId="DB0016D70FE547CAA2C1A858A87CAD331">
    <w:name w:val="DB0016D70FE547CAA2C1A858A87CAD331"/>
    <w:rsid w:val="003D1A63"/>
    <w:pPr>
      <w:spacing w:after="0" w:line="260" w:lineRule="atLeast"/>
    </w:pPr>
    <w:rPr>
      <w:rFonts w:ascii="Calibri" w:eastAsiaTheme="minorHAnsi" w:hAnsi="Calibri"/>
      <w:sz w:val="19"/>
      <w:szCs w:val="19"/>
      <w:lang w:eastAsia="en-US"/>
    </w:rPr>
  </w:style>
  <w:style w:type="paragraph" w:customStyle="1" w:styleId="86D78B1EC900471687DEC664ADF98DDF1">
    <w:name w:val="86D78B1EC900471687DEC664ADF98DDF1"/>
    <w:rsid w:val="003D1A63"/>
    <w:pPr>
      <w:spacing w:after="0" w:line="260" w:lineRule="atLeast"/>
    </w:pPr>
    <w:rPr>
      <w:rFonts w:ascii="Calibri" w:eastAsiaTheme="minorHAnsi" w:hAnsi="Calibri"/>
      <w:sz w:val="19"/>
      <w:szCs w:val="19"/>
      <w:lang w:eastAsia="en-US"/>
    </w:rPr>
  </w:style>
  <w:style w:type="paragraph" w:customStyle="1" w:styleId="B9BFD0668EC745F0921FDD30DB663B803">
    <w:name w:val="B9BFD0668EC745F0921FDD30DB663B803"/>
    <w:rsid w:val="003D1A63"/>
    <w:pPr>
      <w:spacing w:after="0" w:line="260" w:lineRule="atLeast"/>
    </w:pPr>
    <w:rPr>
      <w:rFonts w:ascii="Calibri" w:eastAsiaTheme="minorHAnsi" w:hAnsi="Calibri"/>
      <w:sz w:val="19"/>
      <w:szCs w:val="19"/>
      <w:lang w:eastAsia="en-US"/>
    </w:rPr>
  </w:style>
  <w:style w:type="paragraph" w:customStyle="1" w:styleId="FEFEB809B62841A0A25554D551325B451">
    <w:name w:val="FEFEB809B62841A0A25554D551325B451"/>
    <w:rsid w:val="003D1A63"/>
    <w:pPr>
      <w:spacing w:after="0" w:line="260" w:lineRule="atLeast"/>
    </w:pPr>
    <w:rPr>
      <w:rFonts w:ascii="Calibri" w:eastAsiaTheme="minorHAnsi" w:hAnsi="Calibri"/>
      <w:sz w:val="19"/>
      <w:szCs w:val="19"/>
      <w:lang w:eastAsia="en-US"/>
    </w:rPr>
  </w:style>
  <w:style w:type="paragraph" w:customStyle="1" w:styleId="AE67713C99774063B55D54C91436937C1">
    <w:name w:val="AE67713C99774063B55D54C91436937C1"/>
    <w:rsid w:val="003D1A63"/>
    <w:pPr>
      <w:spacing w:after="0" w:line="260" w:lineRule="atLeast"/>
    </w:pPr>
    <w:rPr>
      <w:rFonts w:ascii="Calibri" w:eastAsiaTheme="minorHAnsi" w:hAnsi="Calibri"/>
      <w:sz w:val="19"/>
      <w:szCs w:val="19"/>
      <w:lang w:eastAsia="en-US"/>
    </w:rPr>
  </w:style>
  <w:style w:type="paragraph" w:customStyle="1" w:styleId="710510A9D0134321B3D6FB5A7E4697791">
    <w:name w:val="710510A9D0134321B3D6FB5A7E4697791"/>
    <w:rsid w:val="003D1A63"/>
    <w:pPr>
      <w:spacing w:after="0" w:line="260" w:lineRule="atLeast"/>
    </w:pPr>
    <w:rPr>
      <w:rFonts w:ascii="Calibri" w:eastAsiaTheme="minorHAnsi" w:hAnsi="Calibri"/>
      <w:sz w:val="19"/>
      <w:szCs w:val="19"/>
      <w:lang w:eastAsia="en-US"/>
    </w:rPr>
  </w:style>
  <w:style w:type="paragraph" w:customStyle="1" w:styleId="A2AE212F83BD410981659E3ACCA340E01">
    <w:name w:val="A2AE212F83BD410981659E3ACCA340E01"/>
    <w:rsid w:val="003D1A63"/>
    <w:pPr>
      <w:spacing w:after="0" w:line="260" w:lineRule="atLeast"/>
    </w:pPr>
    <w:rPr>
      <w:rFonts w:ascii="Calibri" w:eastAsiaTheme="minorHAnsi" w:hAnsi="Calibri"/>
      <w:sz w:val="19"/>
      <w:szCs w:val="19"/>
      <w:lang w:eastAsia="en-US"/>
    </w:rPr>
  </w:style>
  <w:style w:type="paragraph" w:customStyle="1" w:styleId="6FCC8CE902904125844B26C7AA9916D51">
    <w:name w:val="6FCC8CE902904125844B26C7AA9916D51"/>
    <w:rsid w:val="003D1A63"/>
    <w:pPr>
      <w:spacing w:after="0" w:line="260" w:lineRule="atLeast"/>
    </w:pPr>
    <w:rPr>
      <w:rFonts w:ascii="Calibri" w:eastAsiaTheme="minorHAnsi" w:hAnsi="Calibri"/>
      <w:sz w:val="19"/>
      <w:szCs w:val="19"/>
      <w:lang w:eastAsia="en-US"/>
    </w:rPr>
  </w:style>
  <w:style w:type="paragraph" w:customStyle="1" w:styleId="92FC1D78C7B44AF4B6B4D46785AA49321">
    <w:name w:val="92FC1D78C7B44AF4B6B4D46785AA49321"/>
    <w:rsid w:val="003D1A63"/>
    <w:pPr>
      <w:spacing w:after="0" w:line="260" w:lineRule="atLeast"/>
    </w:pPr>
    <w:rPr>
      <w:rFonts w:ascii="Calibri" w:eastAsiaTheme="minorHAnsi" w:hAnsi="Calibri"/>
      <w:sz w:val="19"/>
      <w:szCs w:val="19"/>
      <w:lang w:eastAsia="en-US"/>
    </w:rPr>
  </w:style>
  <w:style w:type="paragraph" w:customStyle="1" w:styleId="5E8E7367D8484A46B69BF72752E333851">
    <w:name w:val="5E8E7367D8484A46B69BF72752E333851"/>
    <w:rsid w:val="003D1A63"/>
    <w:pPr>
      <w:spacing w:after="0" w:line="260" w:lineRule="atLeast"/>
    </w:pPr>
    <w:rPr>
      <w:rFonts w:ascii="Calibri" w:eastAsiaTheme="minorHAnsi" w:hAnsi="Calibri"/>
      <w:sz w:val="19"/>
      <w:szCs w:val="19"/>
      <w:lang w:eastAsia="en-US"/>
    </w:rPr>
  </w:style>
  <w:style w:type="paragraph" w:customStyle="1" w:styleId="A34CB59B7A8A45D3956E351E35A5490C1">
    <w:name w:val="A34CB59B7A8A45D3956E351E35A5490C1"/>
    <w:rsid w:val="003D1A63"/>
    <w:pPr>
      <w:spacing w:after="0" w:line="260" w:lineRule="atLeast"/>
    </w:pPr>
    <w:rPr>
      <w:rFonts w:ascii="Calibri" w:eastAsiaTheme="minorHAnsi" w:hAnsi="Calibri"/>
      <w:sz w:val="19"/>
      <w:szCs w:val="19"/>
      <w:lang w:eastAsia="en-US"/>
    </w:rPr>
  </w:style>
  <w:style w:type="paragraph" w:customStyle="1" w:styleId="EC4420D44F364F5683AA7A0B2A0EB4A61">
    <w:name w:val="EC4420D44F364F5683AA7A0B2A0EB4A61"/>
    <w:rsid w:val="003D1A63"/>
    <w:pPr>
      <w:spacing w:after="0" w:line="260" w:lineRule="atLeast"/>
    </w:pPr>
    <w:rPr>
      <w:rFonts w:ascii="Calibri" w:eastAsiaTheme="minorHAnsi" w:hAnsi="Calibri"/>
      <w:sz w:val="19"/>
      <w:szCs w:val="19"/>
      <w:lang w:eastAsia="en-US"/>
    </w:rPr>
  </w:style>
  <w:style w:type="paragraph" w:customStyle="1" w:styleId="6A2BB24AD9054663A85A9637C82DC8FE1">
    <w:name w:val="6A2BB24AD9054663A85A9637C82DC8FE1"/>
    <w:rsid w:val="003D1A63"/>
    <w:pPr>
      <w:spacing w:after="0" w:line="260" w:lineRule="atLeast"/>
    </w:pPr>
    <w:rPr>
      <w:rFonts w:ascii="Calibri" w:eastAsiaTheme="minorHAnsi" w:hAnsi="Calibri"/>
      <w:sz w:val="19"/>
      <w:szCs w:val="19"/>
      <w:lang w:eastAsia="en-US"/>
    </w:rPr>
  </w:style>
  <w:style w:type="paragraph" w:customStyle="1" w:styleId="BA7AF812BCFF4FF696F6FEF4C4D424AD1">
    <w:name w:val="BA7AF812BCFF4FF696F6FEF4C4D424AD1"/>
    <w:rsid w:val="003D1A63"/>
    <w:pPr>
      <w:spacing w:after="0" w:line="260" w:lineRule="atLeast"/>
    </w:pPr>
    <w:rPr>
      <w:rFonts w:ascii="Calibri" w:eastAsiaTheme="minorHAnsi" w:hAnsi="Calibri"/>
      <w:sz w:val="19"/>
      <w:szCs w:val="19"/>
      <w:lang w:eastAsia="en-US"/>
    </w:rPr>
  </w:style>
  <w:style w:type="paragraph" w:customStyle="1" w:styleId="4B083054F16C440B82E6199BE9EC73CF">
    <w:name w:val="4B083054F16C440B82E6199BE9EC73CF"/>
    <w:rsid w:val="003D1A63"/>
  </w:style>
  <w:style w:type="paragraph" w:customStyle="1" w:styleId="5121D672AFAE4C5C8C6864BE21DDBA154">
    <w:name w:val="5121D672AFAE4C5C8C6864BE21DDBA154"/>
    <w:rsid w:val="003D1A63"/>
    <w:pPr>
      <w:spacing w:after="0" w:line="260" w:lineRule="atLeast"/>
    </w:pPr>
    <w:rPr>
      <w:rFonts w:ascii="Calibri" w:eastAsiaTheme="minorHAnsi" w:hAnsi="Calibri"/>
      <w:sz w:val="19"/>
      <w:szCs w:val="19"/>
      <w:lang w:eastAsia="en-US"/>
    </w:rPr>
  </w:style>
  <w:style w:type="paragraph" w:customStyle="1" w:styleId="5F8438FC04FB42B3AE8A8A762BC151BA3">
    <w:name w:val="5F8438FC04FB42B3AE8A8A762BC151BA3"/>
    <w:rsid w:val="003D1A63"/>
    <w:pPr>
      <w:spacing w:after="0" w:line="260" w:lineRule="atLeast"/>
    </w:pPr>
    <w:rPr>
      <w:rFonts w:ascii="Calibri" w:eastAsiaTheme="minorHAnsi" w:hAnsi="Calibri"/>
      <w:sz w:val="19"/>
      <w:szCs w:val="19"/>
      <w:lang w:eastAsia="en-US"/>
    </w:rPr>
  </w:style>
  <w:style w:type="paragraph" w:customStyle="1" w:styleId="B6C0446AD0C048B0BAB6BB1E4822F0A73">
    <w:name w:val="B6C0446AD0C048B0BAB6BB1E4822F0A73"/>
    <w:rsid w:val="003D1A63"/>
    <w:pPr>
      <w:spacing w:after="0" w:line="260" w:lineRule="atLeast"/>
    </w:pPr>
    <w:rPr>
      <w:rFonts w:ascii="Calibri" w:eastAsiaTheme="minorHAnsi" w:hAnsi="Calibri"/>
      <w:sz w:val="19"/>
      <w:szCs w:val="19"/>
      <w:lang w:eastAsia="en-US"/>
    </w:rPr>
  </w:style>
  <w:style w:type="paragraph" w:customStyle="1" w:styleId="F02F81202E5346B98ED6C3E920130F5B3">
    <w:name w:val="F02F81202E5346B98ED6C3E920130F5B3"/>
    <w:rsid w:val="003D1A63"/>
    <w:pPr>
      <w:spacing w:after="0" w:line="260" w:lineRule="atLeast"/>
    </w:pPr>
    <w:rPr>
      <w:rFonts w:ascii="Calibri" w:eastAsiaTheme="minorHAnsi" w:hAnsi="Calibri"/>
      <w:sz w:val="19"/>
      <w:szCs w:val="19"/>
      <w:lang w:eastAsia="en-US"/>
    </w:rPr>
  </w:style>
  <w:style w:type="paragraph" w:customStyle="1" w:styleId="BC777660385948A294E76BD795FAC00E3">
    <w:name w:val="BC777660385948A294E76BD795FAC00E3"/>
    <w:rsid w:val="003D1A63"/>
    <w:pPr>
      <w:spacing w:after="0" w:line="260" w:lineRule="atLeast"/>
    </w:pPr>
    <w:rPr>
      <w:rFonts w:ascii="Calibri" w:eastAsiaTheme="minorHAnsi" w:hAnsi="Calibri"/>
      <w:sz w:val="19"/>
      <w:szCs w:val="19"/>
      <w:lang w:eastAsia="en-US"/>
    </w:rPr>
  </w:style>
  <w:style w:type="paragraph" w:customStyle="1" w:styleId="E5810E4B189E44C3AA42EEC969F3956D3">
    <w:name w:val="E5810E4B189E44C3AA42EEC969F3956D3"/>
    <w:rsid w:val="003D1A63"/>
    <w:pPr>
      <w:spacing w:after="0" w:line="260" w:lineRule="atLeast"/>
    </w:pPr>
    <w:rPr>
      <w:rFonts w:ascii="Calibri" w:eastAsiaTheme="minorHAnsi" w:hAnsi="Calibri"/>
      <w:sz w:val="19"/>
      <w:szCs w:val="19"/>
      <w:lang w:eastAsia="en-US"/>
    </w:rPr>
  </w:style>
  <w:style w:type="paragraph" w:customStyle="1" w:styleId="629F2BB55E684E2E8C6E966BC15625BB3">
    <w:name w:val="629F2BB55E684E2E8C6E966BC15625BB3"/>
    <w:rsid w:val="003D1A63"/>
    <w:pPr>
      <w:spacing w:after="0" w:line="260" w:lineRule="atLeast"/>
    </w:pPr>
    <w:rPr>
      <w:rFonts w:ascii="Calibri" w:eastAsiaTheme="minorHAnsi" w:hAnsi="Calibri"/>
      <w:sz w:val="19"/>
      <w:szCs w:val="19"/>
      <w:lang w:eastAsia="en-US"/>
    </w:rPr>
  </w:style>
  <w:style w:type="paragraph" w:customStyle="1" w:styleId="E6E1F814933C48E18586E551E7E9D1773">
    <w:name w:val="E6E1F814933C48E18586E551E7E9D1773"/>
    <w:rsid w:val="003D1A63"/>
    <w:pPr>
      <w:spacing w:after="0" w:line="260" w:lineRule="atLeast"/>
    </w:pPr>
    <w:rPr>
      <w:rFonts w:ascii="Calibri" w:eastAsiaTheme="minorHAnsi" w:hAnsi="Calibri"/>
      <w:sz w:val="19"/>
      <w:szCs w:val="19"/>
      <w:lang w:eastAsia="en-US"/>
    </w:rPr>
  </w:style>
  <w:style w:type="paragraph" w:customStyle="1" w:styleId="F81466E437EB4E7EBC20462E581E69793">
    <w:name w:val="F81466E437EB4E7EBC20462E581E69793"/>
    <w:rsid w:val="003D1A63"/>
    <w:pPr>
      <w:spacing w:after="0" w:line="260" w:lineRule="atLeast"/>
    </w:pPr>
    <w:rPr>
      <w:rFonts w:ascii="Calibri" w:eastAsiaTheme="minorHAnsi" w:hAnsi="Calibri"/>
      <w:sz w:val="19"/>
      <w:szCs w:val="19"/>
      <w:lang w:eastAsia="en-US"/>
    </w:rPr>
  </w:style>
  <w:style w:type="paragraph" w:customStyle="1" w:styleId="CEA511B981624F858319686EF342FAEC3">
    <w:name w:val="CEA511B981624F858319686EF342FAEC3"/>
    <w:rsid w:val="003D1A63"/>
    <w:pPr>
      <w:spacing w:after="0" w:line="260" w:lineRule="atLeast"/>
    </w:pPr>
    <w:rPr>
      <w:rFonts w:ascii="Calibri" w:eastAsiaTheme="minorHAnsi" w:hAnsi="Calibri"/>
      <w:sz w:val="19"/>
      <w:szCs w:val="19"/>
      <w:lang w:eastAsia="en-US"/>
    </w:rPr>
  </w:style>
  <w:style w:type="paragraph" w:customStyle="1" w:styleId="9CA4F4A713B44F65B9D4F2E208977EF93">
    <w:name w:val="9CA4F4A713B44F65B9D4F2E208977EF93"/>
    <w:rsid w:val="003D1A63"/>
    <w:pPr>
      <w:spacing w:after="0" w:line="260" w:lineRule="atLeast"/>
    </w:pPr>
    <w:rPr>
      <w:rFonts w:ascii="Calibri" w:eastAsiaTheme="minorHAnsi" w:hAnsi="Calibri"/>
      <w:sz w:val="19"/>
      <w:szCs w:val="19"/>
      <w:lang w:eastAsia="en-US"/>
    </w:rPr>
  </w:style>
  <w:style w:type="paragraph" w:customStyle="1" w:styleId="4E8D92DDC15747499AA785A5A1027A363">
    <w:name w:val="4E8D92DDC15747499AA785A5A1027A363"/>
    <w:rsid w:val="003D1A63"/>
    <w:pPr>
      <w:spacing w:after="0" w:line="260" w:lineRule="atLeast"/>
    </w:pPr>
    <w:rPr>
      <w:rFonts w:ascii="Calibri" w:eastAsiaTheme="minorHAnsi" w:hAnsi="Calibri"/>
      <w:sz w:val="19"/>
      <w:szCs w:val="19"/>
      <w:lang w:eastAsia="en-US"/>
    </w:rPr>
  </w:style>
  <w:style w:type="paragraph" w:customStyle="1" w:styleId="810E1238626D4251A6EBB87652743B2E2">
    <w:name w:val="810E1238626D4251A6EBB87652743B2E2"/>
    <w:rsid w:val="003D1A63"/>
    <w:pPr>
      <w:spacing w:after="0" w:line="260" w:lineRule="atLeast"/>
    </w:pPr>
    <w:rPr>
      <w:rFonts w:ascii="Calibri" w:eastAsiaTheme="minorHAnsi" w:hAnsi="Calibri"/>
      <w:sz w:val="19"/>
      <w:szCs w:val="19"/>
      <w:lang w:eastAsia="en-US"/>
    </w:rPr>
  </w:style>
  <w:style w:type="paragraph" w:customStyle="1" w:styleId="A9EC9588530244459D664225CF23A0852">
    <w:name w:val="A9EC9588530244459D664225CF23A0852"/>
    <w:rsid w:val="003D1A63"/>
    <w:pPr>
      <w:spacing w:after="0" w:line="260" w:lineRule="atLeast"/>
    </w:pPr>
    <w:rPr>
      <w:rFonts w:ascii="Calibri" w:eastAsiaTheme="minorHAnsi" w:hAnsi="Calibri"/>
      <w:sz w:val="19"/>
      <w:szCs w:val="19"/>
      <w:lang w:eastAsia="en-US"/>
    </w:rPr>
  </w:style>
  <w:style w:type="paragraph" w:customStyle="1" w:styleId="14383BEC7E1E4138B9667ABD6E4A7F532">
    <w:name w:val="14383BEC7E1E4138B9667ABD6E4A7F532"/>
    <w:rsid w:val="003D1A63"/>
    <w:pPr>
      <w:spacing w:after="0" w:line="260" w:lineRule="atLeast"/>
    </w:pPr>
    <w:rPr>
      <w:rFonts w:ascii="Calibri" w:eastAsiaTheme="minorHAnsi" w:hAnsi="Calibri"/>
      <w:sz w:val="19"/>
      <w:szCs w:val="19"/>
      <w:lang w:eastAsia="en-US"/>
    </w:rPr>
  </w:style>
  <w:style w:type="paragraph" w:customStyle="1" w:styleId="8DFB63415EFE4DB1B1BA08798AD9C0092">
    <w:name w:val="8DFB63415EFE4DB1B1BA08798AD9C0092"/>
    <w:rsid w:val="003D1A63"/>
    <w:pPr>
      <w:spacing w:after="0" w:line="260" w:lineRule="atLeast"/>
    </w:pPr>
    <w:rPr>
      <w:rFonts w:ascii="Calibri" w:eastAsiaTheme="minorHAnsi" w:hAnsi="Calibri"/>
      <w:sz w:val="19"/>
      <w:szCs w:val="19"/>
      <w:lang w:eastAsia="en-US"/>
    </w:rPr>
  </w:style>
  <w:style w:type="paragraph" w:customStyle="1" w:styleId="E83073307FCB4F56839F0288F4BE7BB32">
    <w:name w:val="E83073307FCB4F56839F0288F4BE7BB32"/>
    <w:rsid w:val="003D1A63"/>
    <w:pPr>
      <w:spacing w:after="0" w:line="260" w:lineRule="atLeast"/>
    </w:pPr>
    <w:rPr>
      <w:rFonts w:ascii="Calibri" w:eastAsiaTheme="minorHAnsi" w:hAnsi="Calibri"/>
      <w:sz w:val="19"/>
      <w:szCs w:val="19"/>
      <w:lang w:eastAsia="en-US"/>
    </w:rPr>
  </w:style>
  <w:style w:type="paragraph" w:customStyle="1" w:styleId="3DCBE6DCC49B4A73979C2295C48AA03C2">
    <w:name w:val="3DCBE6DCC49B4A73979C2295C48AA03C2"/>
    <w:rsid w:val="003D1A63"/>
    <w:pPr>
      <w:spacing w:after="0" w:line="260" w:lineRule="atLeast"/>
    </w:pPr>
    <w:rPr>
      <w:rFonts w:ascii="Calibri" w:eastAsiaTheme="minorHAnsi" w:hAnsi="Calibri"/>
      <w:sz w:val="19"/>
      <w:szCs w:val="19"/>
      <w:lang w:eastAsia="en-US"/>
    </w:rPr>
  </w:style>
  <w:style w:type="paragraph" w:customStyle="1" w:styleId="F13E9413F8C74D23945199F13197DA082">
    <w:name w:val="F13E9413F8C74D23945199F13197DA082"/>
    <w:rsid w:val="003D1A63"/>
    <w:pPr>
      <w:spacing w:after="0" w:line="260" w:lineRule="atLeast"/>
    </w:pPr>
    <w:rPr>
      <w:rFonts w:ascii="Calibri" w:eastAsiaTheme="minorHAnsi" w:hAnsi="Calibri"/>
      <w:sz w:val="19"/>
      <w:szCs w:val="19"/>
      <w:lang w:eastAsia="en-US"/>
    </w:rPr>
  </w:style>
  <w:style w:type="paragraph" w:customStyle="1" w:styleId="642DCD65EC3D443D95F6C8E5C5B676842">
    <w:name w:val="642DCD65EC3D443D95F6C8E5C5B676842"/>
    <w:rsid w:val="003D1A63"/>
    <w:pPr>
      <w:spacing w:after="0" w:line="260" w:lineRule="atLeast"/>
    </w:pPr>
    <w:rPr>
      <w:rFonts w:ascii="Calibri" w:eastAsiaTheme="minorHAnsi" w:hAnsi="Calibri"/>
      <w:sz w:val="19"/>
      <w:szCs w:val="19"/>
      <w:lang w:eastAsia="en-US"/>
    </w:rPr>
  </w:style>
  <w:style w:type="paragraph" w:customStyle="1" w:styleId="E8956C873013439EAF014C525E24AA522">
    <w:name w:val="E8956C873013439EAF014C525E24AA522"/>
    <w:rsid w:val="003D1A63"/>
    <w:pPr>
      <w:spacing w:after="0" w:line="260" w:lineRule="atLeast"/>
    </w:pPr>
    <w:rPr>
      <w:rFonts w:ascii="Calibri" w:eastAsiaTheme="minorHAnsi" w:hAnsi="Calibri"/>
      <w:sz w:val="19"/>
      <w:szCs w:val="19"/>
      <w:lang w:eastAsia="en-US"/>
    </w:rPr>
  </w:style>
  <w:style w:type="paragraph" w:customStyle="1" w:styleId="DB0016D70FE547CAA2C1A858A87CAD332">
    <w:name w:val="DB0016D70FE547CAA2C1A858A87CAD332"/>
    <w:rsid w:val="003D1A63"/>
    <w:pPr>
      <w:spacing w:after="0" w:line="260" w:lineRule="atLeast"/>
    </w:pPr>
    <w:rPr>
      <w:rFonts w:ascii="Calibri" w:eastAsiaTheme="minorHAnsi" w:hAnsi="Calibri"/>
      <w:sz w:val="19"/>
      <w:szCs w:val="19"/>
      <w:lang w:eastAsia="en-US"/>
    </w:rPr>
  </w:style>
  <w:style w:type="paragraph" w:customStyle="1" w:styleId="86D78B1EC900471687DEC664ADF98DDF2">
    <w:name w:val="86D78B1EC900471687DEC664ADF98DDF2"/>
    <w:rsid w:val="003D1A63"/>
    <w:pPr>
      <w:spacing w:after="0" w:line="260" w:lineRule="atLeast"/>
    </w:pPr>
    <w:rPr>
      <w:rFonts w:ascii="Calibri" w:eastAsiaTheme="minorHAnsi" w:hAnsi="Calibri"/>
      <w:sz w:val="19"/>
      <w:szCs w:val="19"/>
      <w:lang w:eastAsia="en-US"/>
    </w:rPr>
  </w:style>
  <w:style w:type="paragraph" w:customStyle="1" w:styleId="B9BFD0668EC745F0921FDD30DB663B804">
    <w:name w:val="B9BFD0668EC745F0921FDD30DB663B804"/>
    <w:rsid w:val="003D1A63"/>
    <w:pPr>
      <w:spacing w:after="0" w:line="260" w:lineRule="atLeast"/>
    </w:pPr>
    <w:rPr>
      <w:rFonts w:ascii="Calibri" w:eastAsiaTheme="minorHAnsi" w:hAnsi="Calibri"/>
      <w:sz w:val="19"/>
      <w:szCs w:val="19"/>
      <w:lang w:eastAsia="en-US"/>
    </w:rPr>
  </w:style>
  <w:style w:type="paragraph" w:customStyle="1" w:styleId="FFB63BE17E0A400F8B1BE469428A3EBF">
    <w:name w:val="FFB63BE17E0A400F8B1BE469428A3EBF"/>
    <w:rsid w:val="003D1A63"/>
    <w:pPr>
      <w:spacing w:after="0" w:line="260" w:lineRule="atLeast"/>
    </w:pPr>
    <w:rPr>
      <w:rFonts w:ascii="Calibri" w:eastAsiaTheme="minorHAnsi" w:hAnsi="Calibri"/>
      <w:sz w:val="19"/>
      <w:szCs w:val="19"/>
      <w:lang w:eastAsia="en-US"/>
    </w:rPr>
  </w:style>
  <w:style w:type="paragraph" w:customStyle="1" w:styleId="4B083054F16C440B82E6199BE9EC73CF1">
    <w:name w:val="4B083054F16C440B82E6199BE9EC73CF1"/>
    <w:rsid w:val="003D1A63"/>
    <w:pPr>
      <w:spacing w:after="0" w:line="260" w:lineRule="atLeast"/>
    </w:pPr>
    <w:rPr>
      <w:rFonts w:ascii="Calibri" w:eastAsiaTheme="minorHAnsi" w:hAnsi="Calibri"/>
      <w:sz w:val="19"/>
      <w:szCs w:val="19"/>
      <w:lang w:eastAsia="en-US"/>
    </w:rPr>
  </w:style>
  <w:style w:type="paragraph" w:customStyle="1" w:styleId="5121D672AFAE4C5C8C6864BE21DDBA155">
    <w:name w:val="5121D672AFAE4C5C8C6864BE21DDBA155"/>
    <w:rsid w:val="003D1A63"/>
    <w:pPr>
      <w:spacing w:after="0" w:line="260" w:lineRule="atLeast"/>
    </w:pPr>
    <w:rPr>
      <w:rFonts w:ascii="Calibri" w:eastAsiaTheme="minorHAnsi" w:hAnsi="Calibri"/>
      <w:sz w:val="19"/>
      <w:szCs w:val="19"/>
      <w:lang w:eastAsia="en-US"/>
    </w:rPr>
  </w:style>
  <w:style w:type="paragraph" w:customStyle="1" w:styleId="5F8438FC04FB42B3AE8A8A762BC151BA4">
    <w:name w:val="5F8438FC04FB42B3AE8A8A762BC151BA4"/>
    <w:rsid w:val="003D1A63"/>
    <w:pPr>
      <w:spacing w:after="0" w:line="260" w:lineRule="atLeast"/>
    </w:pPr>
    <w:rPr>
      <w:rFonts w:ascii="Calibri" w:eastAsiaTheme="minorHAnsi" w:hAnsi="Calibri"/>
      <w:sz w:val="19"/>
      <w:szCs w:val="19"/>
      <w:lang w:eastAsia="en-US"/>
    </w:rPr>
  </w:style>
  <w:style w:type="paragraph" w:customStyle="1" w:styleId="B6C0446AD0C048B0BAB6BB1E4822F0A74">
    <w:name w:val="B6C0446AD0C048B0BAB6BB1E4822F0A74"/>
    <w:rsid w:val="003D1A63"/>
    <w:pPr>
      <w:spacing w:after="0" w:line="260" w:lineRule="atLeast"/>
    </w:pPr>
    <w:rPr>
      <w:rFonts w:ascii="Calibri" w:eastAsiaTheme="minorHAnsi" w:hAnsi="Calibri"/>
      <w:sz w:val="19"/>
      <w:szCs w:val="19"/>
      <w:lang w:eastAsia="en-US"/>
    </w:rPr>
  </w:style>
  <w:style w:type="paragraph" w:customStyle="1" w:styleId="F02F81202E5346B98ED6C3E920130F5B4">
    <w:name w:val="F02F81202E5346B98ED6C3E920130F5B4"/>
    <w:rsid w:val="003D1A63"/>
    <w:pPr>
      <w:spacing w:after="0" w:line="260" w:lineRule="atLeast"/>
    </w:pPr>
    <w:rPr>
      <w:rFonts w:ascii="Calibri" w:eastAsiaTheme="minorHAnsi" w:hAnsi="Calibri"/>
      <w:sz w:val="19"/>
      <w:szCs w:val="19"/>
      <w:lang w:eastAsia="en-US"/>
    </w:rPr>
  </w:style>
  <w:style w:type="paragraph" w:customStyle="1" w:styleId="BC777660385948A294E76BD795FAC00E4">
    <w:name w:val="BC777660385948A294E76BD795FAC00E4"/>
    <w:rsid w:val="003D1A63"/>
    <w:pPr>
      <w:spacing w:after="0" w:line="260" w:lineRule="atLeast"/>
    </w:pPr>
    <w:rPr>
      <w:rFonts w:ascii="Calibri" w:eastAsiaTheme="minorHAnsi" w:hAnsi="Calibri"/>
      <w:sz w:val="19"/>
      <w:szCs w:val="19"/>
      <w:lang w:eastAsia="en-US"/>
    </w:rPr>
  </w:style>
  <w:style w:type="paragraph" w:customStyle="1" w:styleId="E5810E4B189E44C3AA42EEC969F3956D4">
    <w:name w:val="E5810E4B189E44C3AA42EEC969F3956D4"/>
    <w:rsid w:val="003D1A63"/>
    <w:pPr>
      <w:spacing w:after="0" w:line="260" w:lineRule="atLeast"/>
    </w:pPr>
    <w:rPr>
      <w:rFonts w:ascii="Calibri" w:eastAsiaTheme="minorHAnsi" w:hAnsi="Calibri"/>
      <w:sz w:val="19"/>
      <w:szCs w:val="19"/>
      <w:lang w:eastAsia="en-US"/>
    </w:rPr>
  </w:style>
  <w:style w:type="paragraph" w:customStyle="1" w:styleId="629F2BB55E684E2E8C6E966BC15625BB4">
    <w:name w:val="629F2BB55E684E2E8C6E966BC15625BB4"/>
    <w:rsid w:val="003D1A63"/>
    <w:pPr>
      <w:spacing w:after="0" w:line="260" w:lineRule="atLeast"/>
    </w:pPr>
    <w:rPr>
      <w:rFonts w:ascii="Calibri" w:eastAsiaTheme="minorHAnsi" w:hAnsi="Calibri"/>
      <w:sz w:val="19"/>
      <w:szCs w:val="19"/>
      <w:lang w:eastAsia="en-US"/>
    </w:rPr>
  </w:style>
  <w:style w:type="paragraph" w:customStyle="1" w:styleId="E6E1F814933C48E18586E551E7E9D1774">
    <w:name w:val="E6E1F814933C48E18586E551E7E9D1774"/>
    <w:rsid w:val="003D1A63"/>
    <w:pPr>
      <w:spacing w:after="0" w:line="260" w:lineRule="atLeast"/>
    </w:pPr>
    <w:rPr>
      <w:rFonts w:ascii="Calibri" w:eastAsiaTheme="minorHAnsi" w:hAnsi="Calibri"/>
      <w:sz w:val="19"/>
      <w:szCs w:val="19"/>
      <w:lang w:eastAsia="en-US"/>
    </w:rPr>
  </w:style>
  <w:style w:type="paragraph" w:customStyle="1" w:styleId="F81466E437EB4E7EBC20462E581E69794">
    <w:name w:val="F81466E437EB4E7EBC20462E581E69794"/>
    <w:rsid w:val="003D1A63"/>
    <w:pPr>
      <w:spacing w:after="0" w:line="260" w:lineRule="atLeast"/>
    </w:pPr>
    <w:rPr>
      <w:rFonts w:ascii="Calibri" w:eastAsiaTheme="minorHAnsi" w:hAnsi="Calibri"/>
      <w:sz w:val="19"/>
      <w:szCs w:val="19"/>
      <w:lang w:eastAsia="en-US"/>
    </w:rPr>
  </w:style>
  <w:style w:type="paragraph" w:customStyle="1" w:styleId="CEA511B981624F858319686EF342FAEC4">
    <w:name w:val="CEA511B981624F858319686EF342FAEC4"/>
    <w:rsid w:val="003D1A63"/>
    <w:pPr>
      <w:spacing w:after="0" w:line="260" w:lineRule="atLeast"/>
    </w:pPr>
    <w:rPr>
      <w:rFonts w:ascii="Calibri" w:eastAsiaTheme="minorHAnsi" w:hAnsi="Calibri"/>
      <w:sz w:val="19"/>
      <w:szCs w:val="19"/>
      <w:lang w:eastAsia="en-US"/>
    </w:rPr>
  </w:style>
  <w:style w:type="paragraph" w:customStyle="1" w:styleId="9CA4F4A713B44F65B9D4F2E208977EF94">
    <w:name w:val="9CA4F4A713B44F65B9D4F2E208977EF94"/>
    <w:rsid w:val="003D1A63"/>
    <w:pPr>
      <w:spacing w:after="0" w:line="260" w:lineRule="atLeast"/>
    </w:pPr>
    <w:rPr>
      <w:rFonts w:ascii="Calibri" w:eastAsiaTheme="minorHAnsi" w:hAnsi="Calibri"/>
      <w:sz w:val="19"/>
      <w:szCs w:val="19"/>
      <w:lang w:eastAsia="en-US"/>
    </w:rPr>
  </w:style>
  <w:style w:type="paragraph" w:customStyle="1" w:styleId="4E8D92DDC15747499AA785A5A1027A364">
    <w:name w:val="4E8D92DDC15747499AA785A5A1027A364"/>
    <w:rsid w:val="003D1A63"/>
    <w:pPr>
      <w:spacing w:after="0" w:line="260" w:lineRule="atLeast"/>
    </w:pPr>
    <w:rPr>
      <w:rFonts w:ascii="Calibri" w:eastAsiaTheme="minorHAnsi" w:hAnsi="Calibri"/>
      <w:sz w:val="19"/>
      <w:szCs w:val="19"/>
      <w:lang w:eastAsia="en-US"/>
    </w:rPr>
  </w:style>
  <w:style w:type="paragraph" w:customStyle="1" w:styleId="810E1238626D4251A6EBB87652743B2E3">
    <w:name w:val="810E1238626D4251A6EBB87652743B2E3"/>
    <w:rsid w:val="003D1A63"/>
    <w:pPr>
      <w:spacing w:after="0" w:line="260" w:lineRule="atLeast"/>
    </w:pPr>
    <w:rPr>
      <w:rFonts w:ascii="Calibri" w:eastAsiaTheme="minorHAnsi" w:hAnsi="Calibri"/>
      <w:sz w:val="19"/>
      <w:szCs w:val="19"/>
      <w:lang w:eastAsia="en-US"/>
    </w:rPr>
  </w:style>
  <w:style w:type="paragraph" w:customStyle="1" w:styleId="A9EC9588530244459D664225CF23A0853">
    <w:name w:val="A9EC9588530244459D664225CF23A0853"/>
    <w:rsid w:val="003D1A63"/>
    <w:pPr>
      <w:spacing w:after="0" w:line="260" w:lineRule="atLeast"/>
    </w:pPr>
    <w:rPr>
      <w:rFonts w:ascii="Calibri" w:eastAsiaTheme="minorHAnsi" w:hAnsi="Calibri"/>
      <w:sz w:val="19"/>
      <w:szCs w:val="19"/>
      <w:lang w:eastAsia="en-US"/>
    </w:rPr>
  </w:style>
  <w:style w:type="paragraph" w:customStyle="1" w:styleId="14383BEC7E1E4138B9667ABD6E4A7F533">
    <w:name w:val="14383BEC7E1E4138B9667ABD6E4A7F533"/>
    <w:rsid w:val="003D1A63"/>
    <w:pPr>
      <w:spacing w:after="0" w:line="260" w:lineRule="atLeast"/>
    </w:pPr>
    <w:rPr>
      <w:rFonts w:ascii="Calibri" w:eastAsiaTheme="minorHAnsi" w:hAnsi="Calibri"/>
      <w:sz w:val="19"/>
      <w:szCs w:val="19"/>
      <w:lang w:eastAsia="en-US"/>
    </w:rPr>
  </w:style>
  <w:style w:type="paragraph" w:customStyle="1" w:styleId="8DFB63415EFE4DB1B1BA08798AD9C0093">
    <w:name w:val="8DFB63415EFE4DB1B1BA08798AD9C0093"/>
    <w:rsid w:val="003D1A63"/>
    <w:pPr>
      <w:spacing w:after="0" w:line="260" w:lineRule="atLeast"/>
    </w:pPr>
    <w:rPr>
      <w:rFonts w:ascii="Calibri" w:eastAsiaTheme="minorHAnsi" w:hAnsi="Calibri"/>
      <w:sz w:val="19"/>
      <w:szCs w:val="19"/>
      <w:lang w:eastAsia="en-US"/>
    </w:rPr>
  </w:style>
  <w:style w:type="paragraph" w:customStyle="1" w:styleId="E83073307FCB4F56839F0288F4BE7BB33">
    <w:name w:val="E83073307FCB4F56839F0288F4BE7BB33"/>
    <w:rsid w:val="003D1A63"/>
    <w:pPr>
      <w:spacing w:after="0" w:line="260" w:lineRule="atLeast"/>
    </w:pPr>
    <w:rPr>
      <w:rFonts w:ascii="Calibri" w:eastAsiaTheme="minorHAnsi" w:hAnsi="Calibri"/>
      <w:sz w:val="19"/>
      <w:szCs w:val="19"/>
      <w:lang w:eastAsia="en-US"/>
    </w:rPr>
  </w:style>
  <w:style w:type="paragraph" w:customStyle="1" w:styleId="3DCBE6DCC49B4A73979C2295C48AA03C3">
    <w:name w:val="3DCBE6DCC49B4A73979C2295C48AA03C3"/>
    <w:rsid w:val="003D1A63"/>
    <w:pPr>
      <w:spacing w:after="0" w:line="260" w:lineRule="atLeast"/>
    </w:pPr>
    <w:rPr>
      <w:rFonts w:ascii="Calibri" w:eastAsiaTheme="minorHAnsi" w:hAnsi="Calibri"/>
      <w:sz w:val="19"/>
      <w:szCs w:val="19"/>
      <w:lang w:eastAsia="en-US"/>
    </w:rPr>
  </w:style>
  <w:style w:type="paragraph" w:customStyle="1" w:styleId="F13E9413F8C74D23945199F13197DA083">
    <w:name w:val="F13E9413F8C74D23945199F13197DA083"/>
    <w:rsid w:val="003D1A63"/>
    <w:pPr>
      <w:spacing w:after="0" w:line="260" w:lineRule="atLeast"/>
    </w:pPr>
    <w:rPr>
      <w:rFonts w:ascii="Calibri" w:eastAsiaTheme="minorHAnsi" w:hAnsi="Calibri"/>
      <w:sz w:val="19"/>
      <w:szCs w:val="19"/>
      <w:lang w:eastAsia="en-US"/>
    </w:rPr>
  </w:style>
  <w:style w:type="paragraph" w:customStyle="1" w:styleId="642DCD65EC3D443D95F6C8E5C5B676843">
    <w:name w:val="642DCD65EC3D443D95F6C8E5C5B676843"/>
    <w:rsid w:val="003D1A63"/>
    <w:pPr>
      <w:spacing w:after="0" w:line="260" w:lineRule="atLeast"/>
    </w:pPr>
    <w:rPr>
      <w:rFonts w:ascii="Calibri" w:eastAsiaTheme="minorHAnsi" w:hAnsi="Calibri"/>
      <w:sz w:val="19"/>
      <w:szCs w:val="19"/>
      <w:lang w:eastAsia="en-US"/>
    </w:rPr>
  </w:style>
  <w:style w:type="paragraph" w:customStyle="1" w:styleId="E8956C873013439EAF014C525E24AA523">
    <w:name w:val="E8956C873013439EAF014C525E24AA523"/>
    <w:rsid w:val="003D1A63"/>
    <w:pPr>
      <w:spacing w:after="0" w:line="260" w:lineRule="atLeast"/>
    </w:pPr>
    <w:rPr>
      <w:rFonts w:ascii="Calibri" w:eastAsiaTheme="minorHAnsi" w:hAnsi="Calibri"/>
      <w:sz w:val="19"/>
      <w:szCs w:val="19"/>
      <w:lang w:eastAsia="en-US"/>
    </w:rPr>
  </w:style>
  <w:style w:type="paragraph" w:customStyle="1" w:styleId="DB0016D70FE547CAA2C1A858A87CAD333">
    <w:name w:val="DB0016D70FE547CAA2C1A858A87CAD333"/>
    <w:rsid w:val="003D1A63"/>
    <w:pPr>
      <w:spacing w:after="0" w:line="260" w:lineRule="atLeast"/>
    </w:pPr>
    <w:rPr>
      <w:rFonts w:ascii="Calibri" w:eastAsiaTheme="minorHAnsi" w:hAnsi="Calibri"/>
      <w:sz w:val="19"/>
      <w:szCs w:val="19"/>
      <w:lang w:eastAsia="en-US"/>
    </w:rPr>
  </w:style>
  <w:style w:type="paragraph" w:customStyle="1" w:styleId="86D78B1EC900471687DEC664ADF98DDF3">
    <w:name w:val="86D78B1EC900471687DEC664ADF98DDF3"/>
    <w:rsid w:val="003D1A63"/>
    <w:pPr>
      <w:spacing w:after="0" w:line="260" w:lineRule="atLeast"/>
    </w:pPr>
    <w:rPr>
      <w:rFonts w:ascii="Calibri" w:eastAsiaTheme="minorHAnsi" w:hAnsi="Calibri"/>
      <w:sz w:val="19"/>
      <w:szCs w:val="19"/>
      <w:lang w:eastAsia="en-US"/>
    </w:rPr>
  </w:style>
  <w:style w:type="paragraph" w:customStyle="1" w:styleId="B9BFD0668EC745F0921FDD30DB663B805">
    <w:name w:val="B9BFD0668EC745F0921FDD30DB663B805"/>
    <w:rsid w:val="003D1A63"/>
    <w:pPr>
      <w:spacing w:after="0" w:line="260" w:lineRule="atLeast"/>
    </w:pPr>
    <w:rPr>
      <w:rFonts w:ascii="Calibri" w:eastAsiaTheme="minorHAnsi" w:hAnsi="Calibri"/>
      <w:sz w:val="19"/>
      <w:szCs w:val="19"/>
      <w:lang w:eastAsia="en-US"/>
    </w:rPr>
  </w:style>
  <w:style w:type="paragraph" w:customStyle="1" w:styleId="FFB63BE17E0A400F8B1BE469428A3EBF1">
    <w:name w:val="FFB63BE17E0A400F8B1BE469428A3EBF1"/>
    <w:rsid w:val="003D1A63"/>
    <w:pPr>
      <w:spacing w:after="0" w:line="260" w:lineRule="atLeast"/>
    </w:pPr>
    <w:rPr>
      <w:rFonts w:ascii="Calibri" w:eastAsiaTheme="minorHAnsi" w:hAnsi="Calibri"/>
      <w:sz w:val="19"/>
      <w:szCs w:val="19"/>
      <w:lang w:eastAsia="en-US"/>
    </w:rPr>
  </w:style>
  <w:style w:type="paragraph" w:customStyle="1" w:styleId="4B083054F16C440B82E6199BE9EC73CF2">
    <w:name w:val="4B083054F16C440B82E6199BE9EC73CF2"/>
    <w:rsid w:val="003D1A63"/>
    <w:pPr>
      <w:spacing w:after="0" w:line="260" w:lineRule="atLeast"/>
    </w:pPr>
    <w:rPr>
      <w:rFonts w:ascii="Calibri" w:eastAsiaTheme="minorHAnsi" w:hAnsi="Calibri"/>
      <w:sz w:val="19"/>
      <w:szCs w:val="19"/>
      <w:lang w:eastAsia="en-US"/>
    </w:rPr>
  </w:style>
  <w:style w:type="paragraph" w:customStyle="1" w:styleId="2FF112D6362F422BAE5AB7131473A49A">
    <w:name w:val="2FF112D6362F422BAE5AB7131473A49A"/>
    <w:rsid w:val="003D1A63"/>
  </w:style>
  <w:style w:type="paragraph" w:customStyle="1" w:styleId="61F74545A87B4BCDBD0227EBDB9A244A">
    <w:name w:val="61F74545A87B4BCDBD0227EBDB9A244A"/>
    <w:rsid w:val="003D1A63"/>
  </w:style>
  <w:style w:type="paragraph" w:customStyle="1" w:styleId="5D0B27AAF6B14B6581C771177778D28B">
    <w:name w:val="5D0B27AAF6B14B6581C771177778D28B"/>
    <w:rsid w:val="003D1A63"/>
  </w:style>
  <w:style w:type="paragraph" w:customStyle="1" w:styleId="F1AC11D2829843D88A99D789A234099E">
    <w:name w:val="F1AC11D2829843D88A99D789A234099E"/>
    <w:rsid w:val="003D1A63"/>
  </w:style>
  <w:style w:type="paragraph" w:customStyle="1" w:styleId="FBA5AF046E1B4082AFCB5E47EFDBEE78">
    <w:name w:val="FBA5AF046E1B4082AFCB5E47EFDBEE78"/>
    <w:rsid w:val="003D1A63"/>
  </w:style>
  <w:style w:type="paragraph" w:customStyle="1" w:styleId="D849823FABA34B0380C5507C6DF506AA">
    <w:name w:val="D849823FABA34B0380C5507C6DF506AA"/>
    <w:rsid w:val="003D1A63"/>
  </w:style>
  <w:style w:type="paragraph" w:customStyle="1" w:styleId="6FB35300E5704491A3EE6B6F694FA4FA">
    <w:name w:val="6FB35300E5704491A3EE6B6F694FA4FA"/>
    <w:rsid w:val="003D1A63"/>
  </w:style>
  <w:style w:type="paragraph" w:customStyle="1" w:styleId="5121D672AFAE4C5C8C6864BE21DDBA156">
    <w:name w:val="5121D672AFAE4C5C8C6864BE21DDBA156"/>
    <w:rsid w:val="003D1A63"/>
    <w:pPr>
      <w:spacing w:after="0" w:line="260" w:lineRule="atLeast"/>
    </w:pPr>
    <w:rPr>
      <w:rFonts w:ascii="Calibri" w:eastAsiaTheme="minorHAnsi" w:hAnsi="Calibri"/>
      <w:sz w:val="19"/>
      <w:szCs w:val="19"/>
      <w:lang w:eastAsia="en-US"/>
    </w:rPr>
  </w:style>
  <w:style w:type="paragraph" w:customStyle="1" w:styleId="5F8438FC04FB42B3AE8A8A762BC151BA5">
    <w:name w:val="5F8438FC04FB42B3AE8A8A762BC151BA5"/>
    <w:rsid w:val="003D1A63"/>
    <w:pPr>
      <w:spacing w:after="0" w:line="260" w:lineRule="atLeast"/>
    </w:pPr>
    <w:rPr>
      <w:rFonts w:ascii="Calibri" w:eastAsiaTheme="minorHAnsi" w:hAnsi="Calibri"/>
      <w:sz w:val="19"/>
      <w:szCs w:val="19"/>
      <w:lang w:eastAsia="en-US"/>
    </w:rPr>
  </w:style>
  <w:style w:type="paragraph" w:customStyle="1" w:styleId="B6C0446AD0C048B0BAB6BB1E4822F0A75">
    <w:name w:val="B6C0446AD0C048B0BAB6BB1E4822F0A75"/>
    <w:rsid w:val="003D1A63"/>
    <w:pPr>
      <w:spacing w:after="0" w:line="260" w:lineRule="atLeast"/>
    </w:pPr>
    <w:rPr>
      <w:rFonts w:ascii="Calibri" w:eastAsiaTheme="minorHAnsi" w:hAnsi="Calibri"/>
      <w:sz w:val="19"/>
      <w:szCs w:val="19"/>
      <w:lang w:eastAsia="en-US"/>
    </w:rPr>
  </w:style>
  <w:style w:type="paragraph" w:customStyle="1" w:styleId="F02F81202E5346B98ED6C3E920130F5B5">
    <w:name w:val="F02F81202E5346B98ED6C3E920130F5B5"/>
    <w:rsid w:val="003D1A63"/>
    <w:pPr>
      <w:spacing w:after="0" w:line="260" w:lineRule="atLeast"/>
    </w:pPr>
    <w:rPr>
      <w:rFonts w:ascii="Calibri" w:eastAsiaTheme="minorHAnsi" w:hAnsi="Calibri"/>
      <w:sz w:val="19"/>
      <w:szCs w:val="19"/>
      <w:lang w:eastAsia="en-US"/>
    </w:rPr>
  </w:style>
  <w:style w:type="paragraph" w:customStyle="1" w:styleId="BC777660385948A294E76BD795FAC00E5">
    <w:name w:val="BC777660385948A294E76BD795FAC00E5"/>
    <w:rsid w:val="003D1A63"/>
    <w:pPr>
      <w:spacing w:after="0" w:line="260" w:lineRule="atLeast"/>
    </w:pPr>
    <w:rPr>
      <w:rFonts w:ascii="Calibri" w:eastAsiaTheme="minorHAnsi" w:hAnsi="Calibri"/>
      <w:sz w:val="19"/>
      <w:szCs w:val="19"/>
      <w:lang w:eastAsia="en-US"/>
    </w:rPr>
  </w:style>
  <w:style w:type="paragraph" w:customStyle="1" w:styleId="E5810E4B189E44C3AA42EEC969F3956D5">
    <w:name w:val="E5810E4B189E44C3AA42EEC969F3956D5"/>
    <w:rsid w:val="003D1A63"/>
    <w:pPr>
      <w:spacing w:after="0" w:line="260" w:lineRule="atLeast"/>
    </w:pPr>
    <w:rPr>
      <w:rFonts w:ascii="Calibri" w:eastAsiaTheme="minorHAnsi" w:hAnsi="Calibri"/>
      <w:sz w:val="19"/>
      <w:szCs w:val="19"/>
      <w:lang w:eastAsia="en-US"/>
    </w:rPr>
  </w:style>
  <w:style w:type="paragraph" w:customStyle="1" w:styleId="629F2BB55E684E2E8C6E966BC15625BB5">
    <w:name w:val="629F2BB55E684E2E8C6E966BC15625BB5"/>
    <w:rsid w:val="003D1A63"/>
    <w:pPr>
      <w:spacing w:after="0" w:line="260" w:lineRule="atLeast"/>
    </w:pPr>
    <w:rPr>
      <w:rFonts w:ascii="Calibri" w:eastAsiaTheme="minorHAnsi" w:hAnsi="Calibri"/>
      <w:sz w:val="19"/>
      <w:szCs w:val="19"/>
      <w:lang w:eastAsia="en-US"/>
    </w:rPr>
  </w:style>
  <w:style w:type="paragraph" w:customStyle="1" w:styleId="E6E1F814933C48E18586E551E7E9D1775">
    <w:name w:val="E6E1F814933C48E18586E551E7E9D1775"/>
    <w:rsid w:val="003D1A63"/>
    <w:pPr>
      <w:spacing w:after="0" w:line="260" w:lineRule="atLeast"/>
    </w:pPr>
    <w:rPr>
      <w:rFonts w:ascii="Calibri" w:eastAsiaTheme="minorHAnsi" w:hAnsi="Calibri"/>
      <w:sz w:val="19"/>
      <w:szCs w:val="19"/>
      <w:lang w:eastAsia="en-US"/>
    </w:rPr>
  </w:style>
  <w:style w:type="paragraph" w:customStyle="1" w:styleId="F81466E437EB4E7EBC20462E581E69795">
    <w:name w:val="F81466E437EB4E7EBC20462E581E69795"/>
    <w:rsid w:val="003D1A63"/>
    <w:pPr>
      <w:spacing w:after="0" w:line="260" w:lineRule="atLeast"/>
    </w:pPr>
    <w:rPr>
      <w:rFonts w:ascii="Calibri" w:eastAsiaTheme="minorHAnsi" w:hAnsi="Calibri"/>
      <w:sz w:val="19"/>
      <w:szCs w:val="19"/>
      <w:lang w:eastAsia="en-US"/>
    </w:rPr>
  </w:style>
  <w:style w:type="paragraph" w:customStyle="1" w:styleId="CEA511B981624F858319686EF342FAEC5">
    <w:name w:val="CEA511B981624F858319686EF342FAEC5"/>
    <w:rsid w:val="003D1A63"/>
    <w:pPr>
      <w:spacing w:after="0" w:line="260" w:lineRule="atLeast"/>
    </w:pPr>
    <w:rPr>
      <w:rFonts w:ascii="Calibri" w:eastAsiaTheme="minorHAnsi" w:hAnsi="Calibri"/>
      <w:sz w:val="19"/>
      <w:szCs w:val="19"/>
      <w:lang w:eastAsia="en-US"/>
    </w:rPr>
  </w:style>
  <w:style w:type="paragraph" w:customStyle="1" w:styleId="9CA4F4A713B44F65B9D4F2E208977EF95">
    <w:name w:val="9CA4F4A713B44F65B9D4F2E208977EF95"/>
    <w:rsid w:val="003D1A63"/>
    <w:pPr>
      <w:spacing w:after="0" w:line="260" w:lineRule="atLeast"/>
    </w:pPr>
    <w:rPr>
      <w:rFonts w:ascii="Calibri" w:eastAsiaTheme="minorHAnsi" w:hAnsi="Calibri"/>
      <w:sz w:val="19"/>
      <w:szCs w:val="19"/>
      <w:lang w:eastAsia="en-US"/>
    </w:rPr>
  </w:style>
  <w:style w:type="paragraph" w:customStyle="1" w:styleId="4E8D92DDC15747499AA785A5A1027A365">
    <w:name w:val="4E8D92DDC15747499AA785A5A1027A365"/>
    <w:rsid w:val="003D1A63"/>
    <w:pPr>
      <w:spacing w:after="0" w:line="260" w:lineRule="atLeast"/>
    </w:pPr>
    <w:rPr>
      <w:rFonts w:ascii="Calibri" w:eastAsiaTheme="minorHAnsi" w:hAnsi="Calibri"/>
      <w:sz w:val="19"/>
      <w:szCs w:val="19"/>
      <w:lang w:eastAsia="en-US"/>
    </w:rPr>
  </w:style>
  <w:style w:type="paragraph" w:customStyle="1" w:styleId="810E1238626D4251A6EBB87652743B2E4">
    <w:name w:val="810E1238626D4251A6EBB87652743B2E4"/>
    <w:rsid w:val="003D1A63"/>
    <w:pPr>
      <w:spacing w:after="0" w:line="260" w:lineRule="atLeast"/>
    </w:pPr>
    <w:rPr>
      <w:rFonts w:ascii="Calibri" w:eastAsiaTheme="minorHAnsi" w:hAnsi="Calibri"/>
      <w:sz w:val="19"/>
      <w:szCs w:val="19"/>
      <w:lang w:eastAsia="en-US"/>
    </w:rPr>
  </w:style>
  <w:style w:type="paragraph" w:customStyle="1" w:styleId="A9EC9588530244459D664225CF23A0854">
    <w:name w:val="A9EC9588530244459D664225CF23A0854"/>
    <w:rsid w:val="003D1A63"/>
    <w:pPr>
      <w:spacing w:after="0" w:line="260" w:lineRule="atLeast"/>
    </w:pPr>
    <w:rPr>
      <w:rFonts w:ascii="Calibri" w:eastAsiaTheme="minorHAnsi" w:hAnsi="Calibri"/>
      <w:sz w:val="19"/>
      <w:szCs w:val="19"/>
      <w:lang w:eastAsia="en-US"/>
    </w:rPr>
  </w:style>
  <w:style w:type="paragraph" w:customStyle="1" w:styleId="14383BEC7E1E4138B9667ABD6E4A7F534">
    <w:name w:val="14383BEC7E1E4138B9667ABD6E4A7F534"/>
    <w:rsid w:val="003D1A63"/>
    <w:pPr>
      <w:spacing w:after="0" w:line="260" w:lineRule="atLeast"/>
    </w:pPr>
    <w:rPr>
      <w:rFonts w:ascii="Calibri" w:eastAsiaTheme="minorHAnsi" w:hAnsi="Calibri"/>
      <w:sz w:val="19"/>
      <w:szCs w:val="19"/>
      <w:lang w:eastAsia="en-US"/>
    </w:rPr>
  </w:style>
  <w:style w:type="paragraph" w:customStyle="1" w:styleId="8DFB63415EFE4DB1B1BA08798AD9C0094">
    <w:name w:val="8DFB63415EFE4DB1B1BA08798AD9C0094"/>
    <w:rsid w:val="003D1A63"/>
    <w:pPr>
      <w:spacing w:after="0" w:line="260" w:lineRule="atLeast"/>
    </w:pPr>
    <w:rPr>
      <w:rFonts w:ascii="Calibri" w:eastAsiaTheme="minorHAnsi" w:hAnsi="Calibri"/>
      <w:sz w:val="19"/>
      <w:szCs w:val="19"/>
      <w:lang w:eastAsia="en-US"/>
    </w:rPr>
  </w:style>
  <w:style w:type="paragraph" w:customStyle="1" w:styleId="E83073307FCB4F56839F0288F4BE7BB34">
    <w:name w:val="E83073307FCB4F56839F0288F4BE7BB34"/>
    <w:rsid w:val="003D1A63"/>
    <w:pPr>
      <w:spacing w:after="0" w:line="260" w:lineRule="atLeast"/>
    </w:pPr>
    <w:rPr>
      <w:rFonts w:ascii="Calibri" w:eastAsiaTheme="minorHAnsi" w:hAnsi="Calibri"/>
      <w:sz w:val="19"/>
      <w:szCs w:val="19"/>
      <w:lang w:eastAsia="en-US"/>
    </w:rPr>
  </w:style>
  <w:style w:type="paragraph" w:customStyle="1" w:styleId="3DCBE6DCC49B4A73979C2295C48AA03C4">
    <w:name w:val="3DCBE6DCC49B4A73979C2295C48AA03C4"/>
    <w:rsid w:val="003D1A63"/>
    <w:pPr>
      <w:spacing w:after="0" w:line="260" w:lineRule="atLeast"/>
    </w:pPr>
    <w:rPr>
      <w:rFonts w:ascii="Calibri" w:eastAsiaTheme="minorHAnsi" w:hAnsi="Calibri"/>
      <w:sz w:val="19"/>
      <w:szCs w:val="19"/>
      <w:lang w:eastAsia="en-US"/>
    </w:rPr>
  </w:style>
  <w:style w:type="paragraph" w:customStyle="1" w:styleId="F13E9413F8C74D23945199F13197DA084">
    <w:name w:val="F13E9413F8C74D23945199F13197DA084"/>
    <w:rsid w:val="003D1A63"/>
    <w:pPr>
      <w:spacing w:after="0" w:line="260" w:lineRule="atLeast"/>
    </w:pPr>
    <w:rPr>
      <w:rFonts w:ascii="Calibri" w:eastAsiaTheme="minorHAnsi" w:hAnsi="Calibri"/>
      <w:sz w:val="19"/>
      <w:szCs w:val="19"/>
      <w:lang w:eastAsia="en-US"/>
    </w:rPr>
  </w:style>
  <w:style w:type="paragraph" w:customStyle="1" w:styleId="642DCD65EC3D443D95F6C8E5C5B676844">
    <w:name w:val="642DCD65EC3D443D95F6C8E5C5B676844"/>
    <w:rsid w:val="003D1A63"/>
    <w:pPr>
      <w:spacing w:after="0" w:line="260" w:lineRule="atLeast"/>
    </w:pPr>
    <w:rPr>
      <w:rFonts w:ascii="Calibri" w:eastAsiaTheme="minorHAnsi" w:hAnsi="Calibri"/>
      <w:sz w:val="19"/>
      <w:szCs w:val="19"/>
      <w:lang w:eastAsia="en-US"/>
    </w:rPr>
  </w:style>
  <w:style w:type="paragraph" w:customStyle="1" w:styleId="E8956C873013439EAF014C525E24AA524">
    <w:name w:val="E8956C873013439EAF014C525E24AA524"/>
    <w:rsid w:val="003D1A63"/>
    <w:pPr>
      <w:spacing w:after="0" w:line="260" w:lineRule="atLeast"/>
    </w:pPr>
    <w:rPr>
      <w:rFonts w:ascii="Calibri" w:eastAsiaTheme="minorHAnsi" w:hAnsi="Calibri"/>
      <w:sz w:val="19"/>
      <w:szCs w:val="19"/>
      <w:lang w:eastAsia="en-US"/>
    </w:rPr>
  </w:style>
  <w:style w:type="paragraph" w:customStyle="1" w:styleId="DB0016D70FE547CAA2C1A858A87CAD334">
    <w:name w:val="DB0016D70FE547CAA2C1A858A87CAD334"/>
    <w:rsid w:val="003D1A63"/>
    <w:pPr>
      <w:spacing w:after="0" w:line="260" w:lineRule="atLeast"/>
    </w:pPr>
    <w:rPr>
      <w:rFonts w:ascii="Calibri" w:eastAsiaTheme="minorHAnsi" w:hAnsi="Calibri"/>
      <w:sz w:val="19"/>
      <w:szCs w:val="19"/>
      <w:lang w:eastAsia="en-US"/>
    </w:rPr>
  </w:style>
  <w:style w:type="paragraph" w:customStyle="1" w:styleId="86D78B1EC900471687DEC664ADF98DDF4">
    <w:name w:val="86D78B1EC900471687DEC664ADF98DDF4"/>
    <w:rsid w:val="003D1A63"/>
    <w:pPr>
      <w:spacing w:after="0" w:line="260" w:lineRule="atLeast"/>
    </w:pPr>
    <w:rPr>
      <w:rFonts w:ascii="Calibri" w:eastAsiaTheme="minorHAnsi" w:hAnsi="Calibri"/>
      <w:sz w:val="19"/>
      <w:szCs w:val="19"/>
      <w:lang w:eastAsia="en-US"/>
    </w:rPr>
  </w:style>
  <w:style w:type="paragraph" w:customStyle="1" w:styleId="B9BFD0668EC745F0921FDD30DB663B806">
    <w:name w:val="B9BFD0668EC745F0921FDD30DB663B806"/>
    <w:rsid w:val="003D1A63"/>
    <w:pPr>
      <w:spacing w:after="0" w:line="260" w:lineRule="atLeast"/>
    </w:pPr>
    <w:rPr>
      <w:rFonts w:ascii="Calibri" w:eastAsiaTheme="minorHAnsi" w:hAnsi="Calibri"/>
      <w:sz w:val="19"/>
      <w:szCs w:val="19"/>
      <w:lang w:eastAsia="en-US"/>
    </w:rPr>
  </w:style>
  <w:style w:type="paragraph" w:customStyle="1" w:styleId="FFB63BE17E0A400F8B1BE469428A3EBF2">
    <w:name w:val="FFB63BE17E0A400F8B1BE469428A3EBF2"/>
    <w:rsid w:val="003D1A63"/>
    <w:pPr>
      <w:spacing w:after="0" w:line="260" w:lineRule="atLeast"/>
    </w:pPr>
    <w:rPr>
      <w:rFonts w:ascii="Calibri" w:eastAsiaTheme="minorHAnsi" w:hAnsi="Calibri"/>
      <w:sz w:val="19"/>
      <w:szCs w:val="19"/>
      <w:lang w:eastAsia="en-US"/>
    </w:rPr>
  </w:style>
  <w:style w:type="paragraph" w:customStyle="1" w:styleId="4B083054F16C440B82E6199BE9EC73CF3">
    <w:name w:val="4B083054F16C440B82E6199BE9EC73CF3"/>
    <w:rsid w:val="003D1A63"/>
    <w:pPr>
      <w:spacing w:after="0" w:line="260" w:lineRule="atLeast"/>
    </w:pPr>
    <w:rPr>
      <w:rFonts w:ascii="Calibri" w:eastAsiaTheme="minorHAnsi" w:hAnsi="Calibri"/>
      <w:sz w:val="19"/>
      <w:szCs w:val="19"/>
      <w:lang w:eastAsia="en-US"/>
    </w:rPr>
  </w:style>
  <w:style w:type="paragraph" w:customStyle="1" w:styleId="2FF112D6362F422BAE5AB7131473A49A1">
    <w:name w:val="2FF112D6362F422BAE5AB7131473A49A1"/>
    <w:rsid w:val="003D1A63"/>
    <w:pPr>
      <w:spacing w:after="0" w:line="260" w:lineRule="atLeast"/>
    </w:pPr>
    <w:rPr>
      <w:rFonts w:ascii="Calibri" w:eastAsiaTheme="minorHAnsi" w:hAnsi="Calibri"/>
      <w:sz w:val="19"/>
      <w:szCs w:val="19"/>
      <w:lang w:eastAsia="en-US"/>
    </w:rPr>
  </w:style>
  <w:style w:type="paragraph" w:customStyle="1" w:styleId="61F74545A87B4BCDBD0227EBDB9A244A1">
    <w:name w:val="61F74545A87B4BCDBD0227EBDB9A244A1"/>
    <w:rsid w:val="003D1A63"/>
    <w:pPr>
      <w:spacing w:after="0" w:line="260" w:lineRule="atLeast"/>
    </w:pPr>
    <w:rPr>
      <w:rFonts w:ascii="Calibri" w:eastAsiaTheme="minorHAnsi" w:hAnsi="Calibri"/>
      <w:sz w:val="19"/>
      <w:szCs w:val="19"/>
      <w:lang w:eastAsia="en-US"/>
    </w:rPr>
  </w:style>
  <w:style w:type="paragraph" w:customStyle="1" w:styleId="5D0B27AAF6B14B6581C771177778D28B1">
    <w:name w:val="5D0B27AAF6B14B6581C771177778D28B1"/>
    <w:rsid w:val="003D1A63"/>
    <w:pPr>
      <w:spacing w:after="0" w:line="260" w:lineRule="atLeast"/>
    </w:pPr>
    <w:rPr>
      <w:rFonts w:ascii="Calibri" w:eastAsiaTheme="minorHAnsi" w:hAnsi="Calibri"/>
      <w:sz w:val="19"/>
      <w:szCs w:val="19"/>
      <w:lang w:eastAsia="en-US"/>
    </w:rPr>
  </w:style>
  <w:style w:type="paragraph" w:customStyle="1" w:styleId="F1AC11D2829843D88A99D789A234099E1">
    <w:name w:val="F1AC11D2829843D88A99D789A234099E1"/>
    <w:rsid w:val="003D1A63"/>
    <w:pPr>
      <w:spacing w:after="0" w:line="260" w:lineRule="atLeast"/>
    </w:pPr>
    <w:rPr>
      <w:rFonts w:ascii="Calibri" w:eastAsiaTheme="minorHAnsi" w:hAnsi="Calibri"/>
      <w:sz w:val="19"/>
      <w:szCs w:val="19"/>
      <w:lang w:eastAsia="en-US"/>
    </w:rPr>
  </w:style>
  <w:style w:type="paragraph" w:customStyle="1" w:styleId="6FB35300E5704491A3EE6B6F694FA4FA1">
    <w:name w:val="6FB35300E5704491A3EE6B6F694FA4FA1"/>
    <w:rsid w:val="003D1A63"/>
    <w:pPr>
      <w:spacing w:after="0" w:line="260" w:lineRule="atLeast"/>
    </w:pPr>
    <w:rPr>
      <w:rFonts w:ascii="Calibri" w:eastAsiaTheme="minorHAnsi" w:hAnsi="Calibri"/>
      <w:sz w:val="19"/>
      <w:szCs w:val="19"/>
      <w:lang w:eastAsia="en-US"/>
    </w:rPr>
  </w:style>
  <w:style w:type="paragraph" w:customStyle="1" w:styleId="0BBB8FDA8F7A4C04AE784D4F7E3FBD98">
    <w:name w:val="0BBB8FDA8F7A4C04AE784D4F7E3FBD98"/>
    <w:rsid w:val="003D1A63"/>
  </w:style>
  <w:style w:type="paragraph" w:customStyle="1" w:styleId="5121D672AFAE4C5C8C6864BE21DDBA157">
    <w:name w:val="5121D672AFAE4C5C8C6864BE21DDBA157"/>
    <w:rsid w:val="003D1A63"/>
    <w:pPr>
      <w:spacing w:after="0" w:line="260" w:lineRule="atLeast"/>
    </w:pPr>
    <w:rPr>
      <w:rFonts w:ascii="Calibri" w:eastAsiaTheme="minorHAnsi" w:hAnsi="Calibri"/>
      <w:sz w:val="19"/>
      <w:szCs w:val="19"/>
      <w:lang w:eastAsia="en-US"/>
    </w:rPr>
  </w:style>
  <w:style w:type="paragraph" w:customStyle="1" w:styleId="5F8438FC04FB42B3AE8A8A762BC151BA6">
    <w:name w:val="5F8438FC04FB42B3AE8A8A762BC151BA6"/>
    <w:rsid w:val="003D1A63"/>
    <w:pPr>
      <w:spacing w:after="0" w:line="260" w:lineRule="atLeast"/>
    </w:pPr>
    <w:rPr>
      <w:rFonts w:ascii="Calibri" w:eastAsiaTheme="minorHAnsi" w:hAnsi="Calibri"/>
      <w:sz w:val="19"/>
      <w:szCs w:val="19"/>
      <w:lang w:eastAsia="en-US"/>
    </w:rPr>
  </w:style>
  <w:style w:type="paragraph" w:customStyle="1" w:styleId="B6C0446AD0C048B0BAB6BB1E4822F0A76">
    <w:name w:val="B6C0446AD0C048B0BAB6BB1E4822F0A76"/>
    <w:rsid w:val="003D1A63"/>
    <w:pPr>
      <w:spacing w:after="0" w:line="260" w:lineRule="atLeast"/>
    </w:pPr>
    <w:rPr>
      <w:rFonts w:ascii="Calibri" w:eastAsiaTheme="minorHAnsi" w:hAnsi="Calibri"/>
      <w:sz w:val="19"/>
      <w:szCs w:val="19"/>
      <w:lang w:eastAsia="en-US"/>
    </w:rPr>
  </w:style>
  <w:style w:type="paragraph" w:customStyle="1" w:styleId="F02F81202E5346B98ED6C3E920130F5B6">
    <w:name w:val="F02F81202E5346B98ED6C3E920130F5B6"/>
    <w:rsid w:val="003D1A63"/>
    <w:pPr>
      <w:spacing w:after="0" w:line="260" w:lineRule="atLeast"/>
    </w:pPr>
    <w:rPr>
      <w:rFonts w:ascii="Calibri" w:eastAsiaTheme="minorHAnsi" w:hAnsi="Calibri"/>
      <w:sz w:val="19"/>
      <w:szCs w:val="19"/>
      <w:lang w:eastAsia="en-US"/>
    </w:rPr>
  </w:style>
  <w:style w:type="paragraph" w:customStyle="1" w:styleId="BC777660385948A294E76BD795FAC00E6">
    <w:name w:val="BC777660385948A294E76BD795FAC00E6"/>
    <w:rsid w:val="003D1A63"/>
    <w:pPr>
      <w:spacing w:after="0" w:line="260" w:lineRule="atLeast"/>
    </w:pPr>
    <w:rPr>
      <w:rFonts w:ascii="Calibri" w:eastAsiaTheme="minorHAnsi" w:hAnsi="Calibri"/>
      <w:sz w:val="19"/>
      <w:szCs w:val="19"/>
      <w:lang w:eastAsia="en-US"/>
    </w:rPr>
  </w:style>
  <w:style w:type="paragraph" w:customStyle="1" w:styleId="E5810E4B189E44C3AA42EEC969F3956D6">
    <w:name w:val="E5810E4B189E44C3AA42EEC969F3956D6"/>
    <w:rsid w:val="003D1A63"/>
    <w:pPr>
      <w:spacing w:after="0" w:line="260" w:lineRule="atLeast"/>
    </w:pPr>
    <w:rPr>
      <w:rFonts w:ascii="Calibri" w:eastAsiaTheme="minorHAnsi" w:hAnsi="Calibri"/>
      <w:sz w:val="19"/>
      <w:szCs w:val="19"/>
      <w:lang w:eastAsia="en-US"/>
    </w:rPr>
  </w:style>
  <w:style w:type="paragraph" w:customStyle="1" w:styleId="629F2BB55E684E2E8C6E966BC15625BB6">
    <w:name w:val="629F2BB55E684E2E8C6E966BC15625BB6"/>
    <w:rsid w:val="003D1A63"/>
    <w:pPr>
      <w:spacing w:after="0" w:line="260" w:lineRule="atLeast"/>
    </w:pPr>
    <w:rPr>
      <w:rFonts w:ascii="Calibri" w:eastAsiaTheme="minorHAnsi" w:hAnsi="Calibri"/>
      <w:sz w:val="19"/>
      <w:szCs w:val="19"/>
      <w:lang w:eastAsia="en-US"/>
    </w:rPr>
  </w:style>
  <w:style w:type="paragraph" w:customStyle="1" w:styleId="E6E1F814933C48E18586E551E7E9D1776">
    <w:name w:val="E6E1F814933C48E18586E551E7E9D1776"/>
    <w:rsid w:val="003D1A63"/>
    <w:pPr>
      <w:spacing w:after="0" w:line="260" w:lineRule="atLeast"/>
    </w:pPr>
    <w:rPr>
      <w:rFonts w:ascii="Calibri" w:eastAsiaTheme="minorHAnsi" w:hAnsi="Calibri"/>
      <w:sz w:val="19"/>
      <w:szCs w:val="19"/>
      <w:lang w:eastAsia="en-US"/>
    </w:rPr>
  </w:style>
  <w:style w:type="paragraph" w:customStyle="1" w:styleId="F81466E437EB4E7EBC20462E581E69796">
    <w:name w:val="F81466E437EB4E7EBC20462E581E69796"/>
    <w:rsid w:val="003D1A63"/>
    <w:pPr>
      <w:spacing w:after="0" w:line="260" w:lineRule="atLeast"/>
    </w:pPr>
    <w:rPr>
      <w:rFonts w:ascii="Calibri" w:eastAsiaTheme="minorHAnsi" w:hAnsi="Calibri"/>
      <w:sz w:val="19"/>
      <w:szCs w:val="19"/>
      <w:lang w:eastAsia="en-US"/>
    </w:rPr>
  </w:style>
  <w:style w:type="paragraph" w:customStyle="1" w:styleId="CEA511B981624F858319686EF342FAEC6">
    <w:name w:val="CEA511B981624F858319686EF342FAEC6"/>
    <w:rsid w:val="003D1A63"/>
    <w:pPr>
      <w:spacing w:after="0" w:line="260" w:lineRule="atLeast"/>
    </w:pPr>
    <w:rPr>
      <w:rFonts w:ascii="Calibri" w:eastAsiaTheme="minorHAnsi" w:hAnsi="Calibri"/>
      <w:sz w:val="19"/>
      <w:szCs w:val="19"/>
      <w:lang w:eastAsia="en-US"/>
    </w:rPr>
  </w:style>
  <w:style w:type="paragraph" w:customStyle="1" w:styleId="9CA4F4A713B44F65B9D4F2E208977EF96">
    <w:name w:val="9CA4F4A713B44F65B9D4F2E208977EF96"/>
    <w:rsid w:val="003D1A63"/>
    <w:pPr>
      <w:spacing w:after="0" w:line="260" w:lineRule="atLeast"/>
    </w:pPr>
    <w:rPr>
      <w:rFonts w:ascii="Calibri" w:eastAsiaTheme="minorHAnsi" w:hAnsi="Calibri"/>
      <w:sz w:val="19"/>
      <w:szCs w:val="19"/>
      <w:lang w:eastAsia="en-US"/>
    </w:rPr>
  </w:style>
  <w:style w:type="paragraph" w:customStyle="1" w:styleId="4E8D92DDC15747499AA785A5A1027A366">
    <w:name w:val="4E8D92DDC15747499AA785A5A1027A366"/>
    <w:rsid w:val="003D1A63"/>
    <w:pPr>
      <w:spacing w:after="0" w:line="260" w:lineRule="atLeast"/>
    </w:pPr>
    <w:rPr>
      <w:rFonts w:ascii="Calibri" w:eastAsiaTheme="minorHAnsi" w:hAnsi="Calibri"/>
      <w:sz w:val="19"/>
      <w:szCs w:val="19"/>
      <w:lang w:eastAsia="en-US"/>
    </w:rPr>
  </w:style>
  <w:style w:type="paragraph" w:customStyle="1" w:styleId="810E1238626D4251A6EBB87652743B2E5">
    <w:name w:val="810E1238626D4251A6EBB87652743B2E5"/>
    <w:rsid w:val="003D1A63"/>
    <w:pPr>
      <w:spacing w:after="0" w:line="260" w:lineRule="atLeast"/>
    </w:pPr>
    <w:rPr>
      <w:rFonts w:ascii="Calibri" w:eastAsiaTheme="minorHAnsi" w:hAnsi="Calibri"/>
      <w:sz w:val="19"/>
      <w:szCs w:val="19"/>
      <w:lang w:eastAsia="en-US"/>
    </w:rPr>
  </w:style>
  <w:style w:type="paragraph" w:customStyle="1" w:styleId="A9EC9588530244459D664225CF23A0855">
    <w:name w:val="A9EC9588530244459D664225CF23A0855"/>
    <w:rsid w:val="003D1A63"/>
    <w:pPr>
      <w:spacing w:after="0" w:line="260" w:lineRule="atLeast"/>
    </w:pPr>
    <w:rPr>
      <w:rFonts w:ascii="Calibri" w:eastAsiaTheme="minorHAnsi" w:hAnsi="Calibri"/>
      <w:sz w:val="19"/>
      <w:szCs w:val="19"/>
      <w:lang w:eastAsia="en-US"/>
    </w:rPr>
  </w:style>
  <w:style w:type="paragraph" w:customStyle="1" w:styleId="14383BEC7E1E4138B9667ABD6E4A7F535">
    <w:name w:val="14383BEC7E1E4138B9667ABD6E4A7F535"/>
    <w:rsid w:val="003D1A63"/>
    <w:pPr>
      <w:spacing w:after="0" w:line="260" w:lineRule="atLeast"/>
    </w:pPr>
    <w:rPr>
      <w:rFonts w:ascii="Calibri" w:eastAsiaTheme="minorHAnsi" w:hAnsi="Calibri"/>
      <w:sz w:val="19"/>
      <w:szCs w:val="19"/>
      <w:lang w:eastAsia="en-US"/>
    </w:rPr>
  </w:style>
  <w:style w:type="paragraph" w:customStyle="1" w:styleId="8DFB63415EFE4DB1B1BA08798AD9C0095">
    <w:name w:val="8DFB63415EFE4DB1B1BA08798AD9C0095"/>
    <w:rsid w:val="003D1A63"/>
    <w:pPr>
      <w:spacing w:after="0" w:line="260" w:lineRule="atLeast"/>
    </w:pPr>
    <w:rPr>
      <w:rFonts w:ascii="Calibri" w:eastAsiaTheme="minorHAnsi" w:hAnsi="Calibri"/>
      <w:sz w:val="19"/>
      <w:szCs w:val="19"/>
      <w:lang w:eastAsia="en-US"/>
    </w:rPr>
  </w:style>
  <w:style w:type="paragraph" w:customStyle="1" w:styleId="E83073307FCB4F56839F0288F4BE7BB35">
    <w:name w:val="E83073307FCB4F56839F0288F4BE7BB35"/>
    <w:rsid w:val="003D1A63"/>
    <w:pPr>
      <w:spacing w:after="0" w:line="260" w:lineRule="atLeast"/>
    </w:pPr>
    <w:rPr>
      <w:rFonts w:ascii="Calibri" w:eastAsiaTheme="minorHAnsi" w:hAnsi="Calibri"/>
      <w:sz w:val="19"/>
      <w:szCs w:val="19"/>
      <w:lang w:eastAsia="en-US"/>
    </w:rPr>
  </w:style>
  <w:style w:type="paragraph" w:customStyle="1" w:styleId="3DCBE6DCC49B4A73979C2295C48AA03C5">
    <w:name w:val="3DCBE6DCC49B4A73979C2295C48AA03C5"/>
    <w:rsid w:val="003D1A63"/>
    <w:pPr>
      <w:spacing w:after="0" w:line="260" w:lineRule="atLeast"/>
    </w:pPr>
    <w:rPr>
      <w:rFonts w:ascii="Calibri" w:eastAsiaTheme="minorHAnsi" w:hAnsi="Calibri"/>
      <w:sz w:val="19"/>
      <w:szCs w:val="19"/>
      <w:lang w:eastAsia="en-US"/>
    </w:rPr>
  </w:style>
  <w:style w:type="paragraph" w:customStyle="1" w:styleId="F13E9413F8C74D23945199F13197DA085">
    <w:name w:val="F13E9413F8C74D23945199F13197DA085"/>
    <w:rsid w:val="003D1A63"/>
    <w:pPr>
      <w:spacing w:after="0" w:line="260" w:lineRule="atLeast"/>
    </w:pPr>
    <w:rPr>
      <w:rFonts w:ascii="Calibri" w:eastAsiaTheme="minorHAnsi" w:hAnsi="Calibri"/>
      <w:sz w:val="19"/>
      <w:szCs w:val="19"/>
      <w:lang w:eastAsia="en-US"/>
    </w:rPr>
  </w:style>
  <w:style w:type="paragraph" w:customStyle="1" w:styleId="642DCD65EC3D443D95F6C8E5C5B676845">
    <w:name w:val="642DCD65EC3D443D95F6C8E5C5B676845"/>
    <w:rsid w:val="003D1A63"/>
    <w:pPr>
      <w:spacing w:after="0" w:line="260" w:lineRule="atLeast"/>
    </w:pPr>
    <w:rPr>
      <w:rFonts w:ascii="Calibri" w:eastAsiaTheme="minorHAnsi" w:hAnsi="Calibri"/>
      <w:sz w:val="19"/>
      <w:szCs w:val="19"/>
      <w:lang w:eastAsia="en-US"/>
    </w:rPr>
  </w:style>
  <w:style w:type="paragraph" w:customStyle="1" w:styleId="E8956C873013439EAF014C525E24AA525">
    <w:name w:val="E8956C873013439EAF014C525E24AA525"/>
    <w:rsid w:val="003D1A63"/>
    <w:pPr>
      <w:spacing w:after="0" w:line="260" w:lineRule="atLeast"/>
    </w:pPr>
    <w:rPr>
      <w:rFonts w:ascii="Calibri" w:eastAsiaTheme="minorHAnsi" w:hAnsi="Calibri"/>
      <w:sz w:val="19"/>
      <w:szCs w:val="19"/>
      <w:lang w:eastAsia="en-US"/>
    </w:rPr>
  </w:style>
  <w:style w:type="paragraph" w:customStyle="1" w:styleId="DB0016D70FE547CAA2C1A858A87CAD335">
    <w:name w:val="DB0016D70FE547CAA2C1A858A87CAD335"/>
    <w:rsid w:val="003D1A63"/>
    <w:pPr>
      <w:spacing w:after="0" w:line="260" w:lineRule="atLeast"/>
    </w:pPr>
    <w:rPr>
      <w:rFonts w:ascii="Calibri" w:eastAsiaTheme="minorHAnsi" w:hAnsi="Calibri"/>
      <w:sz w:val="19"/>
      <w:szCs w:val="19"/>
      <w:lang w:eastAsia="en-US"/>
    </w:rPr>
  </w:style>
  <w:style w:type="paragraph" w:customStyle="1" w:styleId="86D78B1EC900471687DEC664ADF98DDF5">
    <w:name w:val="86D78B1EC900471687DEC664ADF98DDF5"/>
    <w:rsid w:val="003D1A63"/>
    <w:pPr>
      <w:spacing w:after="0" w:line="260" w:lineRule="atLeast"/>
    </w:pPr>
    <w:rPr>
      <w:rFonts w:ascii="Calibri" w:eastAsiaTheme="minorHAnsi" w:hAnsi="Calibri"/>
      <w:sz w:val="19"/>
      <w:szCs w:val="19"/>
      <w:lang w:eastAsia="en-US"/>
    </w:rPr>
  </w:style>
  <w:style w:type="paragraph" w:customStyle="1" w:styleId="B9BFD0668EC745F0921FDD30DB663B807">
    <w:name w:val="B9BFD0668EC745F0921FDD30DB663B807"/>
    <w:rsid w:val="003D1A63"/>
    <w:pPr>
      <w:spacing w:after="0" w:line="260" w:lineRule="atLeast"/>
    </w:pPr>
    <w:rPr>
      <w:rFonts w:ascii="Calibri" w:eastAsiaTheme="minorHAnsi" w:hAnsi="Calibri"/>
      <w:sz w:val="19"/>
      <w:szCs w:val="19"/>
      <w:lang w:eastAsia="en-US"/>
    </w:rPr>
  </w:style>
  <w:style w:type="paragraph" w:customStyle="1" w:styleId="FFB63BE17E0A400F8B1BE469428A3EBF3">
    <w:name w:val="FFB63BE17E0A400F8B1BE469428A3EBF3"/>
    <w:rsid w:val="003D1A63"/>
    <w:pPr>
      <w:spacing w:after="0" w:line="260" w:lineRule="atLeast"/>
    </w:pPr>
    <w:rPr>
      <w:rFonts w:ascii="Calibri" w:eastAsiaTheme="minorHAnsi" w:hAnsi="Calibri"/>
      <w:sz w:val="19"/>
      <w:szCs w:val="19"/>
      <w:lang w:eastAsia="en-US"/>
    </w:rPr>
  </w:style>
  <w:style w:type="paragraph" w:customStyle="1" w:styleId="4B083054F16C440B82E6199BE9EC73CF4">
    <w:name w:val="4B083054F16C440B82E6199BE9EC73CF4"/>
    <w:rsid w:val="003D1A63"/>
    <w:pPr>
      <w:spacing w:after="0" w:line="260" w:lineRule="atLeast"/>
    </w:pPr>
    <w:rPr>
      <w:rFonts w:ascii="Calibri" w:eastAsiaTheme="minorHAnsi" w:hAnsi="Calibri"/>
      <w:sz w:val="19"/>
      <w:szCs w:val="19"/>
      <w:lang w:eastAsia="en-US"/>
    </w:rPr>
  </w:style>
  <w:style w:type="paragraph" w:customStyle="1" w:styleId="2FF112D6362F422BAE5AB7131473A49A2">
    <w:name w:val="2FF112D6362F422BAE5AB7131473A49A2"/>
    <w:rsid w:val="003D1A63"/>
    <w:pPr>
      <w:spacing w:after="0" w:line="260" w:lineRule="atLeast"/>
    </w:pPr>
    <w:rPr>
      <w:rFonts w:ascii="Calibri" w:eastAsiaTheme="minorHAnsi" w:hAnsi="Calibri"/>
      <w:sz w:val="19"/>
      <w:szCs w:val="19"/>
      <w:lang w:eastAsia="en-US"/>
    </w:rPr>
  </w:style>
  <w:style w:type="paragraph" w:customStyle="1" w:styleId="61F74545A87B4BCDBD0227EBDB9A244A2">
    <w:name w:val="61F74545A87B4BCDBD0227EBDB9A244A2"/>
    <w:rsid w:val="003D1A63"/>
    <w:pPr>
      <w:spacing w:after="0" w:line="260" w:lineRule="atLeast"/>
    </w:pPr>
    <w:rPr>
      <w:rFonts w:ascii="Calibri" w:eastAsiaTheme="minorHAnsi" w:hAnsi="Calibri"/>
      <w:sz w:val="19"/>
      <w:szCs w:val="19"/>
      <w:lang w:eastAsia="en-US"/>
    </w:rPr>
  </w:style>
  <w:style w:type="paragraph" w:customStyle="1" w:styleId="5D0B27AAF6B14B6581C771177778D28B2">
    <w:name w:val="5D0B27AAF6B14B6581C771177778D28B2"/>
    <w:rsid w:val="003D1A63"/>
    <w:pPr>
      <w:spacing w:after="0" w:line="260" w:lineRule="atLeast"/>
    </w:pPr>
    <w:rPr>
      <w:rFonts w:ascii="Calibri" w:eastAsiaTheme="minorHAnsi" w:hAnsi="Calibri"/>
      <w:sz w:val="19"/>
      <w:szCs w:val="19"/>
      <w:lang w:eastAsia="en-US"/>
    </w:rPr>
  </w:style>
  <w:style w:type="paragraph" w:customStyle="1" w:styleId="F1AC11D2829843D88A99D789A234099E2">
    <w:name w:val="F1AC11D2829843D88A99D789A234099E2"/>
    <w:rsid w:val="003D1A63"/>
    <w:pPr>
      <w:spacing w:after="0" w:line="260" w:lineRule="atLeast"/>
    </w:pPr>
    <w:rPr>
      <w:rFonts w:ascii="Calibri" w:eastAsiaTheme="minorHAnsi" w:hAnsi="Calibri"/>
      <w:sz w:val="19"/>
      <w:szCs w:val="19"/>
      <w:lang w:eastAsia="en-US"/>
    </w:rPr>
  </w:style>
  <w:style w:type="paragraph" w:customStyle="1" w:styleId="6FB35300E5704491A3EE6B6F694FA4FA2">
    <w:name w:val="6FB35300E5704491A3EE6B6F694FA4FA2"/>
    <w:rsid w:val="003D1A63"/>
    <w:pPr>
      <w:spacing w:after="0" w:line="260" w:lineRule="atLeast"/>
    </w:pPr>
    <w:rPr>
      <w:rFonts w:ascii="Calibri" w:eastAsiaTheme="minorHAnsi" w:hAnsi="Calibri"/>
      <w:sz w:val="19"/>
      <w:szCs w:val="19"/>
      <w:lang w:eastAsia="en-US"/>
    </w:rPr>
  </w:style>
  <w:style w:type="paragraph" w:customStyle="1" w:styleId="0BBB8FDA8F7A4C04AE784D4F7E3FBD981">
    <w:name w:val="0BBB8FDA8F7A4C04AE784D4F7E3FBD981"/>
    <w:rsid w:val="003D1A63"/>
    <w:pPr>
      <w:spacing w:after="0" w:line="260" w:lineRule="atLeast"/>
    </w:pPr>
    <w:rPr>
      <w:rFonts w:ascii="Calibri" w:eastAsiaTheme="minorHAnsi" w:hAnsi="Calibri"/>
      <w:sz w:val="19"/>
      <w:szCs w:val="19"/>
      <w:lang w:eastAsia="en-US"/>
    </w:rPr>
  </w:style>
  <w:style w:type="paragraph" w:customStyle="1" w:styleId="829867A87C194B47A54DD2B8DF1545D5">
    <w:name w:val="829867A87C194B47A54DD2B8DF1545D5"/>
    <w:rsid w:val="003D1A63"/>
  </w:style>
  <w:style w:type="paragraph" w:customStyle="1" w:styleId="BC128437A8354780A05BBB64534B6A21">
    <w:name w:val="BC128437A8354780A05BBB64534B6A21"/>
    <w:rsid w:val="003D1A63"/>
  </w:style>
  <w:style w:type="paragraph" w:customStyle="1" w:styleId="016FA888E4674870A2CF6C58102CE5D7">
    <w:name w:val="016FA888E4674870A2CF6C58102CE5D7"/>
    <w:rsid w:val="003D1A63"/>
  </w:style>
  <w:style w:type="paragraph" w:customStyle="1" w:styleId="95963B6116CD4F3CBF463115817B5CEF">
    <w:name w:val="95963B6116CD4F3CBF463115817B5CEF"/>
    <w:rsid w:val="003D1A63"/>
  </w:style>
  <w:style w:type="paragraph" w:customStyle="1" w:styleId="99DC58D6A31B4169A7CD82EC13E6429D">
    <w:name w:val="99DC58D6A31B4169A7CD82EC13E6429D"/>
    <w:rsid w:val="003D1A63"/>
  </w:style>
  <w:style w:type="paragraph" w:customStyle="1" w:styleId="65A3632613BC4EAFA9634163E468F2D8">
    <w:name w:val="65A3632613BC4EAFA9634163E468F2D8"/>
    <w:rsid w:val="003D1A63"/>
  </w:style>
  <w:style w:type="paragraph" w:customStyle="1" w:styleId="5121D672AFAE4C5C8C6864BE21DDBA158">
    <w:name w:val="5121D672AFAE4C5C8C6864BE21DDBA158"/>
    <w:rsid w:val="003D1A63"/>
    <w:pPr>
      <w:spacing w:after="0" w:line="260" w:lineRule="atLeast"/>
    </w:pPr>
    <w:rPr>
      <w:rFonts w:ascii="Calibri" w:eastAsiaTheme="minorHAnsi" w:hAnsi="Calibri"/>
      <w:sz w:val="19"/>
      <w:szCs w:val="19"/>
      <w:lang w:eastAsia="en-US"/>
    </w:rPr>
  </w:style>
  <w:style w:type="paragraph" w:customStyle="1" w:styleId="5F8438FC04FB42B3AE8A8A762BC151BA7">
    <w:name w:val="5F8438FC04FB42B3AE8A8A762BC151BA7"/>
    <w:rsid w:val="003D1A63"/>
    <w:pPr>
      <w:spacing w:after="0" w:line="260" w:lineRule="atLeast"/>
    </w:pPr>
    <w:rPr>
      <w:rFonts w:ascii="Calibri" w:eastAsiaTheme="minorHAnsi" w:hAnsi="Calibri"/>
      <w:sz w:val="19"/>
      <w:szCs w:val="19"/>
      <w:lang w:eastAsia="en-US"/>
    </w:rPr>
  </w:style>
  <w:style w:type="paragraph" w:customStyle="1" w:styleId="B6C0446AD0C048B0BAB6BB1E4822F0A77">
    <w:name w:val="B6C0446AD0C048B0BAB6BB1E4822F0A77"/>
    <w:rsid w:val="003D1A63"/>
    <w:pPr>
      <w:spacing w:after="0" w:line="260" w:lineRule="atLeast"/>
    </w:pPr>
    <w:rPr>
      <w:rFonts w:ascii="Calibri" w:eastAsiaTheme="minorHAnsi" w:hAnsi="Calibri"/>
      <w:sz w:val="19"/>
      <w:szCs w:val="19"/>
      <w:lang w:eastAsia="en-US"/>
    </w:rPr>
  </w:style>
  <w:style w:type="paragraph" w:customStyle="1" w:styleId="F02F81202E5346B98ED6C3E920130F5B7">
    <w:name w:val="F02F81202E5346B98ED6C3E920130F5B7"/>
    <w:rsid w:val="003D1A63"/>
    <w:pPr>
      <w:spacing w:after="0" w:line="260" w:lineRule="atLeast"/>
    </w:pPr>
    <w:rPr>
      <w:rFonts w:ascii="Calibri" w:eastAsiaTheme="minorHAnsi" w:hAnsi="Calibri"/>
      <w:sz w:val="19"/>
      <w:szCs w:val="19"/>
      <w:lang w:eastAsia="en-US"/>
    </w:rPr>
  </w:style>
  <w:style w:type="paragraph" w:customStyle="1" w:styleId="BC777660385948A294E76BD795FAC00E7">
    <w:name w:val="BC777660385948A294E76BD795FAC00E7"/>
    <w:rsid w:val="003D1A63"/>
    <w:pPr>
      <w:spacing w:after="0" w:line="260" w:lineRule="atLeast"/>
    </w:pPr>
    <w:rPr>
      <w:rFonts w:ascii="Calibri" w:eastAsiaTheme="minorHAnsi" w:hAnsi="Calibri"/>
      <w:sz w:val="19"/>
      <w:szCs w:val="19"/>
      <w:lang w:eastAsia="en-US"/>
    </w:rPr>
  </w:style>
  <w:style w:type="paragraph" w:customStyle="1" w:styleId="E5810E4B189E44C3AA42EEC969F3956D7">
    <w:name w:val="E5810E4B189E44C3AA42EEC969F3956D7"/>
    <w:rsid w:val="003D1A63"/>
    <w:pPr>
      <w:spacing w:after="0" w:line="260" w:lineRule="atLeast"/>
    </w:pPr>
    <w:rPr>
      <w:rFonts w:ascii="Calibri" w:eastAsiaTheme="minorHAnsi" w:hAnsi="Calibri"/>
      <w:sz w:val="19"/>
      <w:szCs w:val="19"/>
      <w:lang w:eastAsia="en-US"/>
    </w:rPr>
  </w:style>
  <w:style w:type="paragraph" w:customStyle="1" w:styleId="629F2BB55E684E2E8C6E966BC15625BB7">
    <w:name w:val="629F2BB55E684E2E8C6E966BC15625BB7"/>
    <w:rsid w:val="003D1A63"/>
    <w:pPr>
      <w:spacing w:after="0" w:line="260" w:lineRule="atLeast"/>
    </w:pPr>
    <w:rPr>
      <w:rFonts w:ascii="Calibri" w:eastAsiaTheme="minorHAnsi" w:hAnsi="Calibri"/>
      <w:sz w:val="19"/>
      <w:szCs w:val="19"/>
      <w:lang w:eastAsia="en-US"/>
    </w:rPr>
  </w:style>
  <w:style w:type="paragraph" w:customStyle="1" w:styleId="E6E1F814933C48E18586E551E7E9D1777">
    <w:name w:val="E6E1F814933C48E18586E551E7E9D1777"/>
    <w:rsid w:val="003D1A63"/>
    <w:pPr>
      <w:spacing w:after="0" w:line="260" w:lineRule="atLeast"/>
    </w:pPr>
    <w:rPr>
      <w:rFonts w:ascii="Calibri" w:eastAsiaTheme="minorHAnsi" w:hAnsi="Calibri"/>
      <w:sz w:val="19"/>
      <w:szCs w:val="19"/>
      <w:lang w:eastAsia="en-US"/>
    </w:rPr>
  </w:style>
  <w:style w:type="paragraph" w:customStyle="1" w:styleId="F81466E437EB4E7EBC20462E581E69797">
    <w:name w:val="F81466E437EB4E7EBC20462E581E69797"/>
    <w:rsid w:val="003D1A63"/>
    <w:pPr>
      <w:spacing w:after="0" w:line="260" w:lineRule="atLeast"/>
    </w:pPr>
    <w:rPr>
      <w:rFonts w:ascii="Calibri" w:eastAsiaTheme="minorHAnsi" w:hAnsi="Calibri"/>
      <w:sz w:val="19"/>
      <w:szCs w:val="19"/>
      <w:lang w:eastAsia="en-US"/>
    </w:rPr>
  </w:style>
  <w:style w:type="paragraph" w:customStyle="1" w:styleId="CEA511B981624F858319686EF342FAEC7">
    <w:name w:val="CEA511B981624F858319686EF342FAEC7"/>
    <w:rsid w:val="003D1A63"/>
    <w:pPr>
      <w:spacing w:after="0" w:line="260" w:lineRule="atLeast"/>
    </w:pPr>
    <w:rPr>
      <w:rFonts w:ascii="Calibri" w:eastAsiaTheme="minorHAnsi" w:hAnsi="Calibri"/>
      <w:sz w:val="19"/>
      <w:szCs w:val="19"/>
      <w:lang w:eastAsia="en-US"/>
    </w:rPr>
  </w:style>
  <w:style w:type="paragraph" w:customStyle="1" w:styleId="9CA4F4A713B44F65B9D4F2E208977EF97">
    <w:name w:val="9CA4F4A713B44F65B9D4F2E208977EF97"/>
    <w:rsid w:val="003D1A63"/>
    <w:pPr>
      <w:spacing w:after="0" w:line="260" w:lineRule="atLeast"/>
    </w:pPr>
    <w:rPr>
      <w:rFonts w:ascii="Calibri" w:eastAsiaTheme="minorHAnsi" w:hAnsi="Calibri"/>
      <w:sz w:val="19"/>
      <w:szCs w:val="19"/>
      <w:lang w:eastAsia="en-US"/>
    </w:rPr>
  </w:style>
  <w:style w:type="paragraph" w:customStyle="1" w:styleId="4E8D92DDC15747499AA785A5A1027A367">
    <w:name w:val="4E8D92DDC15747499AA785A5A1027A367"/>
    <w:rsid w:val="003D1A63"/>
    <w:pPr>
      <w:spacing w:after="0" w:line="260" w:lineRule="atLeast"/>
    </w:pPr>
    <w:rPr>
      <w:rFonts w:ascii="Calibri" w:eastAsiaTheme="minorHAnsi" w:hAnsi="Calibri"/>
      <w:sz w:val="19"/>
      <w:szCs w:val="19"/>
      <w:lang w:eastAsia="en-US"/>
    </w:rPr>
  </w:style>
  <w:style w:type="paragraph" w:customStyle="1" w:styleId="810E1238626D4251A6EBB87652743B2E6">
    <w:name w:val="810E1238626D4251A6EBB87652743B2E6"/>
    <w:rsid w:val="003D1A63"/>
    <w:pPr>
      <w:spacing w:after="0" w:line="260" w:lineRule="atLeast"/>
    </w:pPr>
    <w:rPr>
      <w:rFonts w:ascii="Calibri" w:eastAsiaTheme="minorHAnsi" w:hAnsi="Calibri"/>
      <w:sz w:val="19"/>
      <w:szCs w:val="19"/>
      <w:lang w:eastAsia="en-US"/>
    </w:rPr>
  </w:style>
  <w:style w:type="paragraph" w:customStyle="1" w:styleId="A9EC9588530244459D664225CF23A0856">
    <w:name w:val="A9EC9588530244459D664225CF23A0856"/>
    <w:rsid w:val="003D1A63"/>
    <w:pPr>
      <w:spacing w:after="0" w:line="260" w:lineRule="atLeast"/>
    </w:pPr>
    <w:rPr>
      <w:rFonts w:ascii="Calibri" w:eastAsiaTheme="minorHAnsi" w:hAnsi="Calibri"/>
      <w:sz w:val="19"/>
      <w:szCs w:val="19"/>
      <w:lang w:eastAsia="en-US"/>
    </w:rPr>
  </w:style>
  <w:style w:type="paragraph" w:customStyle="1" w:styleId="14383BEC7E1E4138B9667ABD6E4A7F536">
    <w:name w:val="14383BEC7E1E4138B9667ABD6E4A7F536"/>
    <w:rsid w:val="003D1A63"/>
    <w:pPr>
      <w:spacing w:after="0" w:line="260" w:lineRule="atLeast"/>
    </w:pPr>
    <w:rPr>
      <w:rFonts w:ascii="Calibri" w:eastAsiaTheme="minorHAnsi" w:hAnsi="Calibri"/>
      <w:sz w:val="19"/>
      <w:szCs w:val="19"/>
      <w:lang w:eastAsia="en-US"/>
    </w:rPr>
  </w:style>
  <w:style w:type="paragraph" w:customStyle="1" w:styleId="8DFB63415EFE4DB1B1BA08798AD9C0096">
    <w:name w:val="8DFB63415EFE4DB1B1BA08798AD9C0096"/>
    <w:rsid w:val="003D1A63"/>
    <w:pPr>
      <w:spacing w:after="0" w:line="260" w:lineRule="atLeast"/>
    </w:pPr>
    <w:rPr>
      <w:rFonts w:ascii="Calibri" w:eastAsiaTheme="minorHAnsi" w:hAnsi="Calibri"/>
      <w:sz w:val="19"/>
      <w:szCs w:val="19"/>
      <w:lang w:eastAsia="en-US"/>
    </w:rPr>
  </w:style>
  <w:style w:type="paragraph" w:customStyle="1" w:styleId="E83073307FCB4F56839F0288F4BE7BB36">
    <w:name w:val="E83073307FCB4F56839F0288F4BE7BB36"/>
    <w:rsid w:val="003D1A63"/>
    <w:pPr>
      <w:spacing w:after="0" w:line="260" w:lineRule="atLeast"/>
    </w:pPr>
    <w:rPr>
      <w:rFonts w:ascii="Calibri" w:eastAsiaTheme="minorHAnsi" w:hAnsi="Calibri"/>
      <w:sz w:val="19"/>
      <w:szCs w:val="19"/>
      <w:lang w:eastAsia="en-US"/>
    </w:rPr>
  </w:style>
  <w:style w:type="paragraph" w:customStyle="1" w:styleId="3DCBE6DCC49B4A73979C2295C48AA03C6">
    <w:name w:val="3DCBE6DCC49B4A73979C2295C48AA03C6"/>
    <w:rsid w:val="003D1A63"/>
    <w:pPr>
      <w:spacing w:after="0" w:line="260" w:lineRule="atLeast"/>
    </w:pPr>
    <w:rPr>
      <w:rFonts w:ascii="Calibri" w:eastAsiaTheme="minorHAnsi" w:hAnsi="Calibri"/>
      <w:sz w:val="19"/>
      <w:szCs w:val="19"/>
      <w:lang w:eastAsia="en-US"/>
    </w:rPr>
  </w:style>
  <w:style w:type="paragraph" w:customStyle="1" w:styleId="F13E9413F8C74D23945199F13197DA086">
    <w:name w:val="F13E9413F8C74D23945199F13197DA086"/>
    <w:rsid w:val="003D1A63"/>
    <w:pPr>
      <w:spacing w:after="0" w:line="260" w:lineRule="atLeast"/>
    </w:pPr>
    <w:rPr>
      <w:rFonts w:ascii="Calibri" w:eastAsiaTheme="minorHAnsi" w:hAnsi="Calibri"/>
      <w:sz w:val="19"/>
      <w:szCs w:val="19"/>
      <w:lang w:eastAsia="en-US"/>
    </w:rPr>
  </w:style>
  <w:style w:type="paragraph" w:customStyle="1" w:styleId="642DCD65EC3D443D95F6C8E5C5B676846">
    <w:name w:val="642DCD65EC3D443D95F6C8E5C5B676846"/>
    <w:rsid w:val="003D1A63"/>
    <w:pPr>
      <w:spacing w:after="0" w:line="260" w:lineRule="atLeast"/>
    </w:pPr>
    <w:rPr>
      <w:rFonts w:ascii="Calibri" w:eastAsiaTheme="minorHAnsi" w:hAnsi="Calibri"/>
      <w:sz w:val="19"/>
      <w:szCs w:val="19"/>
      <w:lang w:eastAsia="en-US"/>
    </w:rPr>
  </w:style>
  <w:style w:type="paragraph" w:customStyle="1" w:styleId="E8956C873013439EAF014C525E24AA526">
    <w:name w:val="E8956C873013439EAF014C525E24AA526"/>
    <w:rsid w:val="003D1A63"/>
    <w:pPr>
      <w:spacing w:after="0" w:line="260" w:lineRule="atLeast"/>
    </w:pPr>
    <w:rPr>
      <w:rFonts w:ascii="Calibri" w:eastAsiaTheme="minorHAnsi" w:hAnsi="Calibri"/>
      <w:sz w:val="19"/>
      <w:szCs w:val="19"/>
      <w:lang w:eastAsia="en-US"/>
    </w:rPr>
  </w:style>
  <w:style w:type="paragraph" w:customStyle="1" w:styleId="DB0016D70FE547CAA2C1A858A87CAD336">
    <w:name w:val="DB0016D70FE547CAA2C1A858A87CAD336"/>
    <w:rsid w:val="003D1A63"/>
    <w:pPr>
      <w:spacing w:after="0" w:line="260" w:lineRule="atLeast"/>
    </w:pPr>
    <w:rPr>
      <w:rFonts w:ascii="Calibri" w:eastAsiaTheme="minorHAnsi" w:hAnsi="Calibri"/>
      <w:sz w:val="19"/>
      <w:szCs w:val="19"/>
      <w:lang w:eastAsia="en-US"/>
    </w:rPr>
  </w:style>
  <w:style w:type="paragraph" w:customStyle="1" w:styleId="86D78B1EC900471687DEC664ADF98DDF6">
    <w:name w:val="86D78B1EC900471687DEC664ADF98DDF6"/>
    <w:rsid w:val="003D1A63"/>
    <w:pPr>
      <w:spacing w:after="0" w:line="260" w:lineRule="atLeast"/>
    </w:pPr>
    <w:rPr>
      <w:rFonts w:ascii="Calibri" w:eastAsiaTheme="minorHAnsi" w:hAnsi="Calibri"/>
      <w:sz w:val="19"/>
      <w:szCs w:val="19"/>
      <w:lang w:eastAsia="en-US"/>
    </w:rPr>
  </w:style>
  <w:style w:type="paragraph" w:customStyle="1" w:styleId="B9BFD0668EC745F0921FDD30DB663B808">
    <w:name w:val="B9BFD0668EC745F0921FDD30DB663B808"/>
    <w:rsid w:val="003D1A63"/>
    <w:pPr>
      <w:spacing w:after="0" w:line="260" w:lineRule="atLeast"/>
    </w:pPr>
    <w:rPr>
      <w:rFonts w:ascii="Calibri" w:eastAsiaTheme="minorHAnsi" w:hAnsi="Calibri"/>
      <w:sz w:val="19"/>
      <w:szCs w:val="19"/>
      <w:lang w:eastAsia="en-US"/>
    </w:rPr>
  </w:style>
  <w:style w:type="paragraph" w:customStyle="1" w:styleId="FFB63BE17E0A400F8B1BE469428A3EBF4">
    <w:name w:val="FFB63BE17E0A400F8B1BE469428A3EBF4"/>
    <w:rsid w:val="003D1A63"/>
    <w:pPr>
      <w:spacing w:after="0" w:line="260" w:lineRule="atLeast"/>
    </w:pPr>
    <w:rPr>
      <w:rFonts w:ascii="Calibri" w:eastAsiaTheme="minorHAnsi" w:hAnsi="Calibri"/>
      <w:sz w:val="19"/>
      <w:szCs w:val="19"/>
      <w:lang w:eastAsia="en-US"/>
    </w:rPr>
  </w:style>
  <w:style w:type="paragraph" w:customStyle="1" w:styleId="4B083054F16C440B82E6199BE9EC73CF5">
    <w:name w:val="4B083054F16C440B82E6199BE9EC73CF5"/>
    <w:rsid w:val="003D1A63"/>
    <w:pPr>
      <w:spacing w:after="0" w:line="260" w:lineRule="atLeast"/>
    </w:pPr>
    <w:rPr>
      <w:rFonts w:ascii="Calibri" w:eastAsiaTheme="minorHAnsi" w:hAnsi="Calibri"/>
      <w:sz w:val="19"/>
      <w:szCs w:val="19"/>
      <w:lang w:eastAsia="en-US"/>
    </w:rPr>
  </w:style>
  <w:style w:type="paragraph" w:customStyle="1" w:styleId="2FF112D6362F422BAE5AB7131473A49A3">
    <w:name w:val="2FF112D6362F422BAE5AB7131473A49A3"/>
    <w:rsid w:val="003D1A63"/>
    <w:pPr>
      <w:spacing w:after="0" w:line="260" w:lineRule="atLeast"/>
    </w:pPr>
    <w:rPr>
      <w:rFonts w:ascii="Calibri" w:eastAsiaTheme="minorHAnsi" w:hAnsi="Calibri"/>
      <w:sz w:val="19"/>
      <w:szCs w:val="19"/>
      <w:lang w:eastAsia="en-US"/>
    </w:rPr>
  </w:style>
  <w:style w:type="paragraph" w:customStyle="1" w:styleId="61F74545A87B4BCDBD0227EBDB9A244A3">
    <w:name w:val="61F74545A87B4BCDBD0227EBDB9A244A3"/>
    <w:rsid w:val="003D1A63"/>
    <w:pPr>
      <w:spacing w:after="0" w:line="260" w:lineRule="atLeast"/>
    </w:pPr>
    <w:rPr>
      <w:rFonts w:ascii="Calibri" w:eastAsiaTheme="minorHAnsi" w:hAnsi="Calibri"/>
      <w:sz w:val="19"/>
      <w:szCs w:val="19"/>
      <w:lang w:eastAsia="en-US"/>
    </w:rPr>
  </w:style>
  <w:style w:type="paragraph" w:customStyle="1" w:styleId="5D0B27AAF6B14B6581C771177778D28B3">
    <w:name w:val="5D0B27AAF6B14B6581C771177778D28B3"/>
    <w:rsid w:val="003D1A63"/>
    <w:pPr>
      <w:spacing w:after="0" w:line="260" w:lineRule="atLeast"/>
    </w:pPr>
    <w:rPr>
      <w:rFonts w:ascii="Calibri" w:eastAsiaTheme="minorHAnsi" w:hAnsi="Calibri"/>
      <w:sz w:val="19"/>
      <w:szCs w:val="19"/>
      <w:lang w:eastAsia="en-US"/>
    </w:rPr>
  </w:style>
  <w:style w:type="paragraph" w:customStyle="1" w:styleId="F1AC11D2829843D88A99D789A234099E3">
    <w:name w:val="F1AC11D2829843D88A99D789A234099E3"/>
    <w:rsid w:val="003D1A63"/>
    <w:pPr>
      <w:spacing w:after="0" w:line="260" w:lineRule="atLeast"/>
    </w:pPr>
    <w:rPr>
      <w:rFonts w:ascii="Calibri" w:eastAsiaTheme="minorHAnsi" w:hAnsi="Calibri"/>
      <w:sz w:val="19"/>
      <w:szCs w:val="19"/>
      <w:lang w:eastAsia="en-US"/>
    </w:rPr>
  </w:style>
  <w:style w:type="paragraph" w:customStyle="1" w:styleId="6FB35300E5704491A3EE6B6F694FA4FA3">
    <w:name w:val="6FB35300E5704491A3EE6B6F694FA4FA3"/>
    <w:rsid w:val="003D1A63"/>
    <w:pPr>
      <w:spacing w:after="0" w:line="260" w:lineRule="atLeast"/>
    </w:pPr>
    <w:rPr>
      <w:rFonts w:ascii="Calibri" w:eastAsiaTheme="minorHAnsi" w:hAnsi="Calibri"/>
      <w:sz w:val="19"/>
      <w:szCs w:val="19"/>
      <w:lang w:eastAsia="en-US"/>
    </w:rPr>
  </w:style>
  <w:style w:type="paragraph" w:customStyle="1" w:styleId="0BBB8FDA8F7A4C04AE784D4F7E3FBD982">
    <w:name w:val="0BBB8FDA8F7A4C04AE784D4F7E3FBD982"/>
    <w:rsid w:val="003D1A63"/>
    <w:pPr>
      <w:spacing w:after="0" w:line="260" w:lineRule="atLeast"/>
    </w:pPr>
    <w:rPr>
      <w:rFonts w:ascii="Calibri" w:eastAsiaTheme="minorHAnsi" w:hAnsi="Calibri"/>
      <w:sz w:val="19"/>
      <w:szCs w:val="19"/>
      <w:lang w:eastAsia="en-US"/>
    </w:rPr>
  </w:style>
  <w:style w:type="paragraph" w:customStyle="1" w:styleId="829867A87C194B47A54DD2B8DF1545D51">
    <w:name w:val="829867A87C194B47A54DD2B8DF1545D51"/>
    <w:rsid w:val="003D1A63"/>
    <w:pPr>
      <w:spacing w:after="0" w:line="260" w:lineRule="atLeast"/>
    </w:pPr>
    <w:rPr>
      <w:rFonts w:ascii="Calibri" w:eastAsiaTheme="minorHAnsi" w:hAnsi="Calibri"/>
      <w:sz w:val="19"/>
      <w:szCs w:val="19"/>
      <w:lang w:eastAsia="en-US"/>
    </w:rPr>
  </w:style>
  <w:style w:type="paragraph" w:customStyle="1" w:styleId="BC128437A8354780A05BBB64534B6A211">
    <w:name w:val="BC128437A8354780A05BBB64534B6A211"/>
    <w:rsid w:val="003D1A63"/>
    <w:pPr>
      <w:spacing w:after="0" w:line="260" w:lineRule="atLeast"/>
    </w:pPr>
    <w:rPr>
      <w:rFonts w:ascii="Calibri" w:eastAsiaTheme="minorHAnsi" w:hAnsi="Calibri"/>
      <w:sz w:val="19"/>
      <w:szCs w:val="19"/>
      <w:lang w:eastAsia="en-US"/>
    </w:rPr>
  </w:style>
  <w:style w:type="paragraph" w:customStyle="1" w:styleId="016FA888E4674870A2CF6C58102CE5D71">
    <w:name w:val="016FA888E4674870A2CF6C58102CE5D71"/>
    <w:rsid w:val="003D1A63"/>
    <w:pPr>
      <w:spacing w:after="0" w:line="260" w:lineRule="atLeast"/>
    </w:pPr>
    <w:rPr>
      <w:rFonts w:ascii="Calibri" w:eastAsiaTheme="minorHAnsi" w:hAnsi="Calibri"/>
      <w:sz w:val="19"/>
      <w:szCs w:val="19"/>
      <w:lang w:eastAsia="en-US"/>
    </w:rPr>
  </w:style>
  <w:style w:type="paragraph" w:customStyle="1" w:styleId="95963B6116CD4F3CBF463115817B5CEF1">
    <w:name w:val="95963B6116CD4F3CBF463115817B5CEF1"/>
    <w:rsid w:val="003D1A63"/>
    <w:pPr>
      <w:spacing w:after="0" w:line="260" w:lineRule="atLeast"/>
    </w:pPr>
    <w:rPr>
      <w:rFonts w:ascii="Calibri" w:eastAsiaTheme="minorHAnsi" w:hAnsi="Calibri"/>
      <w:sz w:val="19"/>
      <w:szCs w:val="19"/>
      <w:lang w:eastAsia="en-US"/>
    </w:rPr>
  </w:style>
  <w:style w:type="paragraph" w:customStyle="1" w:styleId="99DC58D6A31B4169A7CD82EC13E6429D1">
    <w:name w:val="99DC58D6A31B4169A7CD82EC13E6429D1"/>
    <w:rsid w:val="003D1A63"/>
    <w:pPr>
      <w:spacing w:after="0" w:line="260" w:lineRule="atLeast"/>
    </w:pPr>
    <w:rPr>
      <w:rFonts w:ascii="Calibri" w:eastAsiaTheme="minorHAnsi" w:hAnsi="Calibri"/>
      <w:sz w:val="19"/>
      <w:szCs w:val="19"/>
      <w:lang w:eastAsia="en-US"/>
    </w:rPr>
  </w:style>
  <w:style w:type="paragraph" w:customStyle="1" w:styleId="65A3632613BC4EAFA9634163E468F2D81">
    <w:name w:val="65A3632613BC4EAFA9634163E468F2D81"/>
    <w:rsid w:val="003D1A63"/>
    <w:pPr>
      <w:spacing w:after="0" w:line="260" w:lineRule="atLeast"/>
    </w:pPr>
    <w:rPr>
      <w:rFonts w:ascii="Calibri" w:eastAsiaTheme="minorHAnsi" w:hAnsi="Calibri"/>
      <w:sz w:val="19"/>
      <w:szCs w:val="19"/>
      <w:lang w:eastAsia="en-US"/>
    </w:rPr>
  </w:style>
  <w:style w:type="paragraph" w:customStyle="1" w:styleId="F7E6A0EAD8C646D4BE6F5038A5458999">
    <w:name w:val="F7E6A0EAD8C646D4BE6F5038A5458999"/>
    <w:rsid w:val="003D1A63"/>
  </w:style>
  <w:style w:type="paragraph" w:customStyle="1" w:styleId="7BD0224EEE9F45A2B83B5F8D0828095B">
    <w:name w:val="7BD0224EEE9F45A2B83B5F8D0828095B"/>
    <w:rsid w:val="003D1A63"/>
  </w:style>
  <w:style w:type="paragraph" w:customStyle="1" w:styleId="E994C4785A8E48729DA7C6ED081E686A">
    <w:name w:val="E994C4785A8E48729DA7C6ED081E686A"/>
    <w:rsid w:val="003D1A63"/>
  </w:style>
  <w:style w:type="paragraph" w:customStyle="1" w:styleId="5121D672AFAE4C5C8C6864BE21DDBA159">
    <w:name w:val="5121D672AFAE4C5C8C6864BE21DDBA159"/>
    <w:rsid w:val="003D1A63"/>
    <w:pPr>
      <w:spacing w:after="0" w:line="260" w:lineRule="atLeast"/>
    </w:pPr>
    <w:rPr>
      <w:rFonts w:ascii="Calibri" w:eastAsiaTheme="minorHAnsi" w:hAnsi="Calibri"/>
      <w:sz w:val="19"/>
      <w:szCs w:val="19"/>
      <w:lang w:eastAsia="en-US"/>
    </w:rPr>
  </w:style>
  <w:style w:type="paragraph" w:customStyle="1" w:styleId="5F8438FC04FB42B3AE8A8A762BC151BA8">
    <w:name w:val="5F8438FC04FB42B3AE8A8A762BC151BA8"/>
    <w:rsid w:val="003D1A63"/>
    <w:pPr>
      <w:spacing w:after="0" w:line="260" w:lineRule="atLeast"/>
    </w:pPr>
    <w:rPr>
      <w:rFonts w:ascii="Calibri" w:eastAsiaTheme="minorHAnsi" w:hAnsi="Calibri"/>
      <w:sz w:val="19"/>
      <w:szCs w:val="19"/>
      <w:lang w:eastAsia="en-US"/>
    </w:rPr>
  </w:style>
  <w:style w:type="paragraph" w:customStyle="1" w:styleId="B6C0446AD0C048B0BAB6BB1E4822F0A78">
    <w:name w:val="B6C0446AD0C048B0BAB6BB1E4822F0A78"/>
    <w:rsid w:val="003D1A63"/>
    <w:pPr>
      <w:spacing w:after="0" w:line="260" w:lineRule="atLeast"/>
    </w:pPr>
    <w:rPr>
      <w:rFonts w:ascii="Calibri" w:eastAsiaTheme="minorHAnsi" w:hAnsi="Calibri"/>
      <w:sz w:val="19"/>
      <w:szCs w:val="19"/>
      <w:lang w:eastAsia="en-US"/>
    </w:rPr>
  </w:style>
  <w:style w:type="paragraph" w:customStyle="1" w:styleId="F02F81202E5346B98ED6C3E920130F5B8">
    <w:name w:val="F02F81202E5346B98ED6C3E920130F5B8"/>
    <w:rsid w:val="003D1A63"/>
    <w:pPr>
      <w:spacing w:after="0" w:line="260" w:lineRule="atLeast"/>
    </w:pPr>
    <w:rPr>
      <w:rFonts w:ascii="Calibri" w:eastAsiaTheme="minorHAnsi" w:hAnsi="Calibri"/>
      <w:sz w:val="19"/>
      <w:szCs w:val="19"/>
      <w:lang w:eastAsia="en-US"/>
    </w:rPr>
  </w:style>
  <w:style w:type="paragraph" w:customStyle="1" w:styleId="BC777660385948A294E76BD795FAC00E8">
    <w:name w:val="BC777660385948A294E76BD795FAC00E8"/>
    <w:rsid w:val="003D1A63"/>
    <w:pPr>
      <w:spacing w:after="0" w:line="260" w:lineRule="atLeast"/>
    </w:pPr>
    <w:rPr>
      <w:rFonts w:ascii="Calibri" w:eastAsiaTheme="minorHAnsi" w:hAnsi="Calibri"/>
      <w:sz w:val="19"/>
      <w:szCs w:val="19"/>
      <w:lang w:eastAsia="en-US"/>
    </w:rPr>
  </w:style>
  <w:style w:type="paragraph" w:customStyle="1" w:styleId="E5810E4B189E44C3AA42EEC969F3956D8">
    <w:name w:val="E5810E4B189E44C3AA42EEC969F3956D8"/>
    <w:rsid w:val="003D1A63"/>
    <w:pPr>
      <w:spacing w:after="0" w:line="260" w:lineRule="atLeast"/>
    </w:pPr>
    <w:rPr>
      <w:rFonts w:ascii="Calibri" w:eastAsiaTheme="minorHAnsi" w:hAnsi="Calibri"/>
      <w:sz w:val="19"/>
      <w:szCs w:val="19"/>
      <w:lang w:eastAsia="en-US"/>
    </w:rPr>
  </w:style>
  <w:style w:type="paragraph" w:customStyle="1" w:styleId="629F2BB55E684E2E8C6E966BC15625BB8">
    <w:name w:val="629F2BB55E684E2E8C6E966BC15625BB8"/>
    <w:rsid w:val="003D1A63"/>
    <w:pPr>
      <w:spacing w:after="0" w:line="260" w:lineRule="atLeast"/>
    </w:pPr>
    <w:rPr>
      <w:rFonts w:ascii="Calibri" w:eastAsiaTheme="minorHAnsi" w:hAnsi="Calibri"/>
      <w:sz w:val="19"/>
      <w:szCs w:val="19"/>
      <w:lang w:eastAsia="en-US"/>
    </w:rPr>
  </w:style>
  <w:style w:type="paragraph" w:customStyle="1" w:styleId="E6E1F814933C48E18586E551E7E9D1778">
    <w:name w:val="E6E1F814933C48E18586E551E7E9D1778"/>
    <w:rsid w:val="003D1A63"/>
    <w:pPr>
      <w:spacing w:after="0" w:line="260" w:lineRule="atLeast"/>
    </w:pPr>
    <w:rPr>
      <w:rFonts w:ascii="Calibri" w:eastAsiaTheme="minorHAnsi" w:hAnsi="Calibri"/>
      <w:sz w:val="19"/>
      <w:szCs w:val="19"/>
      <w:lang w:eastAsia="en-US"/>
    </w:rPr>
  </w:style>
  <w:style w:type="paragraph" w:customStyle="1" w:styleId="F81466E437EB4E7EBC20462E581E69798">
    <w:name w:val="F81466E437EB4E7EBC20462E581E69798"/>
    <w:rsid w:val="003D1A63"/>
    <w:pPr>
      <w:spacing w:after="0" w:line="260" w:lineRule="atLeast"/>
    </w:pPr>
    <w:rPr>
      <w:rFonts w:ascii="Calibri" w:eastAsiaTheme="minorHAnsi" w:hAnsi="Calibri"/>
      <w:sz w:val="19"/>
      <w:szCs w:val="19"/>
      <w:lang w:eastAsia="en-US"/>
    </w:rPr>
  </w:style>
  <w:style w:type="paragraph" w:customStyle="1" w:styleId="CEA511B981624F858319686EF342FAEC8">
    <w:name w:val="CEA511B981624F858319686EF342FAEC8"/>
    <w:rsid w:val="003D1A63"/>
    <w:pPr>
      <w:spacing w:after="0" w:line="260" w:lineRule="atLeast"/>
    </w:pPr>
    <w:rPr>
      <w:rFonts w:ascii="Calibri" w:eastAsiaTheme="minorHAnsi" w:hAnsi="Calibri"/>
      <w:sz w:val="19"/>
      <w:szCs w:val="19"/>
      <w:lang w:eastAsia="en-US"/>
    </w:rPr>
  </w:style>
  <w:style w:type="paragraph" w:customStyle="1" w:styleId="9CA4F4A713B44F65B9D4F2E208977EF98">
    <w:name w:val="9CA4F4A713B44F65B9D4F2E208977EF98"/>
    <w:rsid w:val="003D1A63"/>
    <w:pPr>
      <w:spacing w:after="0" w:line="260" w:lineRule="atLeast"/>
    </w:pPr>
    <w:rPr>
      <w:rFonts w:ascii="Calibri" w:eastAsiaTheme="minorHAnsi" w:hAnsi="Calibri"/>
      <w:sz w:val="19"/>
      <w:szCs w:val="19"/>
      <w:lang w:eastAsia="en-US"/>
    </w:rPr>
  </w:style>
  <w:style w:type="paragraph" w:customStyle="1" w:styleId="4E8D92DDC15747499AA785A5A1027A368">
    <w:name w:val="4E8D92DDC15747499AA785A5A1027A368"/>
    <w:rsid w:val="003D1A63"/>
    <w:pPr>
      <w:spacing w:after="0" w:line="260" w:lineRule="atLeast"/>
    </w:pPr>
    <w:rPr>
      <w:rFonts w:ascii="Calibri" w:eastAsiaTheme="minorHAnsi" w:hAnsi="Calibri"/>
      <w:sz w:val="19"/>
      <w:szCs w:val="19"/>
      <w:lang w:eastAsia="en-US"/>
    </w:rPr>
  </w:style>
  <w:style w:type="paragraph" w:customStyle="1" w:styleId="810E1238626D4251A6EBB87652743B2E7">
    <w:name w:val="810E1238626D4251A6EBB87652743B2E7"/>
    <w:rsid w:val="003D1A63"/>
    <w:pPr>
      <w:spacing w:after="0" w:line="260" w:lineRule="atLeast"/>
    </w:pPr>
    <w:rPr>
      <w:rFonts w:ascii="Calibri" w:eastAsiaTheme="minorHAnsi" w:hAnsi="Calibri"/>
      <w:sz w:val="19"/>
      <w:szCs w:val="19"/>
      <w:lang w:eastAsia="en-US"/>
    </w:rPr>
  </w:style>
  <w:style w:type="paragraph" w:customStyle="1" w:styleId="A9EC9588530244459D664225CF23A0857">
    <w:name w:val="A9EC9588530244459D664225CF23A0857"/>
    <w:rsid w:val="003D1A63"/>
    <w:pPr>
      <w:spacing w:after="0" w:line="260" w:lineRule="atLeast"/>
    </w:pPr>
    <w:rPr>
      <w:rFonts w:ascii="Calibri" w:eastAsiaTheme="minorHAnsi" w:hAnsi="Calibri"/>
      <w:sz w:val="19"/>
      <w:szCs w:val="19"/>
      <w:lang w:eastAsia="en-US"/>
    </w:rPr>
  </w:style>
  <w:style w:type="paragraph" w:customStyle="1" w:styleId="14383BEC7E1E4138B9667ABD6E4A7F537">
    <w:name w:val="14383BEC7E1E4138B9667ABD6E4A7F537"/>
    <w:rsid w:val="003D1A63"/>
    <w:pPr>
      <w:spacing w:after="0" w:line="260" w:lineRule="atLeast"/>
    </w:pPr>
    <w:rPr>
      <w:rFonts w:ascii="Calibri" w:eastAsiaTheme="minorHAnsi" w:hAnsi="Calibri"/>
      <w:sz w:val="19"/>
      <w:szCs w:val="19"/>
      <w:lang w:eastAsia="en-US"/>
    </w:rPr>
  </w:style>
  <w:style w:type="paragraph" w:customStyle="1" w:styleId="8DFB63415EFE4DB1B1BA08798AD9C0097">
    <w:name w:val="8DFB63415EFE4DB1B1BA08798AD9C0097"/>
    <w:rsid w:val="003D1A63"/>
    <w:pPr>
      <w:spacing w:after="0" w:line="260" w:lineRule="atLeast"/>
    </w:pPr>
    <w:rPr>
      <w:rFonts w:ascii="Calibri" w:eastAsiaTheme="minorHAnsi" w:hAnsi="Calibri"/>
      <w:sz w:val="19"/>
      <w:szCs w:val="19"/>
      <w:lang w:eastAsia="en-US"/>
    </w:rPr>
  </w:style>
  <w:style w:type="paragraph" w:customStyle="1" w:styleId="E83073307FCB4F56839F0288F4BE7BB37">
    <w:name w:val="E83073307FCB4F56839F0288F4BE7BB37"/>
    <w:rsid w:val="003D1A63"/>
    <w:pPr>
      <w:spacing w:after="0" w:line="260" w:lineRule="atLeast"/>
    </w:pPr>
    <w:rPr>
      <w:rFonts w:ascii="Calibri" w:eastAsiaTheme="minorHAnsi" w:hAnsi="Calibri"/>
      <w:sz w:val="19"/>
      <w:szCs w:val="19"/>
      <w:lang w:eastAsia="en-US"/>
    </w:rPr>
  </w:style>
  <w:style w:type="paragraph" w:customStyle="1" w:styleId="3DCBE6DCC49B4A73979C2295C48AA03C7">
    <w:name w:val="3DCBE6DCC49B4A73979C2295C48AA03C7"/>
    <w:rsid w:val="003D1A63"/>
    <w:pPr>
      <w:spacing w:after="0" w:line="260" w:lineRule="atLeast"/>
    </w:pPr>
    <w:rPr>
      <w:rFonts w:ascii="Calibri" w:eastAsiaTheme="minorHAnsi" w:hAnsi="Calibri"/>
      <w:sz w:val="19"/>
      <w:szCs w:val="19"/>
      <w:lang w:eastAsia="en-US"/>
    </w:rPr>
  </w:style>
  <w:style w:type="paragraph" w:customStyle="1" w:styleId="F13E9413F8C74D23945199F13197DA087">
    <w:name w:val="F13E9413F8C74D23945199F13197DA087"/>
    <w:rsid w:val="003D1A63"/>
    <w:pPr>
      <w:spacing w:after="0" w:line="260" w:lineRule="atLeast"/>
    </w:pPr>
    <w:rPr>
      <w:rFonts w:ascii="Calibri" w:eastAsiaTheme="minorHAnsi" w:hAnsi="Calibri"/>
      <w:sz w:val="19"/>
      <w:szCs w:val="19"/>
      <w:lang w:eastAsia="en-US"/>
    </w:rPr>
  </w:style>
  <w:style w:type="paragraph" w:customStyle="1" w:styleId="642DCD65EC3D443D95F6C8E5C5B676847">
    <w:name w:val="642DCD65EC3D443D95F6C8E5C5B676847"/>
    <w:rsid w:val="003D1A63"/>
    <w:pPr>
      <w:spacing w:after="0" w:line="260" w:lineRule="atLeast"/>
    </w:pPr>
    <w:rPr>
      <w:rFonts w:ascii="Calibri" w:eastAsiaTheme="minorHAnsi" w:hAnsi="Calibri"/>
      <w:sz w:val="19"/>
      <w:szCs w:val="19"/>
      <w:lang w:eastAsia="en-US"/>
    </w:rPr>
  </w:style>
  <w:style w:type="paragraph" w:customStyle="1" w:styleId="E8956C873013439EAF014C525E24AA527">
    <w:name w:val="E8956C873013439EAF014C525E24AA527"/>
    <w:rsid w:val="003D1A63"/>
    <w:pPr>
      <w:spacing w:after="0" w:line="260" w:lineRule="atLeast"/>
    </w:pPr>
    <w:rPr>
      <w:rFonts w:ascii="Calibri" w:eastAsiaTheme="minorHAnsi" w:hAnsi="Calibri"/>
      <w:sz w:val="19"/>
      <w:szCs w:val="19"/>
      <w:lang w:eastAsia="en-US"/>
    </w:rPr>
  </w:style>
  <w:style w:type="paragraph" w:customStyle="1" w:styleId="DB0016D70FE547CAA2C1A858A87CAD337">
    <w:name w:val="DB0016D70FE547CAA2C1A858A87CAD337"/>
    <w:rsid w:val="003D1A63"/>
    <w:pPr>
      <w:spacing w:after="0" w:line="260" w:lineRule="atLeast"/>
    </w:pPr>
    <w:rPr>
      <w:rFonts w:ascii="Calibri" w:eastAsiaTheme="minorHAnsi" w:hAnsi="Calibri"/>
      <w:sz w:val="19"/>
      <w:szCs w:val="19"/>
      <w:lang w:eastAsia="en-US"/>
    </w:rPr>
  </w:style>
  <w:style w:type="paragraph" w:customStyle="1" w:styleId="86D78B1EC900471687DEC664ADF98DDF7">
    <w:name w:val="86D78B1EC900471687DEC664ADF98DDF7"/>
    <w:rsid w:val="003D1A63"/>
    <w:pPr>
      <w:spacing w:after="0" w:line="260" w:lineRule="atLeast"/>
    </w:pPr>
    <w:rPr>
      <w:rFonts w:ascii="Calibri" w:eastAsiaTheme="minorHAnsi" w:hAnsi="Calibri"/>
      <w:sz w:val="19"/>
      <w:szCs w:val="19"/>
      <w:lang w:eastAsia="en-US"/>
    </w:rPr>
  </w:style>
  <w:style w:type="paragraph" w:customStyle="1" w:styleId="B9BFD0668EC745F0921FDD30DB663B809">
    <w:name w:val="B9BFD0668EC745F0921FDD30DB663B809"/>
    <w:rsid w:val="003D1A63"/>
    <w:pPr>
      <w:spacing w:after="0" w:line="260" w:lineRule="atLeast"/>
    </w:pPr>
    <w:rPr>
      <w:rFonts w:ascii="Calibri" w:eastAsiaTheme="minorHAnsi" w:hAnsi="Calibri"/>
      <w:sz w:val="19"/>
      <w:szCs w:val="19"/>
      <w:lang w:eastAsia="en-US"/>
    </w:rPr>
  </w:style>
  <w:style w:type="paragraph" w:customStyle="1" w:styleId="FFB63BE17E0A400F8B1BE469428A3EBF5">
    <w:name w:val="FFB63BE17E0A400F8B1BE469428A3EBF5"/>
    <w:rsid w:val="003D1A63"/>
    <w:pPr>
      <w:spacing w:after="0" w:line="260" w:lineRule="atLeast"/>
    </w:pPr>
    <w:rPr>
      <w:rFonts w:ascii="Calibri" w:eastAsiaTheme="minorHAnsi" w:hAnsi="Calibri"/>
      <w:sz w:val="19"/>
      <w:szCs w:val="19"/>
      <w:lang w:eastAsia="en-US"/>
    </w:rPr>
  </w:style>
  <w:style w:type="paragraph" w:customStyle="1" w:styleId="4B083054F16C440B82E6199BE9EC73CF6">
    <w:name w:val="4B083054F16C440B82E6199BE9EC73CF6"/>
    <w:rsid w:val="003D1A63"/>
    <w:pPr>
      <w:spacing w:after="0" w:line="260" w:lineRule="atLeast"/>
    </w:pPr>
    <w:rPr>
      <w:rFonts w:ascii="Calibri" w:eastAsiaTheme="minorHAnsi" w:hAnsi="Calibri"/>
      <w:sz w:val="19"/>
      <w:szCs w:val="19"/>
      <w:lang w:eastAsia="en-US"/>
    </w:rPr>
  </w:style>
  <w:style w:type="paragraph" w:customStyle="1" w:styleId="2FF112D6362F422BAE5AB7131473A49A4">
    <w:name w:val="2FF112D6362F422BAE5AB7131473A49A4"/>
    <w:rsid w:val="003D1A63"/>
    <w:pPr>
      <w:spacing w:after="0" w:line="260" w:lineRule="atLeast"/>
    </w:pPr>
    <w:rPr>
      <w:rFonts w:ascii="Calibri" w:eastAsiaTheme="minorHAnsi" w:hAnsi="Calibri"/>
      <w:sz w:val="19"/>
      <w:szCs w:val="19"/>
      <w:lang w:eastAsia="en-US"/>
    </w:rPr>
  </w:style>
  <w:style w:type="paragraph" w:customStyle="1" w:styleId="61F74545A87B4BCDBD0227EBDB9A244A4">
    <w:name w:val="61F74545A87B4BCDBD0227EBDB9A244A4"/>
    <w:rsid w:val="003D1A63"/>
    <w:pPr>
      <w:spacing w:after="0" w:line="260" w:lineRule="atLeast"/>
    </w:pPr>
    <w:rPr>
      <w:rFonts w:ascii="Calibri" w:eastAsiaTheme="minorHAnsi" w:hAnsi="Calibri"/>
      <w:sz w:val="19"/>
      <w:szCs w:val="19"/>
      <w:lang w:eastAsia="en-US"/>
    </w:rPr>
  </w:style>
  <w:style w:type="paragraph" w:customStyle="1" w:styleId="5D0B27AAF6B14B6581C771177778D28B4">
    <w:name w:val="5D0B27AAF6B14B6581C771177778D28B4"/>
    <w:rsid w:val="003D1A63"/>
    <w:pPr>
      <w:spacing w:after="0" w:line="260" w:lineRule="atLeast"/>
    </w:pPr>
    <w:rPr>
      <w:rFonts w:ascii="Calibri" w:eastAsiaTheme="minorHAnsi" w:hAnsi="Calibri"/>
      <w:sz w:val="19"/>
      <w:szCs w:val="19"/>
      <w:lang w:eastAsia="en-US"/>
    </w:rPr>
  </w:style>
  <w:style w:type="paragraph" w:customStyle="1" w:styleId="F1AC11D2829843D88A99D789A234099E4">
    <w:name w:val="F1AC11D2829843D88A99D789A234099E4"/>
    <w:rsid w:val="003D1A63"/>
    <w:pPr>
      <w:spacing w:after="0" w:line="260" w:lineRule="atLeast"/>
    </w:pPr>
    <w:rPr>
      <w:rFonts w:ascii="Calibri" w:eastAsiaTheme="minorHAnsi" w:hAnsi="Calibri"/>
      <w:sz w:val="19"/>
      <w:szCs w:val="19"/>
      <w:lang w:eastAsia="en-US"/>
    </w:rPr>
  </w:style>
  <w:style w:type="paragraph" w:customStyle="1" w:styleId="6FB35300E5704491A3EE6B6F694FA4FA4">
    <w:name w:val="6FB35300E5704491A3EE6B6F694FA4FA4"/>
    <w:rsid w:val="003D1A63"/>
    <w:pPr>
      <w:spacing w:after="0" w:line="260" w:lineRule="atLeast"/>
    </w:pPr>
    <w:rPr>
      <w:rFonts w:ascii="Calibri" w:eastAsiaTheme="minorHAnsi" w:hAnsi="Calibri"/>
      <w:sz w:val="19"/>
      <w:szCs w:val="19"/>
      <w:lang w:eastAsia="en-US"/>
    </w:rPr>
  </w:style>
  <w:style w:type="paragraph" w:customStyle="1" w:styleId="0BBB8FDA8F7A4C04AE784D4F7E3FBD983">
    <w:name w:val="0BBB8FDA8F7A4C04AE784D4F7E3FBD983"/>
    <w:rsid w:val="003D1A63"/>
    <w:pPr>
      <w:spacing w:after="0" w:line="260" w:lineRule="atLeast"/>
    </w:pPr>
    <w:rPr>
      <w:rFonts w:ascii="Calibri" w:eastAsiaTheme="minorHAnsi" w:hAnsi="Calibri"/>
      <w:sz w:val="19"/>
      <w:szCs w:val="19"/>
      <w:lang w:eastAsia="en-US"/>
    </w:rPr>
  </w:style>
  <w:style w:type="paragraph" w:customStyle="1" w:styleId="829867A87C194B47A54DD2B8DF1545D52">
    <w:name w:val="829867A87C194B47A54DD2B8DF1545D52"/>
    <w:rsid w:val="003D1A63"/>
    <w:pPr>
      <w:spacing w:after="0" w:line="260" w:lineRule="atLeast"/>
    </w:pPr>
    <w:rPr>
      <w:rFonts w:ascii="Calibri" w:eastAsiaTheme="minorHAnsi" w:hAnsi="Calibri"/>
      <w:sz w:val="19"/>
      <w:szCs w:val="19"/>
      <w:lang w:eastAsia="en-US"/>
    </w:rPr>
  </w:style>
  <w:style w:type="paragraph" w:customStyle="1" w:styleId="BC128437A8354780A05BBB64534B6A212">
    <w:name w:val="BC128437A8354780A05BBB64534B6A212"/>
    <w:rsid w:val="003D1A63"/>
    <w:pPr>
      <w:spacing w:after="0" w:line="260" w:lineRule="atLeast"/>
    </w:pPr>
    <w:rPr>
      <w:rFonts w:ascii="Calibri" w:eastAsiaTheme="minorHAnsi" w:hAnsi="Calibri"/>
      <w:sz w:val="19"/>
      <w:szCs w:val="19"/>
      <w:lang w:eastAsia="en-US"/>
    </w:rPr>
  </w:style>
  <w:style w:type="paragraph" w:customStyle="1" w:styleId="016FA888E4674870A2CF6C58102CE5D72">
    <w:name w:val="016FA888E4674870A2CF6C58102CE5D72"/>
    <w:rsid w:val="003D1A63"/>
    <w:pPr>
      <w:spacing w:after="0" w:line="260" w:lineRule="atLeast"/>
    </w:pPr>
    <w:rPr>
      <w:rFonts w:ascii="Calibri" w:eastAsiaTheme="minorHAnsi" w:hAnsi="Calibri"/>
      <w:sz w:val="19"/>
      <w:szCs w:val="19"/>
      <w:lang w:eastAsia="en-US"/>
    </w:rPr>
  </w:style>
  <w:style w:type="paragraph" w:customStyle="1" w:styleId="F7E6A0EAD8C646D4BE6F5038A54589991">
    <w:name w:val="F7E6A0EAD8C646D4BE6F5038A54589991"/>
    <w:rsid w:val="003D1A63"/>
    <w:pPr>
      <w:spacing w:after="0" w:line="260" w:lineRule="atLeast"/>
    </w:pPr>
    <w:rPr>
      <w:rFonts w:ascii="Calibri" w:eastAsiaTheme="minorHAnsi" w:hAnsi="Calibri"/>
      <w:sz w:val="19"/>
      <w:szCs w:val="19"/>
      <w:lang w:eastAsia="en-US"/>
    </w:rPr>
  </w:style>
  <w:style w:type="paragraph" w:customStyle="1" w:styleId="7BD0224EEE9F45A2B83B5F8D0828095B1">
    <w:name w:val="7BD0224EEE9F45A2B83B5F8D0828095B1"/>
    <w:rsid w:val="003D1A63"/>
    <w:pPr>
      <w:spacing w:after="0" w:line="260" w:lineRule="atLeast"/>
    </w:pPr>
    <w:rPr>
      <w:rFonts w:ascii="Calibri" w:eastAsiaTheme="minorHAnsi" w:hAnsi="Calibri"/>
      <w:sz w:val="19"/>
      <w:szCs w:val="19"/>
      <w:lang w:eastAsia="en-US"/>
    </w:rPr>
  </w:style>
  <w:style w:type="paragraph" w:customStyle="1" w:styleId="E994C4785A8E48729DA7C6ED081E686A1">
    <w:name w:val="E994C4785A8E48729DA7C6ED081E686A1"/>
    <w:rsid w:val="003D1A63"/>
    <w:pPr>
      <w:spacing w:after="0" w:line="260" w:lineRule="atLeast"/>
    </w:pPr>
    <w:rPr>
      <w:rFonts w:ascii="Calibri" w:eastAsiaTheme="minorHAnsi" w:hAnsi="Calibri"/>
      <w:sz w:val="19"/>
      <w:szCs w:val="19"/>
      <w:lang w:eastAsia="en-US"/>
    </w:rPr>
  </w:style>
  <w:style w:type="paragraph" w:customStyle="1" w:styleId="BA875D1F53CA4816A21B6E96E1A441E2">
    <w:name w:val="BA875D1F53CA4816A21B6E96E1A441E2"/>
    <w:rsid w:val="003D1A63"/>
  </w:style>
  <w:style w:type="paragraph" w:customStyle="1" w:styleId="5121D672AFAE4C5C8C6864BE21DDBA1510">
    <w:name w:val="5121D672AFAE4C5C8C6864BE21DDBA1510"/>
    <w:rsid w:val="003D1A63"/>
    <w:pPr>
      <w:spacing w:after="0" w:line="260" w:lineRule="atLeast"/>
    </w:pPr>
    <w:rPr>
      <w:rFonts w:ascii="Calibri" w:eastAsiaTheme="minorHAnsi" w:hAnsi="Calibri"/>
      <w:sz w:val="19"/>
      <w:szCs w:val="19"/>
      <w:lang w:eastAsia="en-US"/>
    </w:rPr>
  </w:style>
  <w:style w:type="paragraph" w:customStyle="1" w:styleId="5F8438FC04FB42B3AE8A8A762BC151BA9">
    <w:name w:val="5F8438FC04FB42B3AE8A8A762BC151BA9"/>
    <w:rsid w:val="003D1A63"/>
    <w:pPr>
      <w:spacing w:after="0" w:line="260" w:lineRule="atLeast"/>
    </w:pPr>
    <w:rPr>
      <w:rFonts w:ascii="Calibri" w:eastAsiaTheme="minorHAnsi" w:hAnsi="Calibri"/>
      <w:sz w:val="19"/>
      <w:szCs w:val="19"/>
      <w:lang w:eastAsia="en-US"/>
    </w:rPr>
  </w:style>
  <w:style w:type="paragraph" w:customStyle="1" w:styleId="B6C0446AD0C048B0BAB6BB1E4822F0A79">
    <w:name w:val="B6C0446AD0C048B0BAB6BB1E4822F0A79"/>
    <w:rsid w:val="003D1A63"/>
    <w:pPr>
      <w:spacing w:after="0" w:line="260" w:lineRule="atLeast"/>
    </w:pPr>
    <w:rPr>
      <w:rFonts w:ascii="Calibri" w:eastAsiaTheme="minorHAnsi" w:hAnsi="Calibri"/>
      <w:sz w:val="19"/>
      <w:szCs w:val="19"/>
      <w:lang w:eastAsia="en-US"/>
    </w:rPr>
  </w:style>
  <w:style w:type="paragraph" w:customStyle="1" w:styleId="F02F81202E5346B98ED6C3E920130F5B9">
    <w:name w:val="F02F81202E5346B98ED6C3E920130F5B9"/>
    <w:rsid w:val="003D1A63"/>
    <w:pPr>
      <w:spacing w:after="0" w:line="260" w:lineRule="atLeast"/>
    </w:pPr>
    <w:rPr>
      <w:rFonts w:ascii="Calibri" w:eastAsiaTheme="minorHAnsi" w:hAnsi="Calibri"/>
      <w:sz w:val="19"/>
      <w:szCs w:val="19"/>
      <w:lang w:eastAsia="en-US"/>
    </w:rPr>
  </w:style>
  <w:style w:type="paragraph" w:customStyle="1" w:styleId="BC777660385948A294E76BD795FAC00E9">
    <w:name w:val="BC777660385948A294E76BD795FAC00E9"/>
    <w:rsid w:val="003D1A63"/>
    <w:pPr>
      <w:spacing w:after="0" w:line="260" w:lineRule="atLeast"/>
    </w:pPr>
    <w:rPr>
      <w:rFonts w:ascii="Calibri" w:eastAsiaTheme="minorHAnsi" w:hAnsi="Calibri"/>
      <w:sz w:val="19"/>
      <w:szCs w:val="19"/>
      <w:lang w:eastAsia="en-US"/>
    </w:rPr>
  </w:style>
  <w:style w:type="paragraph" w:customStyle="1" w:styleId="E5810E4B189E44C3AA42EEC969F3956D9">
    <w:name w:val="E5810E4B189E44C3AA42EEC969F3956D9"/>
    <w:rsid w:val="003D1A63"/>
    <w:pPr>
      <w:spacing w:after="0" w:line="260" w:lineRule="atLeast"/>
    </w:pPr>
    <w:rPr>
      <w:rFonts w:ascii="Calibri" w:eastAsiaTheme="minorHAnsi" w:hAnsi="Calibri"/>
      <w:sz w:val="19"/>
      <w:szCs w:val="19"/>
      <w:lang w:eastAsia="en-US"/>
    </w:rPr>
  </w:style>
  <w:style w:type="paragraph" w:customStyle="1" w:styleId="629F2BB55E684E2E8C6E966BC15625BB9">
    <w:name w:val="629F2BB55E684E2E8C6E966BC15625BB9"/>
    <w:rsid w:val="003D1A63"/>
    <w:pPr>
      <w:spacing w:after="0" w:line="260" w:lineRule="atLeast"/>
    </w:pPr>
    <w:rPr>
      <w:rFonts w:ascii="Calibri" w:eastAsiaTheme="minorHAnsi" w:hAnsi="Calibri"/>
      <w:sz w:val="19"/>
      <w:szCs w:val="19"/>
      <w:lang w:eastAsia="en-US"/>
    </w:rPr>
  </w:style>
  <w:style w:type="paragraph" w:customStyle="1" w:styleId="E6E1F814933C48E18586E551E7E9D1779">
    <w:name w:val="E6E1F814933C48E18586E551E7E9D1779"/>
    <w:rsid w:val="003D1A63"/>
    <w:pPr>
      <w:spacing w:after="0" w:line="260" w:lineRule="atLeast"/>
    </w:pPr>
    <w:rPr>
      <w:rFonts w:ascii="Calibri" w:eastAsiaTheme="minorHAnsi" w:hAnsi="Calibri"/>
      <w:sz w:val="19"/>
      <w:szCs w:val="19"/>
      <w:lang w:eastAsia="en-US"/>
    </w:rPr>
  </w:style>
  <w:style w:type="paragraph" w:customStyle="1" w:styleId="F81466E437EB4E7EBC20462E581E69799">
    <w:name w:val="F81466E437EB4E7EBC20462E581E69799"/>
    <w:rsid w:val="003D1A63"/>
    <w:pPr>
      <w:spacing w:after="0" w:line="260" w:lineRule="atLeast"/>
    </w:pPr>
    <w:rPr>
      <w:rFonts w:ascii="Calibri" w:eastAsiaTheme="minorHAnsi" w:hAnsi="Calibri"/>
      <w:sz w:val="19"/>
      <w:szCs w:val="19"/>
      <w:lang w:eastAsia="en-US"/>
    </w:rPr>
  </w:style>
  <w:style w:type="paragraph" w:customStyle="1" w:styleId="CEA511B981624F858319686EF342FAEC9">
    <w:name w:val="CEA511B981624F858319686EF342FAEC9"/>
    <w:rsid w:val="003D1A63"/>
    <w:pPr>
      <w:spacing w:after="0" w:line="260" w:lineRule="atLeast"/>
    </w:pPr>
    <w:rPr>
      <w:rFonts w:ascii="Calibri" w:eastAsiaTheme="minorHAnsi" w:hAnsi="Calibri"/>
      <w:sz w:val="19"/>
      <w:szCs w:val="19"/>
      <w:lang w:eastAsia="en-US"/>
    </w:rPr>
  </w:style>
  <w:style w:type="paragraph" w:customStyle="1" w:styleId="9CA4F4A713B44F65B9D4F2E208977EF99">
    <w:name w:val="9CA4F4A713B44F65B9D4F2E208977EF99"/>
    <w:rsid w:val="003D1A63"/>
    <w:pPr>
      <w:spacing w:after="0" w:line="260" w:lineRule="atLeast"/>
    </w:pPr>
    <w:rPr>
      <w:rFonts w:ascii="Calibri" w:eastAsiaTheme="minorHAnsi" w:hAnsi="Calibri"/>
      <w:sz w:val="19"/>
      <w:szCs w:val="19"/>
      <w:lang w:eastAsia="en-US"/>
    </w:rPr>
  </w:style>
  <w:style w:type="paragraph" w:customStyle="1" w:styleId="4E8D92DDC15747499AA785A5A1027A369">
    <w:name w:val="4E8D92DDC15747499AA785A5A1027A369"/>
    <w:rsid w:val="003D1A63"/>
    <w:pPr>
      <w:spacing w:after="0" w:line="260" w:lineRule="atLeast"/>
    </w:pPr>
    <w:rPr>
      <w:rFonts w:ascii="Calibri" w:eastAsiaTheme="minorHAnsi" w:hAnsi="Calibri"/>
      <w:sz w:val="19"/>
      <w:szCs w:val="19"/>
      <w:lang w:eastAsia="en-US"/>
    </w:rPr>
  </w:style>
  <w:style w:type="paragraph" w:customStyle="1" w:styleId="810E1238626D4251A6EBB87652743B2E8">
    <w:name w:val="810E1238626D4251A6EBB87652743B2E8"/>
    <w:rsid w:val="003D1A63"/>
    <w:pPr>
      <w:spacing w:after="0" w:line="260" w:lineRule="atLeast"/>
    </w:pPr>
    <w:rPr>
      <w:rFonts w:ascii="Calibri" w:eastAsiaTheme="minorHAnsi" w:hAnsi="Calibri"/>
      <w:sz w:val="19"/>
      <w:szCs w:val="19"/>
      <w:lang w:eastAsia="en-US"/>
    </w:rPr>
  </w:style>
  <w:style w:type="paragraph" w:customStyle="1" w:styleId="A9EC9588530244459D664225CF23A0858">
    <w:name w:val="A9EC9588530244459D664225CF23A0858"/>
    <w:rsid w:val="003D1A63"/>
    <w:pPr>
      <w:spacing w:after="0" w:line="260" w:lineRule="atLeast"/>
    </w:pPr>
    <w:rPr>
      <w:rFonts w:ascii="Calibri" w:eastAsiaTheme="minorHAnsi" w:hAnsi="Calibri"/>
      <w:sz w:val="19"/>
      <w:szCs w:val="19"/>
      <w:lang w:eastAsia="en-US"/>
    </w:rPr>
  </w:style>
  <w:style w:type="paragraph" w:customStyle="1" w:styleId="14383BEC7E1E4138B9667ABD6E4A7F538">
    <w:name w:val="14383BEC7E1E4138B9667ABD6E4A7F538"/>
    <w:rsid w:val="003D1A63"/>
    <w:pPr>
      <w:spacing w:after="0" w:line="260" w:lineRule="atLeast"/>
    </w:pPr>
    <w:rPr>
      <w:rFonts w:ascii="Calibri" w:eastAsiaTheme="minorHAnsi" w:hAnsi="Calibri"/>
      <w:sz w:val="19"/>
      <w:szCs w:val="19"/>
      <w:lang w:eastAsia="en-US"/>
    </w:rPr>
  </w:style>
  <w:style w:type="paragraph" w:customStyle="1" w:styleId="8DFB63415EFE4DB1B1BA08798AD9C0098">
    <w:name w:val="8DFB63415EFE4DB1B1BA08798AD9C0098"/>
    <w:rsid w:val="003D1A63"/>
    <w:pPr>
      <w:spacing w:after="0" w:line="260" w:lineRule="atLeast"/>
    </w:pPr>
    <w:rPr>
      <w:rFonts w:ascii="Calibri" w:eastAsiaTheme="minorHAnsi" w:hAnsi="Calibri"/>
      <w:sz w:val="19"/>
      <w:szCs w:val="19"/>
      <w:lang w:eastAsia="en-US"/>
    </w:rPr>
  </w:style>
  <w:style w:type="paragraph" w:customStyle="1" w:styleId="E83073307FCB4F56839F0288F4BE7BB38">
    <w:name w:val="E83073307FCB4F56839F0288F4BE7BB38"/>
    <w:rsid w:val="003D1A63"/>
    <w:pPr>
      <w:spacing w:after="0" w:line="260" w:lineRule="atLeast"/>
    </w:pPr>
    <w:rPr>
      <w:rFonts w:ascii="Calibri" w:eastAsiaTheme="minorHAnsi" w:hAnsi="Calibri"/>
      <w:sz w:val="19"/>
      <w:szCs w:val="19"/>
      <w:lang w:eastAsia="en-US"/>
    </w:rPr>
  </w:style>
  <w:style w:type="paragraph" w:customStyle="1" w:styleId="3DCBE6DCC49B4A73979C2295C48AA03C8">
    <w:name w:val="3DCBE6DCC49B4A73979C2295C48AA03C8"/>
    <w:rsid w:val="003D1A63"/>
    <w:pPr>
      <w:spacing w:after="0" w:line="260" w:lineRule="atLeast"/>
    </w:pPr>
    <w:rPr>
      <w:rFonts w:ascii="Calibri" w:eastAsiaTheme="minorHAnsi" w:hAnsi="Calibri"/>
      <w:sz w:val="19"/>
      <w:szCs w:val="19"/>
      <w:lang w:eastAsia="en-US"/>
    </w:rPr>
  </w:style>
  <w:style w:type="paragraph" w:customStyle="1" w:styleId="F13E9413F8C74D23945199F13197DA088">
    <w:name w:val="F13E9413F8C74D23945199F13197DA088"/>
    <w:rsid w:val="003D1A63"/>
    <w:pPr>
      <w:spacing w:after="0" w:line="260" w:lineRule="atLeast"/>
    </w:pPr>
    <w:rPr>
      <w:rFonts w:ascii="Calibri" w:eastAsiaTheme="minorHAnsi" w:hAnsi="Calibri"/>
      <w:sz w:val="19"/>
      <w:szCs w:val="19"/>
      <w:lang w:eastAsia="en-US"/>
    </w:rPr>
  </w:style>
  <w:style w:type="paragraph" w:customStyle="1" w:styleId="642DCD65EC3D443D95F6C8E5C5B676848">
    <w:name w:val="642DCD65EC3D443D95F6C8E5C5B676848"/>
    <w:rsid w:val="003D1A63"/>
    <w:pPr>
      <w:spacing w:after="0" w:line="260" w:lineRule="atLeast"/>
    </w:pPr>
    <w:rPr>
      <w:rFonts w:ascii="Calibri" w:eastAsiaTheme="minorHAnsi" w:hAnsi="Calibri"/>
      <w:sz w:val="19"/>
      <w:szCs w:val="19"/>
      <w:lang w:eastAsia="en-US"/>
    </w:rPr>
  </w:style>
  <w:style w:type="paragraph" w:customStyle="1" w:styleId="E8956C873013439EAF014C525E24AA528">
    <w:name w:val="E8956C873013439EAF014C525E24AA528"/>
    <w:rsid w:val="003D1A63"/>
    <w:pPr>
      <w:spacing w:after="0" w:line="260" w:lineRule="atLeast"/>
    </w:pPr>
    <w:rPr>
      <w:rFonts w:ascii="Calibri" w:eastAsiaTheme="minorHAnsi" w:hAnsi="Calibri"/>
      <w:sz w:val="19"/>
      <w:szCs w:val="19"/>
      <w:lang w:eastAsia="en-US"/>
    </w:rPr>
  </w:style>
  <w:style w:type="paragraph" w:customStyle="1" w:styleId="DB0016D70FE547CAA2C1A858A87CAD338">
    <w:name w:val="DB0016D70FE547CAA2C1A858A87CAD338"/>
    <w:rsid w:val="003D1A63"/>
    <w:pPr>
      <w:spacing w:after="0" w:line="260" w:lineRule="atLeast"/>
    </w:pPr>
    <w:rPr>
      <w:rFonts w:ascii="Calibri" w:eastAsiaTheme="minorHAnsi" w:hAnsi="Calibri"/>
      <w:sz w:val="19"/>
      <w:szCs w:val="19"/>
      <w:lang w:eastAsia="en-US"/>
    </w:rPr>
  </w:style>
  <w:style w:type="paragraph" w:customStyle="1" w:styleId="86D78B1EC900471687DEC664ADF98DDF8">
    <w:name w:val="86D78B1EC900471687DEC664ADF98DDF8"/>
    <w:rsid w:val="003D1A63"/>
    <w:pPr>
      <w:spacing w:after="0" w:line="260" w:lineRule="atLeast"/>
    </w:pPr>
    <w:rPr>
      <w:rFonts w:ascii="Calibri" w:eastAsiaTheme="minorHAnsi" w:hAnsi="Calibri"/>
      <w:sz w:val="19"/>
      <w:szCs w:val="19"/>
      <w:lang w:eastAsia="en-US"/>
    </w:rPr>
  </w:style>
  <w:style w:type="paragraph" w:customStyle="1" w:styleId="B9BFD0668EC745F0921FDD30DB663B8010">
    <w:name w:val="B9BFD0668EC745F0921FDD30DB663B8010"/>
    <w:rsid w:val="003D1A63"/>
    <w:pPr>
      <w:spacing w:after="0" w:line="260" w:lineRule="atLeast"/>
    </w:pPr>
    <w:rPr>
      <w:rFonts w:ascii="Calibri" w:eastAsiaTheme="minorHAnsi" w:hAnsi="Calibri"/>
      <w:sz w:val="19"/>
      <w:szCs w:val="19"/>
      <w:lang w:eastAsia="en-US"/>
    </w:rPr>
  </w:style>
  <w:style w:type="paragraph" w:customStyle="1" w:styleId="FFB63BE17E0A400F8B1BE469428A3EBF6">
    <w:name w:val="FFB63BE17E0A400F8B1BE469428A3EBF6"/>
    <w:rsid w:val="003D1A63"/>
    <w:pPr>
      <w:spacing w:after="0" w:line="260" w:lineRule="atLeast"/>
    </w:pPr>
    <w:rPr>
      <w:rFonts w:ascii="Calibri" w:eastAsiaTheme="minorHAnsi" w:hAnsi="Calibri"/>
      <w:sz w:val="19"/>
      <w:szCs w:val="19"/>
      <w:lang w:eastAsia="en-US"/>
    </w:rPr>
  </w:style>
  <w:style w:type="paragraph" w:customStyle="1" w:styleId="4B083054F16C440B82E6199BE9EC73CF7">
    <w:name w:val="4B083054F16C440B82E6199BE9EC73CF7"/>
    <w:rsid w:val="003D1A63"/>
    <w:pPr>
      <w:spacing w:after="0" w:line="260" w:lineRule="atLeast"/>
    </w:pPr>
    <w:rPr>
      <w:rFonts w:ascii="Calibri" w:eastAsiaTheme="minorHAnsi" w:hAnsi="Calibri"/>
      <w:sz w:val="19"/>
      <w:szCs w:val="19"/>
      <w:lang w:eastAsia="en-US"/>
    </w:rPr>
  </w:style>
  <w:style w:type="paragraph" w:customStyle="1" w:styleId="2FF112D6362F422BAE5AB7131473A49A5">
    <w:name w:val="2FF112D6362F422BAE5AB7131473A49A5"/>
    <w:rsid w:val="003D1A63"/>
    <w:pPr>
      <w:spacing w:after="0" w:line="260" w:lineRule="atLeast"/>
    </w:pPr>
    <w:rPr>
      <w:rFonts w:ascii="Calibri" w:eastAsiaTheme="minorHAnsi" w:hAnsi="Calibri"/>
      <w:sz w:val="19"/>
      <w:szCs w:val="19"/>
      <w:lang w:eastAsia="en-US"/>
    </w:rPr>
  </w:style>
  <w:style w:type="paragraph" w:customStyle="1" w:styleId="61F74545A87B4BCDBD0227EBDB9A244A5">
    <w:name w:val="61F74545A87B4BCDBD0227EBDB9A244A5"/>
    <w:rsid w:val="003D1A63"/>
    <w:pPr>
      <w:spacing w:after="0" w:line="260" w:lineRule="atLeast"/>
    </w:pPr>
    <w:rPr>
      <w:rFonts w:ascii="Calibri" w:eastAsiaTheme="minorHAnsi" w:hAnsi="Calibri"/>
      <w:sz w:val="19"/>
      <w:szCs w:val="19"/>
      <w:lang w:eastAsia="en-US"/>
    </w:rPr>
  </w:style>
  <w:style w:type="paragraph" w:customStyle="1" w:styleId="5D0B27AAF6B14B6581C771177778D28B5">
    <w:name w:val="5D0B27AAF6B14B6581C771177778D28B5"/>
    <w:rsid w:val="003D1A63"/>
    <w:pPr>
      <w:spacing w:after="0" w:line="260" w:lineRule="atLeast"/>
    </w:pPr>
    <w:rPr>
      <w:rFonts w:ascii="Calibri" w:eastAsiaTheme="minorHAnsi" w:hAnsi="Calibri"/>
      <w:sz w:val="19"/>
      <w:szCs w:val="19"/>
      <w:lang w:eastAsia="en-US"/>
    </w:rPr>
  </w:style>
  <w:style w:type="paragraph" w:customStyle="1" w:styleId="F1AC11D2829843D88A99D789A234099E5">
    <w:name w:val="F1AC11D2829843D88A99D789A234099E5"/>
    <w:rsid w:val="003D1A63"/>
    <w:pPr>
      <w:spacing w:after="0" w:line="260" w:lineRule="atLeast"/>
    </w:pPr>
    <w:rPr>
      <w:rFonts w:ascii="Calibri" w:eastAsiaTheme="minorHAnsi" w:hAnsi="Calibri"/>
      <w:sz w:val="19"/>
      <w:szCs w:val="19"/>
      <w:lang w:eastAsia="en-US"/>
    </w:rPr>
  </w:style>
  <w:style w:type="paragraph" w:customStyle="1" w:styleId="6FB35300E5704491A3EE6B6F694FA4FA5">
    <w:name w:val="6FB35300E5704491A3EE6B6F694FA4FA5"/>
    <w:rsid w:val="003D1A63"/>
    <w:pPr>
      <w:spacing w:after="0" w:line="260" w:lineRule="atLeast"/>
    </w:pPr>
    <w:rPr>
      <w:rFonts w:ascii="Calibri" w:eastAsiaTheme="minorHAnsi" w:hAnsi="Calibri"/>
      <w:sz w:val="19"/>
      <w:szCs w:val="19"/>
      <w:lang w:eastAsia="en-US"/>
    </w:rPr>
  </w:style>
  <w:style w:type="paragraph" w:customStyle="1" w:styleId="0BBB8FDA8F7A4C04AE784D4F7E3FBD984">
    <w:name w:val="0BBB8FDA8F7A4C04AE784D4F7E3FBD984"/>
    <w:rsid w:val="003D1A63"/>
    <w:pPr>
      <w:spacing w:after="0" w:line="260" w:lineRule="atLeast"/>
    </w:pPr>
    <w:rPr>
      <w:rFonts w:ascii="Calibri" w:eastAsiaTheme="minorHAnsi" w:hAnsi="Calibri"/>
      <w:sz w:val="19"/>
      <w:szCs w:val="19"/>
      <w:lang w:eastAsia="en-US"/>
    </w:rPr>
  </w:style>
  <w:style w:type="paragraph" w:customStyle="1" w:styleId="829867A87C194B47A54DD2B8DF1545D53">
    <w:name w:val="829867A87C194B47A54DD2B8DF1545D53"/>
    <w:rsid w:val="003D1A63"/>
    <w:pPr>
      <w:spacing w:after="0" w:line="260" w:lineRule="atLeast"/>
    </w:pPr>
    <w:rPr>
      <w:rFonts w:ascii="Calibri" w:eastAsiaTheme="minorHAnsi" w:hAnsi="Calibri"/>
      <w:sz w:val="19"/>
      <w:szCs w:val="19"/>
      <w:lang w:eastAsia="en-US"/>
    </w:rPr>
  </w:style>
  <w:style w:type="paragraph" w:customStyle="1" w:styleId="BC128437A8354780A05BBB64534B6A213">
    <w:name w:val="BC128437A8354780A05BBB64534B6A213"/>
    <w:rsid w:val="003D1A63"/>
    <w:pPr>
      <w:spacing w:after="0" w:line="260" w:lineRule="atLeast"/>
    </w:pPr>
    <w:rPr>
      <w:rFonts w:ascii="Calibri" w:eastAsiaTheme="minorHAnsi" w:hAnsi="Calibri"/>
      <w:sz w:val="19"/>
      <w:szCs w:val="19"/>
      <w:lang w:eastAsia="en-US"/>
    </w:rPr>
  </w:style>
  <w:style w:type="paragraph" w:customStyle="1" w:styleId="016FA888E4674870A2CF6C58102CE5D73">
    <w:name w:val="016FA888E4674870A2CF6C58102CE5D73"/>
    <w:rsid w:val="003D1A63"/>
    <w:pPr>
      <w:spacing w:after="0" w:line="260" w:lineRule="atLeast"/>
    </w:pPr>
    <w:rPr>
      <w:rFonts w:ascii="Calibri" w:eastAsiaTheme="minorHAnsi" w:hAnsi="Calibri"/>
      <w:sz w:val="19"/>
      <w:szCs w:val="19"/>
      <w:lang w:eastAsia="en-US"/>
    </w:rPr>
  </w:style>
  <w:style w:type="paragraph" w:customStyle="1" w:styleId="F7E6A0EAD8C646D4BE6F5038A54589992">
    <w:name w:val="F7E6A0EAD8C646D4BE6F5038A54589992"/>
    <w:rsid w:val="003D1A63"/>
    <w:pPr>
      <w:spacing w:after="0" w:line="260" w:lineRule="atLeast"/>
    </w:pPr>
    <w:rPr>
      <w:rFonts w:ascii="Calibri" w:eastAsiaTheme="minorHAnsi" w:hAnsi="Calibri"/>
      <w:sz w:val="19"/>
      <w:szCs w:val="19"/>
      <w:lang w:eastAsia="en-US"/>
    </w:rPr>
  </w:style>
  <w:style w:type="paragraph" w:customStyle="1" w:styleId="7BD0224EEE9F45A2B83B5F8D0828095B2">
    <w:name w:val="7BD0224EEE9F45A2B83B5F8D0828095B2"/>
    <w:rsid w:val="003D1A63"/>
    <w:pPr>
      <w:spacing w:after="0" w:line="260" w:lineRule="atLeast"/>
    </w:pPr>
    <w:rPr>
      <w:rFonts w:ascii="Calibri" w:eastAsiaTheme="minorHAnsi" w:hAnsi="Calibri"/>
      <w:sz w:val="19"/>
      <w:szCs w:val="19"/>
      <w:lang w:eastAsia="en-US"/>
    </w:rPr>
  </w:style>
  <w:style w:type="paragraph" w:customStyle="1" w:styleId="E994C4785A8E48729DA7C6ED081E686A2">
    <w:name w:val="E994C4785A8E48729DA7C6ED081E686A2"/>
    <w:rsid w:val="003D1A63"/>
    <w:pPr>
      <w:spacing w:after="0" w:line="260" w:lineRule="atLeast"/>
    </w:pPr>
    <w:rPr>
      <w:rFonts w:ascii="Calibri" w:eastAsiaTheme="minorHAnsi" w:hAnsi="Calibri"/>
      <w:sz w:val="19"/>
      <w:szCs w:val="19"/>
      <w:lang w:eastAsia="en-US"/>
    </w:rPr>
  </w:style>
  <w:style w:type="paragraph" w:customStyle="1" w:styleId="BA875D1F53CA4816A21B6E96E1A441E21">
    <w:name w:val="BA875D1F53CA4816A21B6E96E1A441E21"/>
    <w:rsid w:val="003D1A63"/>
    <w:pPr>
      <w:spacing w:after="0" w:line="260" w:lineRule="atLeast"/>
    </w:pPr>
    <w:rPr>
      <w:rFonts w:ascii="Calibri" w:eastAsiaTheme="minorHAnsi" w:hAnsi="Calibri"/>
      <w:sz w:val="19"/>
      <w:szCs w:val="19"/>
      <w:lang w:eastAsia="en-US"/>
    </w:rPr>
  </w:style>
  <w:style w:type="paragraph" w:customStyle="1" w:styleId="A5CFB2C36FE146D380D8919EFF42F20E">
    <w:name w:val="A5CFB2C36FE146D380D8919EFF42F20E"/>
    <w:rsid w:val="003D1A63"/>
  </w:style>
  <w:style w:type="paragraph" w:customStyle="1" w:styleId="5121D672AFAE4C5C8C6864BE21DDBA1511">
    <w:name w:val="5121D672AFAE4C5C8C6864BE21DDBA1511"/>
    <w:rsid w:val="003D1A63"/>
    <w:pPr>
      <w:spacing w:after="0" w:line="260" w:lineRule="atLeast"/>
    </w:pPr>
    <w:rPr>
      <w:rFonts w:ascii="Calibri" w:eastAsiaTheme="minorHAnsi" w:hAnsi="Calibri"/>
      <w:sz w:val="19"/>
      <w:szCs w:val="19"/>
      <w:lang w:eastAsia="en-US"/>
    </w:rPr>
  </w:style>
  <w:style w:type="paragraph" w:customStyle="1" w:styleId="5F8438FC04FB42B3AE8A8A762BC151BA10">
    <w:name w:val="5F8438FC04FB42B3AE8A8A762BC151BA10"/>
    <w:rsid w:val="003D1A63"/>
    <w:pPr>
      <w:spacing w:after="0" w:line="260" w:lineRule="atLeast"/>
    </w:pPr>
    <w:rPr>
      <w:rFonts w:ascii="Calibri" w:eastAsiaTheme="minorHAnsi" w:hAnsi="Calibri"/>
      <w:sz w:val="19"/>
      <w:szCs w:val="19"/>
      <w:lang w:eastAsia="en-US"/>
    </w:rPr>
  </w:style>
  <w:style w:type="paragraph" w:customStyle="1" w:styleId="B6C0446AD0C048B0BAB6BB1E4822F0A710">
    <w:name w:val="B6C0446AD0C048B0BAB6BB1E4822F0A710"/>
    <w:rsid w:val="003D1A63"/>
    <w:pPr>
      <w:spacing w:after="0" w:line="260" w:lineRule="atLeast"/>
    </w:pPr>
    <w:rPr>
      <w:rFonts w:ascii="Calibri" w:eastAsiaTheme="minorHAnsi" w:hAnsi="Calibri"/>
      <w:sz w:val="19"/>
      <w:szCs w:val="19"/>
      <w:lang w:eastAsia="en-US"/>
    </w:rPr>
  </w:style>
  <w:style w:type="paragraph" w:customStyle="1" w:styleId="F02F81202E5346B98ED6C3E920130F5B10">
    <w:name w:val="F02F81202E5346B98ED6C3E920130F5B10"/>
    <w:rsid w:val="003D1A63"/>
    <w:pPr>
      <w:spacing w:after="0" w:line="260" w:lineRule="atLeast"/>
    </w:pPr>
    <w:rPr>
      <w:rFonts w:ascii="Calibri" w:eastAsiaTheme="minorHAnsi" w:hAnsi="Calibri"/>
      <w:sz w:val="19"/>
      <w:szCs w:val="19"/>
      <w:lang w:eastAsia="en-US"/>
    </w:rPr>
  </w:style>
  <w:style w:type="paragraph" w:customStyle="1" w:styleId="BC777660385948A294E76BD795FAC00E10">
    <w:name w:val="BC777660385948A294E76BD795FAC00E10"/>
    <w:rsid w:val="003D1A63"/>
    <w:pPr>
      <w:spacing w:after="0" w:line="260" w:lineRule="atLeast"/>
    </w:pPr>
    <w:rPr>
      <w:rFonts w:ascii="Calibri" w:eastAsiaTheme="minorHAnsi" w:hAnsi="Calibri"/>
      <w:sz w:val="19"/>
      <w:szCs w:val="19"/>
      <w:lang w:eastAsia="en-US"/>
    </w:rPr>
  </w:style>
  <w:style w:type="paragraph" w:customStyle="1" w:styleId="E5810E4B189E44C3AA42EEC969F3956D10">
    <w:name w:val="E5810E4B189E44C3AA42EEC969F3956D10"/>
    <w:rsid w:val="003D1A63"/>
    <w:pPr>
      <w:spacing w:after="0" w:line="260" w:lineRule="atLeast"/>
    </w:pPr>
    <w:rPr>
      <w:rFonts w:ascii="Calibri" w:eastAsiaTheme="minorHAnsi" w:hAnsi="Calibri"/>
      <w:sz w:val="19"/>
      <w:szCs w:val="19"/>
      <w:lang w:eastAsia="en-US"/>
    </w:rPr>
  </w:style>
  <w:style w:type="paragraph" w:customStyle="1" w:styleId="629F2BB55E684E2E8C6E966BC15625BB10">
    <w:name w:val="629F2BB55E684E2E8C6E966BC15625BB10"/>
    <w:rsid w:val="003D1A63"/>
    <w:pPr>
      <w:spacing w:after="0" w:line="260" w:lineRule="atLeast"/>
    </w:pPr>
    <w:rPr>
      <w:rFonts w:ascii="Calibri" w:eastAsiaTheme="minorHAnsi" w:hAnsi="Calibri"/>
      <w:sz w:val="19"/>
      <w:szCs w:val="19"/>
      <w:lang w:eastAsia="en-US"/>
    </w:rPr>
  </w:style>
  <w:style w:type="paragraph" w:customStyle="1" w:styleId="E6E1F814933C48E18586E551E7E9D17710">
    <w:name w:val="E6E1F814933C48E18586E551E7E9D17710"/>
    <w:rsid w:val="003D1A63"/>
    <w:pPr>
      <w:spacing w:after="0" w:line="260" w:lineRule="atLeast"/>
    </w:pPr>
    <w:rPr>
      <w:rFonts w:ascii="Calibri" w:eastAsiaTheme="minorHAnsi" w:hAnsi="Calibri"/>
      <w:sz w:val="19"/>
      <w:szCs w:val="19"/>
      <w:lang w:eastAsia="en-US"/>
    </w:rPr>
  </w:style>
  <w:style w:type="paragraph" w:customStyle="1" w:styleId="F81466E437EB4E7EBC20462E581E697910">
    <w:name w:val="F81466E437EB4E7EBC20462E581E697910"/>
    <w:rsid w:val="003D1A63"/>
    <w:pPr>
      <w:spacing w:after="0" w:line="260" w:lineRule="atLeast"/>
    </w:pPr>
    <w:rPr>
      <w:rFonts w:ascii="Calibri" w:eastAsiaTheme="minorHAnsi" w:hAnsi="Calibri"/>
      <w:sz w:val="19"/>
      <w:szCs w:val="19"/>
      <w:lang w:eastAsia="en-US"/>
    </w:rPr>
  </w:style>
  <w:style w:type="paragraph" w:customStyle="1" w:styleId="CEA511B981624F858319686EF342FAEC10">
    <w:name w:val="CEA511B981624F858319686EF342FAEC10"/>
    <w:rsid w:val="003D1A63"/>
    <w:pPr>
      <w:spacing w:after="0" w:line="260" w:lineRule="atLeast"/>
    </w:pPr>
    <w:rPr>
      <w:rFonts w:ascii="Calibri" w:eastAsiaTheme="minorHAnsi" w:hAnsi="Calibri"/>
      <w:sz w:val="19"/>
      <w:szCs w:val="19"/>
      <w:lang w:eastAsia="en-US"/>
    </w:rPr>
  </w:style>
  <w:style w:type="paragraph" w:customStyle="1" w:styleId="9CA4F4A713B44F65B9D4F2E208977EF910">
    <w:name w:val="9CA4F4A713B44F65B9D4F2E208977EF910"/>
    <w:rsid w:val="003D1A63"/>
    <w:pPr>
      <w:spacing w:after="0" w:line="260" w:lineRule="atLeast"/>
    </w:pPr>
    <w:rPr>
      <w:rFonts w:ascii="Calibri" w:eastAsiaTheme="minorHAnsi" w:hAnsi="Calibri"/>
      <w:sz w:val="19"/>
      <w:szCs w:val="19"/>
      <w:lang w:eastAsia="en-US"/>
    </w:rPr>
  </w:style>
  <w:style w:type="paragraph" w:customStyle="1" w:styleId="4E8D92DDC15747499AA785A5A1027A3610">
    <w:name w:val="4E8D92DDC15747499AA785A5A1027A3610"/>
    <w:rsid w:val="003D1A63"/>
    <w:pPr>
      <w:spacing w:after="0" w:line="260" w:lineRule="atLeast"/>
    </w:pPr>
    <w:rPr>
      <w:rFonts w:ascii="Calibri" w:eastAsiaTheme="minorHAnsi" w:hAnsi="Calibri"/>
      <w:sz w:val="19"/>
      <w:szCs w:val="19"/>
      <w:lang w:eastAsia="en-US"/>
    </w:rPr>
  </w:style>
  <w:style w:type="paragraph" w:customStyle="1" w:styleId="810E1238626D4251A6EBB87652743B2E9">
    <w:name w:val="810E1238626D4251A6EBB87652743B2E9"/>
    <w:rsid w:val="003D1A63"/>
    <w:pPr>
      <w:spacing w:after="0" w:line="260" w:lineRule="atLeast"/>
    </w:pPr>
    <w:rPr>
      <w:rFonts w:ascii="Calibri" w:eastAsiaTheme="minorHAnsi" w:hAnsi="Calibri"/>
      <w:sz w:val="19"/>
      <w:szCs w:val="19"/>
      <w:lang w:eastAsia="en-US"/>
    </w:rPr>
  </w:style>
  <w:style w:type="paragraph" w:customStyle="1" w:styleId="A9EC9588530244459D664225CF23A0859">
    <w:name w:val="A9EC9588530244459D664225CF23A0859"/>
    <w:rsid w:val="003D1A63"/>
    <w:pPr>
      <w:spacing w:after="0" w:line="260" w:lineRule="atLeast"/>
    </w:pPr>
    <w:rPr>
      <w:rFonts w:ascii="Calibri" w:eastAsiaTheme="minorHAnsi" w:hAnsi="Calibri"/>
      <w:sz w:val="19"/>
      <w:szCs w:val="19"/>
      <w:lang w:eastAsia="en-US"/>
    </w:rPr>
  </w:style>
  <w:style w:type="paragraph" w:customStyle="1" w:styleId="14383BEC7E1E4138B9667ABD6E4A7F539">
    <w:name w:val="14383BEC7E1E4138B9667ABD6E4A7F539"/>
    <w:rsid w:val="003D1A63"/>
    <w:pPr>
      <w:spacing w:after="0" w:line="260" w:lineRule="atLeast"/>
    </w:pPr>
    <w:rPr>
      <w:rFonts w:ascii="Calibri" w:eastAsiaTheme="minorHAnsi" w:hAnsi="Calibri"/>
      <w:sz w:val="19"/>
      <w:szCs w:val="19"/>
      <w:lang w:eastAsia="en-US"/>
    </w:rPr>
  </w:style>
  <w:style w:type="paragraph" w:customStyle="1" w:styleId="8DFB63415EFE4DB1B1BA08798AD9C0099">
    <w:name w:val="8DFB63415EFE4DB1B1BA08798AD9C0099"/>
    <w:rsid w:val="003D1A63"/>
    <w:pPr>
      <w:spacing w:after="0" w:line="260" w:lineRule="atLeast"/>
    </w:pPr>
    <w:rPr>
      <w:rFonts w:ascii="Calibri" w:eastAsiaTheme="minorHAnsi" w:hAnsi="Calibri"/>
      <w:sz w:val="19"/>
      <w:szCs w:val="19"/>
      <w:lang w:eastAsia="en-US"/>
    </w:rPr>
  </w:style>
  <w:style w:type="paragraph" w:customStyle="1" w:styleId="E83073307FCB4F56839F0288F4BE7BB39">
    <w:name w:val="E83073307FCB4F56839F0288F4BE7BB39"/>
    <w:rsid w:val="003D1A63"/>
    <w:pPr>
      <w:spacing w:after="0" w:line="260" w:lineRule="atLeast"/>
    </w:pPr>
    <w:rPr>
      <w:rFonts w:ascii="Calibri" w:eastAsiaTheme="minorHAnsi" w:hAnsi="Calibri"/>
      <w:sz w:val="19"/>
      <w:szCs w:val="19"/>
      <w:lang w:eastAsia="en-US"/>
    </w:rPr>
  </w:style>
  <w:style w:type="paragraph" w:customStyle="1" w:styleId="3DCBE6DCC49B4A73979C2295C48AA03C9">
    <w:name w:val="3DCBE6DCC49B4A73979C2295C48AA03C9"/>
    <w:rsid w:val="003D1A63"/>
    <w:pPr>
      <w:spacing w:after="0" w:line="260" w:lineRule="atLeast"/>
    </w:pPr>
    <w:rPr>
      <w:rFonts w:ascii="Calibri" w:eastAsiaTheme="minorHAnsi" w:hAnsi="Calibri"/>
      <w:sz w:val="19"/>
      <w:szCs w:val="19"/>
      <w:lang w:eastAsia="en-US"/>
    </w:rPr>
  </w:style>
  <w:style w:type="paragraph" w:customStyle="1" w:styleId="F13E9413F8C74D23945199F13197DA089">
    <w:name w:val="F13E9413F8C74D23945199F13197DA089"/>
    <w:rsid w:val="003D1A63"/>
    <w:pPr>
      <w:spacing w:after="0" w:line="260" w:lineRule="atLeast"/>
    </w:pPr>
    <w:rPr>
      <w:rFonts w:ascii="Calibri" w:eastAsiaTheme="minorHAnsi" w:hAnsi="Calibri"/>
      <w:sz w:val="19"/>
      <w:szCs w:val="19"/>
      <w:lang w:eastAsia="en-US"/>
    </w:rPr>
  </w:style>
  <w:style w:type="paragraph" w:customStyle="1" w:styleId="642DCD65EC3D443D95F6C8E5C5B676849">
    <w:name w:val="642DCD65EC3D443D95F6C8E5C5B676849"/>
    <w:rsid w:val="003D1A63"/>
    <w:pPr>
      <w:spacing w:after="0" w:line="260" w:lineRule="atLeast"/>
    </w:pPr>
    <w:rPr>
      <w:rFonts w:ascii="Calibri" w:eastAsiaTheme="minorHAnsi" w:hAnsi="Calibri"/>
      <w:sz w:val="19"/>
      <w:szCs w:val="19"/>
      <w:lang w:eastAsia="en-US"/>
    </w:rPr>
  </w:style>
  <w:style w:type="paragraph" w:customStyle="1" w:styleId="E8956C873013439EAF014C525E24AA529">
    <w:name w:val="E8956C873013439EAF014C525E24AA529"/>
    <w:rsid w:val="003D1A63"/>
    <w:pPr>
      <w:spacing w:after="0" w:line="260" w:lineRule="atLeast"/>
    </w:pPr>
    <w:rPr>
      <w:rFonts w:ascii="Calibri" w:eastAsiaTheme="minorHAnsi" w:hAnsi="Calibri"/>
      <w:sz w:val="19"/>
      <w:szCs w:val="19"/>
      <w:lang w:eastAsia="en-US"/>
    </w:rPr>
  </w:style>
  <w:style w:type="paragraph" w:customStyle="1" w:styleId="DB0016D70FE547CAA2C1A858A87CAD339">
    <w:name w:val="DB0016D70FE547CAA2C1A858A87CAD339"/>
    <w:rsid w:val="003D1A63"/>
    <w:pPr>
      <w:spacing w:after="0" w:line="260" w:lineRule="atLeast"/>
    </w:pPr>
    <w:rPr>
      <w:rFonts w:ascii="Calibri" w:eastAsiaTheme="minorHAnsi" w:hAnsi="Calibri"/>
      <w:sz w:val="19"/>
      <w:szCs w:val="19"/>
      <w:lang w:eastAsia="en-US"/>
    </w:rPr>
  </w:style>
  <w:style w:type="paragraph" w:customStyle="1" w:styleId="86D78B1EC900471687DEC664ADF98DDF9">
    <w:name w:val="86D78B1EC900471687DEC664ADF98DDF9"/>
    <w:rsid w:val="003D1A63"/>
    <w:pPr>
      <w:spacing w:after="0" w:line="260" w:lineRule="atLeast"/>
    </w:pPr>
    <w:rPr>
      <w:rFonts w:ascii="Calibri" w:eastAsiaTheme="minorHAnsi" w:hAnsi="Calibri"/>
      <w:sz w:val="19"/>
      <w:szCs w:val="19"/>
      <w:lang w:eastAsia="en-US"/>
    </w:rPr>
  </w:style>
  <w:style w:type="paragraph" w:customStyle="1" w:styleId="B9BFD0668EC745F0921FDD30DB663B8011">
    <w:name w:val="B9BFD0668EC745F0921FDD30DB663B8011"/>
    <w:rsid w:val="003D1A63"/>
    <w:pPr>
      <w:spacing w:after="0" w:line="260" w:lineRule="atLeast"/>
    </w:pPr>
    <w:rPr>
      <w:rFonts w:ascii="Calibri" w:eastAsiaTheme="minorHAnsi" w:hAnsi="Calibri"/>
      <w:sz w:val="19"/>
      <w:szCs w:val="19"/>
      <w:lang w:eastAsia="en-US"/>
    </w:rPr>
  </w:style>
  <w:style w:type="paragraph" w:customStyle="1" w:styleId="FFB63BE17E0A400F8B1BE469428A3EBF7">
    <w:name w:val="FFB63BE17E0A400F8B1BE469428A3EBF7"/>
    <w:rsid w:val="003D1A63"/>
    <w:pPr>
      <w:spacing w:after="0" w:line="260" w:lineRule="atLeast"/>
    </w:pPr>
    <w:rPr>
      <w:rFonts w:ascii="Calibri" w:eastAsiaTheme="minorHAnsi" w:hAnsi="Calibri"/>
      <w:sz w:val="19"/>
      <w:szCs w:val="19"/>
      <w:lang w:eastAsia="en-US"/>
    </w:rPr>
  </w:style>
  <w:style w:type="paragraph" w:customStyle="1" w:styleId="4B083054F16C440B82E6199BE9EC73CF8">
    <w:name w:val="4B083054F16C440B82E6199BE9EC73CF8"/>
    <w:rsid w:val="003D1A63"/>
    <w:pPr>
      <w:spacing w:after="0" w:line="260" w:lineRule="atLeast"/>
    </w:pPr>
    <w:rPr>
      <w:rFonts w:ascii="Calibri" w:eastAsiaTheme="minorHAnsi" w:hAnsi="Calibri"/>
      <w:sz w:val="19"/>
      <w:szCs w:val="19"/>
      <w:lang w:eastAsia="en-US"/>
    </w:rPr>
  </w:style>
  <w:style w:type="paragraph" w:customStyle="1" w:styleId="2FF112D6362F422BAE5AB7131473A49A6">
    <w:name w:val="2FF112D6362F422BAE5AB7131473A49A6"/>
    <w:rsid w:val="003D1A63"/>
    <w:pPr>
      <w:spacing w:after="0" w:line="260" w:lineRule="atLeast"/>
    </w:pPr>
    <w:rPr>
      <w:rFonts w:ascii="Calibri" w:eastAsiaTheme="minorHAnsi" w:hAnsi="Calibri"/>
      <w:sz w:val="19"/>
      <w:szCs w:val="19"/>
      <w:lang w:eastAsia="en-US"/>
    </w:rPr>
  </w:style>
  <w:style w:type="paragraph" w:customStyle="1" w:styleId="61F74545A87B4BCDBD0227EBDB9A244A6">
    <w:name w:val="61F74545A87B4BCDBD0227EBDB9A244A6"/>
    <w:rsid w:val="003D1A63"/>
    <w:pPr>
      <w:spacing w:after="0" w:line="260" w:lineRule="atLeast"/>
    </w:pPr>
    <w:rPr>
      <w:rFonts w:ascii="Calibri" w:eastAsiaTheme="minorHAnsi" w:hAnsi="Calibri"/>
      <w:sz w:val="19"/>
      <w:szCs w:val="19"/>
      <w:lang w:eastAsia="en-US"/>
    </w:rPr>
  </w:style>
  <w:style w:type="paragraph" w:customStyle="1" w:styleId="5D0B27AAF6B14B6581C771177778D28B6">
    <w:name w:val="5D0B27AAF6B14B6581C771177778D28B6"/>
    <w:rsid w:val="003D1A63"/>
    <w:pPr>
      <w:spacing w:after="0" w:line="260" w:lineRule="atLeast"/>
    </w:pPr>
    <w:rPr>
      <w:rFonts w:ascii="Calibri" w:eastAsiaTheme="minorHAnsi" w:hAnsi="Calibri"/>
      <w:sz w:val="19"/>
      <w:szCs w:val="19"/>
      <w:lang w:eastAsia="en-US"/>
    </w:rPr>
  </w:style>
  <w:style w:type="paragraph" w:customStyle="1" w:styleId="F1AC11D2829843D88A99D789A234099E6">
    <w:name w:val="F1AC11D2829843D88A99D789A234099E6"/>
    <w:rsid w:val="003D1A63"/>
    <w:pPr>
      <w:spacing w:after="0" w:line="260" w:lineRule="atLeast"/>
    </w:pPr>
    <w:rPr>
      <w:rFonts w:ascii="Calibri" w:eastAsiaTheme="minorHAnsi" w:hAnsi="Calibri"/>
      <w:sz w:val="19"/>
      <w:szCs w:val="19"/>
      <w:lang w:eastAsia="en-US"/>
    </w:rPr>
  </w:style>
  <w:style w:type="paragraph" w:customStyle="1" w:styleId="6FB35300E5704491A3EE6B6F694FA4FA6">
    <w:name w:val="6FB35300E5704491A3EE6B6F694FA4FA6"/>
    <w:rsid w:val="003D1A63"/>
    <w:pPr>
      <w:spacing w:after="0" w:line="260" w:lineRule="atLeast"/>
    </w:pPr>
    <w:rPr>
      <w:rFonts w:ascii="Calibri" w:eastAsiaTheme="minorHAnsi" w:hAnsi="Calibri"/>
      <w:sz w:val="19"/>
      <w:szCs w:val="19"/>
      <w:lang w:eastAsia="en-US"/>
    </w:rPr>
  </w:style>
  <w:style w:type="paragraph" w:customStyle="1" w:styleId="0BBB8FDA8F7A4C04AE784D4F7E3FBD985">
    <w:name w:val="0BBB8FDA8F7A4C04AE784D4F7E3FBD985"/>
    <w:rsid w:val="003D1A63"/>
    <w:pPr>
      <w:spacing w:after="0" w:line="260" w:lineRule="atLeast"/>
    </w:pPr>
    <w:rPr>
      <w:rFonts w:ascii="Calibri" w:eastAsiaTheme="minorHAnsi" w:hAnsi="Calibri"/>
      <w:sz w:val="19"/>
      <w:szCs w:val="19"/>
      <w:lang w:eastAsia="en-US"/>
    </w:rPr>
  </w:style>
  <w:style w:type="paragraph" w:customStyle="1" w:styleId="829867A87C194B47A54DD2B8DF1545D54">
    <w:name w:val="829867A87C194B47A54DD2B8DF1545D54"/>
    <w:rsid w:val="003D1A63"/>
    <w:pPr>
      <w:spacing w:after="0" w:line="260" w:lineRule="atLeast"/>
    </w:pPr>
    <w:rPr>
      <w:rFonts w:ascii="Calibri" w:eastAsiaTheme="minorHAnsi" w:hAnsi="Calibri"/>
      <w:sz w:val="19"/>
      <w:szCs w:val="19"/>
      <w:lang w:eastAsia="en-US"/>
    </w:rPr>
  </w:style>
  <w:style w:type="paragraph" w:customStyle="1" w:styleId="BC128437A8354780A05BBB64534B6A214">
    <w:name w:val="BC128437A8354780A05BBB64534B6A214"/>
    <w:rsid w:val="003D1A63"/>
    <w:pPr>
      <w:spacing w:after="0" w:line="260" w:lineRule="atLeast"/>
    </w:pPr>
    <w:rPr>
      <w:rFonts w:ascii="Calibri" w:eastAsiaTheme="minorHAnsi" w:hAnsi="Calibri"/>
      <w:sz w:val="19"/>
      <w:szCs w:val="19"/>
      <w:lang w:eastAsia="en-US"/>
    </w:rPr>
  </w:style>
  <w:style w:type="paragraph" w:customStyle="1" w:styleId="016FA888E4674870A2CF6C58102CE5D74">
    <w:name w:val="016FA888E4674870A2CF6C58102CE5D74"/>
    <w:rsid w:val="003D1A63"/>
    <w:pPr>
      <w:spacing w:after="0" w:line="260" w:lineRule="atLeast"/>
    </w:pPr>
    <w:rPr>
      <w:rFonts w:ascii="Calibri" w:eastAsiaTheme="minorHAnsi" w:hAnsi="Calibri"/>
      <w:sz w:val="19"/>
      <w:szCs w:val="19"/>
      <w:lang w:eastAsia="en-US"/>
    </w:rPr>
  </w:style>
  <w:style w:type="paragraph" w:customStyle="1" w:styleId="F7E6A0EAD8C646D4BE6F5038A54589993">
    <w:name w:val="F7E6A0EAD8C646D4BE6F5038A54589993"/>
    <w:rsid w:val="003D1A63"/>
    <w:pPr>
      <w:spacing w:after="0" w:line="260" w:lineRule="atLeast"/>
    </w:pPr>
    <w:rPr>
      <w:rFonts w:ascii="Calibri" w:eastAsiaTheme="minorHAnsi" w:hAnsi="Calibri"/>
      <w:sz w:val="19"/>
      <w:szCs w:val="19"/>
      <w:lang w:eastAsia="en-US"/>
    </w:rPr>
  </w:style>
  <w:style w:type="paragraph" w:customStyle="1" w:styleId="7BD0224EEE9F45A2B83B5F8D0828095B3">
    <w:name w:val="7BD0224EEE9F45A2B83B5F8D0828095B3"/>
    <w:rsid w:val="003D1A63"/>
    <w:pPr>
      <w:spacing w:after="0" w:line="260" w:lineRule="atLeast"/>
    </w:pPr>
    <w:rPr>
      <w:rFonts w:ascii="Calibri" w:eastAsiaTheme="minorHAnsi" w:hAnsi="Calibri"/>
      <w:sz w:val="19"/>
      <w:szCs w:val="19"/>
      <w:lang w:eastAsia="en-US"/>
    </w:rPr>
  </w:style>
  <w:style w:type="paragraph" w:customStyle="1" w:styleId="E994C4785A8E48729DA7C6ED081E686A3">
    <w:name w:val="E994C4785A8E48729DA7C6ED081E686A3"/>
    <w:rsid w:val="003D1A63"/>
    <w:pPr>
      <w:spacing w:after="0" w:line="260" w:lineRule="atLeast"/>
    </w:pPr>
    <w:rPr>
      <w:rFonts w:ascii="Calibri" w:eastAsiaTheme="minorHAnsi" w:hAnsi="Calibri"/>
      <w:sz w:val="19"/>
      <w:szCs w:val="19"/>
      <w:lang w:eastAsia="en-US"/>
    </w:rPr>
  </w:style>
  <w:style w:type="paragraph" w:customStyle="1" w:styleId="BA875D1F53CA4816A21B6E96E1A441E22">
    <w:name w:val="BA875D1F53CA4816A21B6E96E1A441E22"/>
    <w:rsid w:val="003D1A63"/>
    <w:pPr>
      <w:numPr>
        <w:numId w:val="1"/>
      </w:numPr>
      <w:spacing w:after="0" w:line="260" w:lineRule="atLeast"/>
      <w:ind w:left="340" w:hanging="340"/>
    </w:pPr>
    <w:rPr>
      <w:rFonts w:ascii="Calibri" w:eastAsiaTheme="minorHAnsi" w:hAnsi="Calibri"/>
      <w:sz w:val="19"/>
      <w:szCs w:val="19"/>
      <w:lang w:eastAsia="en-US"/>
    </w:rPr>
  </w:style>
  <w:style w:type="paragraph" w:customStyle="1" w:styleId="A5CFB2C36FE146D380D8919EFF42F20E1">
    <w:name w:val="A5CFB2C36FE146D380D8919EFF42F20E1"/>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5121D672AFAE4C5C8C6864BE21DDBA1512">
    <w:name w:val="5121D672AFAE4C5C8C6864BE21DDBA1512"/>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1">
    <w:name w:val="5F8438FC04FB42B3AE8A8A762BC151BA11"/>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1">
    <w:name w:val="B6C0446AD0C048B0BAB6BB1E4822F0A711"/>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1">
    <w:name w:val="F02F81202E5346B98ED6C3E920130F5B11"/>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1">
    <w:name w:val="BC777660385948A294E76BD795FAC00E11"/>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1">
    <w:name w:val="E5810E4B189E44C3AA42EEC969F3956D11"/>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1">
    <w:name w:val="629F2BB55E684E2E8C6E966BC15625BB11"/>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1">
    <w:name w:val="E6E1F814933C48E18586E551E7E9D17711"/>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1">
    <w:name w:val="F81466E437EB4E7EBC20462E581E697911"/>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1">
    <w:name w:val="CEA511B981624F858319686EF342FAEC11"/>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1">
    <w:name w:val="9CA4F4A713B44F65B9D4F2E208977EF911"/>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1">
    <w:name w:val="4E8D92DDC15747499AA785A5A1027A3611"/>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0">
    <w:name w:val="810E1238626D4251A6EBB87652743B2E10"/>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0">
    <w:name w:val="A9EC9588530244459D664225CF23A08510"/>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0">
    <w:name w:val="14383BEC7E1E4138B9667ABD6E4A7F5310"/>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0">
    <w:name w:val="8DFB63415EFE4DB1B1BA08798AD9C00910"/>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0">
    <w:name w:val="E83073307FCB4F56839F0288F4BE7BB310"/>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0">
    <w:name w:val="3DCBE6DCC49B4A73979C2295C48AA03C10"/>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0">
    <w:name w:val="F13E9413F8C74D23945199F13197DA0810"/>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0">
    <w:name w:val="642DCD65EC3D443D95F6C8E5C5B6768410"/>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0">
    <w:name w:val="E8956C873013439EAF014C525E24AA5210"/>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0">
    <w:name w:val="DB0016D70FE547CAA2C1A858A87CAD3310"/>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0">
    <w:name w:val="86D78B1EC900471687DEC664ADF98DDF10"/>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2">
    <w:name w:val="B9BFD0668EC745F0921FDD30DB663B8012"/>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8">
    <w:name w:val="FFB63BE17E0A400F8B1BE469428A3EBF8"/>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9">
    <w:name w:val="4B083054F16C440B82E6199BE9EC73CF9"/>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7">
    <w:name w:val="2FF112D6362F422BAE5AB7131473A49A7"/>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7">
    <w:name w:val="61F74545A87B4BCDBD0227EBDB9A244A7"/>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7">
    <w:name w:val="5D0B27AAF6B14B6581C771177778D28B7"/>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7">
    <w:name w:val="F1AC11D2829843D88A99D789A234099E7"/>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7">
    <w:name w:val="6FB35300E5704491A3EE6B6F694FA4FA7"/>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6">
    <w:name w:val="0BBB8FDA8F7A4C04AE784D4F7E3FBD986"/>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5">
    <w:name w:val="829867A87C194B47A54DD2B8DF1545D55"/>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5">
    <w:name w:val="BC128437A8354780A05BBB64534B6A215"/>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5">
    <w:name w:val="016FA888E4674870A2CF6C58102CE5D75"/>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4">
    <w:name w:val="F7E6A0EAD8C646D4BE6F5038A54589994"/>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4">
    <w:name w:val="7BD0224EEE9F45A2B83B5F8D0828095B4"/>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4">
    <w:name w:val="E994C4785A8E48729DA7C6ED081E686A4"/>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3">
    <w:name w:val="BA875D1F53CA4816A21B6E96E1A441E23"/>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2">
    <w:name w:val="A5CFB2C36FE146D380D8919EFF42F20E2"/>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4911DE6DD2A479FABF2AE71A6A3350D">
    <w:name w:val="14911DE6DD2A479FABF2AE71A6A3350D"/>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13">
    <w:name w:val="5121D672AFAE4C5C8C6864BE21DDBA1513"/>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2">
    <w:name w:val="5F8438FC04FB42B3AE8A8A762BC151BA12"/>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2">
    <w:name w:val="B6C0446AD0C048B0BAB6BB1E4822F0A712"/>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2">
    <w:name w:val="F02F81202E5346B98ED6C3E920130F5B12"/>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2">
    <w:name w:val="BC777660385948A294E76BD795FAC00E12"/>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2">
    <w:name w:val="E5810E4B189E44C3AA42EEC969F3956D12"/>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2">
    <w:name w:val="629F2BB55E684E2E8C6E966BC15625BB12"/>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2">
    <w:name w:val="E6E1F814933C48E18586E551E7E9D17712"/>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2">
    <w:name w:val="F81466E437EB4E7EBC20462E581E697912"/>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2">
    <w:name w:val="CEA511B981624F858319686EF342FAEC12"/>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2">
    <w:name w:val="9CA4F4A713B44F65B9D4F2E208977EF912"/>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2">
    <w:name w:val="4E8D92DDC15747499AA785A5A1027A3612"/>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1">
    <w:name w:val="810E1238626D4251A6EBB87652743B2E11"/>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1">
    <w:name w:val="A9EC9588530244459D664225CF23A08511"/>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1">
    <w:name w:val="14383BEC7E1E4138B9667ABD6E4A7F5311"/>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1">
    <w:name w:val="8DFB63415EFE4DB1B1BA08798AD9C00911"/>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1">
    <w:name w:val="E83073307FCB4F56839F0288F4BE7BB311"/>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1">
    <w:name w:val="3DCBE6DCC49B4A73979C2295C48AA03C11"/>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1">
    <w:name w:val="F13E9413F8C74D23945199F13197DA0811"/>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1">
    <w:name w:val="642DCD65EC3D443D95F6C8E5C5B6768411"/>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1">
    <w:name w:val="E8956C873013439EAF014C525E24AA5211"/>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1">
    <w:name w:val="DB0016D70FE547CAA2C1A858A87CAD3311"/>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1">
    <w:name w:val="86D78B1EC900471687DEC664ADF98DDF11"/>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3">
    <w:name w:val="B9BFD0668EC745F0921FDD30DB663B8013"/>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9">
    <w:name w:val="FFB63BE17E0A400F8B1BE469428A3EBF9"/>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0">
    <w:name w:val="4B083054F16C440B82E6199BE9EC73CF10"/>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8">
    <w:name w:val="2FF112D6362F422BAE5AB7131473A49A8"/>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8">
    <w:name w:val="61F74545A87B4BCDBD0227EBDB9A244A8"/>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8">
    <w:name w:val="5D0B27AAF6B14B6581C771177778D28B8"/>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8">
    <w:name w:val="F1AC11D2829843D88A99D789A234099E8"/>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8">
    <w:name w:val="6FB35300E5704491A3EE6B6F694FA4FA8"/>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7">
    <w:name w:val="0BBB8FDA8F7A4C04AE784D4F7E3FBD987"/>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6">
    <w:name w:val="829867A87C194B47A54DD2B8DF1545D56"/>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6">
    <w:name w:val="BC128437A8354780A05BBB64534B6A216"/>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6">
    <w:name w:val="016FA888E4674870A2CF6C58102CE5D76"/>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5">
    <w:name w:val="F7E6A0EAD8C646D4BE6F5038A54589995"/>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5">
    <w:name w:val="7BD0224EEE9F45A2B83B5F8D0828095B5"/>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5">
    <w:name w:val="E994C4785A8E48729DA7C6ED081E686A5"/>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4">
    <w:name w:val="BA875D1F53CA4816A21B6E96E1A441E24"/>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3">
    <w:name w:val="A5CFB2C36FE146D380D8919EFF42F20E3"/>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4911DE6DD2A479FABF2AE71A6A3350D1">
    <w:name w:val="14911DE6DD2A479FABF2AE71A6A3350D1"/>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14">
    <w:name w:val="5121D672AFAE4C5C8C6864BE21DDBA1514"/>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3">
    <w:name w:val="5F8438FC04FB42B3AE8A8A762BC151BA13"/>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3">
    <w:name w:val="B6C0446AD0C048B0BAB6BB1E4822F0A713"/>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3">
    <w:name w:val="F02F81202E5346B98ED6C3E920130F5B13"/>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3">
    <w:name w:val="BC777660385948A294E76BD795FAC00E13"/>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3">
    <w:name w:val="E5810E4B189E44C3AA42EEC969F3956D13"/>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3">
    <w:name w:val="629F2BB55E684E2E8C6E966BC15625BB13"/>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3">
    <w:name w:val="E6E1F814933C48E18586E551E7E9D17713"/>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3">
    <w:name w:val="F81466E437EB4E7EBC20462E581E697913"/>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3">
    <w:name w:val="CEA511B981624F858319686EF342FAEC13"/>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3">
    <w:name w:val="9CA4F4A713B44F65B9D4F2E208977EF913"/>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3">
    <w:name w:val="4E8D92DDC15747499AA785A5A1027A3613"/>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2">
    <w:name w:val="810E1238626D4251A6EBB87652743B2E12"/>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2">
    <w:name w:val="A9EC9588530244459D664225CF23A08512"/>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2">
    <w:name w:val="14383BEC7E1E4138B9667ABD6E4A7F5312"/>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2">
    <w:name w:val="8DFB63415EFE4DB1B1BA08798AD9C00912"/>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2">
    <w:name w:val="E83073307FCB4F56839F0288F4BE7BB312"/>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2">
    <w:name w:val="3DCBE6DCC49B4A73979C2295C48AA03C12"/>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2">
    <w:name w:val="F13E9413F8C74D23945199F13197DA0812"/>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2">
    <w:name w:val="642DCD65EC3D443D95F6C8E5C5B6768412"/>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2">
    <w:name w:val="E8956C873013439EAF014C525E24AA5212"/>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2">
    <w:name w:val="DB0016D70FE547CAA2C1A858A87CAD3312"/>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2">
    <w:name w:val="86D78B1EC900471687DEC664ADF98DDF12"/>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4">
    <w:name w:val="B9BFD0668EC745F0921FDD30DB663B8014"/>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0">
    <w:name w:val="FFB63BE17E0A400F8B1BE469428A3EBF10"/>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1">
    <w:name w:val="4B083054F16C440B82E6199BE9EC73CF11"/>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9">
    <w:name w:val="2FF112D6362F422BAE5AB7131473A49A9"/>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9">
    <w:name w:val="61F74545A87B4BCDBD0227EBDB9A244A9"/>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9">
    <w:name w:val="5D0B27AAF6B14B6581C771177778D28B9"/>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9">
    <w:name w:val="F1AC11D2829843D88A99D789A234099E9"/>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9">
    <w:name w:val="6FB35300E5704491A3EE6B6F694FA4FA9"/>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8">
    <w:name w:val="0BBB8FDA8F7A4C04AE784D4F7E3FBD988"/>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7">
    <w:name w:val="829867A87C194B47A54DD2B8DF1545D57"/>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7">
    <w:name w:val="BC128437A8354780A05BBB64534B6A217"/>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7">
    <w:name w:val="016FA888E4674870A2CF6C58102CE5D77"/>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6">
    <w:name w:val="F7E6A0EAD8C646D4BE6F5038A54589996"/>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6">
    <w:name w:val="7BD0224EEE9F45A2B83B5F8D0828095B6"/>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6">
    <w:name w:val="E994C4785A8E48729DA7C6ED081E686A6"/>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5">
    <w:name w:val="BA875D1F53CA4816A21B6E96E1A441E25"/>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4">
    <w:name w:val="A5CFB2C36FE146D380D8919EFF42F20E4"/>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
    <w:name w:val="A2AD926479B64AD68F38BBBC6FD4FF60"/>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2">
    <w:name w:val="14911DE6DD2A479FABF2AE71A6A3350D2"/>
    <w:rsid w:val="003D1A63"/>
    <w:pPr>
      <w:spacing w:after="0" w:line="260" w:lineRule="atLeast"/>
    </w:pPr>
    <w:rPr>
      <w:rFonts w:ascii="Calibri" w:eastAsiaTheme="minorHAnsi" w:hAnsi="Calibri"/>
      <w:sz w:val="19"/>
      <w:szCs w:val="19"/>
      <w:lang w:val="en-GB" w:eastAsia="en-US"/>
    </w:rPr>
  </w:style>
  <w:style w:type="paragraph" w:customStyle="1" w:styleId="A6EAC68BCE734171AD4DD8246BE5F195">
    <w:name w:val="A6EAC68BCE734171AD4DD8246BE5F195"/>
    <w:rsid w:val="003D1A63"/>
  </w:style>
  <w:style w:type="paragraph" w:customStyle="1" w:styleId="81B2C4C6465C43258C43282A0FDA5DCB">
    <w:name w:val="81B2C4C6465C43258C43282A0FDA5DCB"/>
    <w:rsid w:val="003D1A63"/>
  </w:style>
  <w:style w:type="paragraph" w:customStyle="1" w:styleId="5FB1699D102F4AAA8FD24A31A5867CD2">
    <w:name w:val="5FB1699D102F4AAA8FD24A31A5867CD2"/>
    <w:rsid w:val="003D1A63"/>
  </w:style>
  <w:style w:type="paragraph" w:customStyle="1" w:styleId="CF1FF07E49444DECAD305B0590195604">
    <w:name w:val="CF1FF07E49444DECAD305B0590195604"/>
    <w:rsid w:val="003D1A63"/>
  </w:style>
  <w:style w:type="paragraph" w:customStyle="1" w:styleId="5CF01ED9E2DE4D85BC655C298829DBF0">
    <w:name w:val="5CF01ED9E2DE4D85BC655C298829DBF0"/>
    <w:rsid w:val="003D1A63"/>
  </w:style>
  <w:style w:type="paragraph" w:customStyle="1" w:styleId="1C5462AABFA1412B9A88DEDAF5483DE9">
    <w:name w:val="1C5462AABFA1412B9A88DEDAF5483DE9"/>
    <w:rsid w:val="003D1A63"/>
  </w:style>
  <w:style w:type="paragraph" w:customStyle="1" w:styleId="B6354B494A44474581C279334466E997">
    <w:name w:val="B6354B494A44474581C279334466E997"/>
    <w:rsid w:val="003D1A63"/>
  </w:style>
  <w:style w:type="paragraph" w:customStyle="1" w:styleId="5AEB08EA9D334F05821D133B5A8E9881">
    <w:name w:val="5AEB08EA9D334F05821D133B5A8E9881"/>
    <w:rsid w:val="003D1A63"/>
  </w:style>
  <w:style w:type="paragraph" w:customStyle="1" w:styleId="5121D672AFAE4C5C8C6864BE21DDBA1515">
    <w:name w:val="5121D672AFAE4C5C8C6864BE21DDBA1515"/>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4">
    <w:name w:val="5F8438FC04FB42B3AE8A8A762BC151BA14"/>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4">
    <w:name w:val="B6C0446AD0C048B0BAB6BB1E4822F0A714"/>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4">
    <w:name w:val="F02F81202E5346B98ED6C3E920130F5B14"/>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4">
    <w:name w:val="BC777660385948A294E76BD795FAC00E14"/>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4">
    <w:name w:val="E5810E4B189E44C3AA42EEC969F3956D14"/>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4">
    <w:name w:val="629F2BB55E684E2E8C6E966BC15625BB14"/>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4">
    <w:name w:val="E6E1F814933C48E18586E551E7E9D17714"/>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4">
    <w:name w:val="F81466E437EB4E7EBC20462E581E697914"/>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4">
    <w:name w:val="CEA511B981624F858319686EF342FAEC14"/>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4">
    <w:name w:val="9CA4F4A713B44F65B9D4F2E208977EF914"/>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4">
    <w:name w:val="4E8D92DDC15747499AA785A5A1027A3614"/>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3">
    <w:name w:val="810E1238626D4251A6EBB87652743B2E13"/>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3">
    <w:name w:val="A9EC9588530244459D664225CF23A08513"/>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3">
    <w:name w:val="14383BEC7E1E4138B9667ABD6E4A7F5313"/>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3">
    <w:name w:val="8DFB63415EFE4DB1B1BA08798AD9C00913"/>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3">
    <w:name w:val="E83073307FCB4F56839F0288F4BE7BB313"/>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3">
    <w:name w:val="3DCBE6DCC49B4A73979C2295C48AA03C13"/>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3">
    <w:name w:val="F13E9413F8C74D23945199F13197DA0813"/>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3">
    <w:name w:val="642DCD65EC3D443D95F6C8E5C5B6768413"/>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3">
    <w:name w:val="E8956C873013439EAF014C525E24AA5213"/>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3">
    <w:name w:val="DB0016D70FE547CAA2C1A858A87CAD3313"/>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3">
    <w:name w:val="86D78B1EC900471687DEC664ADF98DDF13"/>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5">
    <w:name w:val="B9BFD0668EC745F0921FDD30DB663B8015"/>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1">
    <w:name w:val="FFB63BE17E0A400F8B1BE469428A3EBF11"/>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2">
    <w:name w:val="4B083054F16C440B82E6199BE9EC73CF12"/>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0">
    <w:name w:val="2FF112D6362F422BAE5AB7131473A49A10"/>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0">
    <w:name w:val="61F74545A87B4BCDBD0227EBDB9A244A10"/>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0">
    <w:name w:val="5D0B27AAF6B14B6581C771177778D28B10"/>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0">
    <w:name w:val="F1AC11D2829843D88A99D789A234099E10"/>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0">
    <w:name w:val="6FB35300E5704491A3EE6B6F694FA4FA10"/>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9">
    <w:name w:val="0BBB8FDA8F7A4C04AE784D4F7E3FBD989"/>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8">
    <w:name w:val="829867A87C194B47A54DD2B8DF1545D58"/>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8">
    <w:name w:val="BC128437A8354780A05BBB64534B6A218"/>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8">
    <w:name w:val="016FA888E4674870A2CF6C58102CE5D78"/>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7">
    <w:name w:val="F7E6A0EAD8C646D4BE6F5038A54589997"/>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7">
    <w:name w:val="7BD0224EEE9F45A2B83B5F8D0828095B7"/>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7">
    <w:name w:val="E994C4785A8E48729DA7C6ED081E686A7"/>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6">
    <w:name w:val="BA875D1F53CA4816A21B6E96E1A441E26"/>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5">
    <w:name w:val="A5CFB2C36FE146D380D8919EFF42F20E5"/>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1">
    <w:name w:val="A2AD926479B64AD68F38BBBC6FD4FF601"/>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3">
    <w:name w:val="14911DE6DD2A479FABF2AE71A6A3350D3"/>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1">
    <w:name w:val="5FB1699D102F4AAA8FD24A31A5867CD21"/>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1">
    <w:name w:val="CF1FF07E49444DECAD305B05901956041"/>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1">
    <w:name w:val="5AEB08EA9D334F05821D133B5A8E98811"/>
    <w:rsid w:val="003D1A63"/>
    <w:pPr>
      <w:spacing w:after="0" w:line="260" w:lineRule="atLeast"/>
    </w:pPr>
    <w:rPr>
      <w:rFonts w:ascii="Calibri" w:eastAsiaTheme="minorHAnsi" w:hAnsi="Calibri"/>
      <w:sz w:val="19"/>
      <w:szCs w:val="19"/>
      <w:lang w:val="en-GB" w:eastAsia="en-US"/>
    </w:rPr>
  </w:style>
  <w:style w:type="paragraph" w:customStyle="1" w:styleId="45DA5D5DC5C5454E8135E43FCF1169F3">
    <w:name w:val="45DA5D5DC5C5454E8135E43FCF1169F3"/>
    <w:rsid w:val="003D1A63"/>
  </w:style>
  <w:style w:type="paragraph" w:customStyle="1" w:styleId="8A1FDD4DBFDE488395272189745F696A">
    <w:name w:val="8A1FDD4DBFDE488395272189745F696A"/>
    <w:rsid w:val="003D1A63"/>
  </w:style>
  <w:style w:type="paragraph" w:customStyle="1" w:styleId="6E29931BD8234ABCA0AAF1E3ED51A268">
    <w:name w:val="6E29931BD8234ABCA0AAF1E3ED51A268"/>
    <w:rsid w:val="003D1A63"/>
  </w:style>
  <w:style w:type="paragraph" w:customStyle="1" w:styleId="FEC7E6EFA7D44607B749BC0A46A916F5">
    <w:name w:val="FEC7E6EFA7D44607B749BC0A46A916F5"/>
    <w:rsid w:val="003D1A63"/>
  </w:style>
  <w:style w:type="paragraph" w:customStyle="1" w:styleId="ABB93956DEBA4F33948C16A1ADA7B3FD">
    <w:name w:val="ABB93956DEBA4F33948C16A1ADA7B3FD"/>
    <w:rsid w:val="003D1A63"/>
  </w:style>
  <w:style w:type="paragraph" w:customStyle="1" w:styleId="5121D672AFAE4C5C8C6864BE21DDBA1516">
    <w:name w:val="5121D672AFAE4C5C8C6864BE21DDBA1516"/>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5">
    <w:name w:val="5F8438FC04FB42B3AE8A8A762BC151BA15"/>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5">
    <w:name w:val="B6C0446AD0C048B0BAB6BB1E4822F0A715"/>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5">
    <w:name w:val="F02F81202E5346B98ED6C3E920130F5B15"/>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5">
    <w:name w:val="BC777660385948A294E76BD795FAC00E15"/>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5">
    <w:name w:val="E5810E4B189E44C3AA42EEC969F3956D15"/>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5">
    <w:name w:val="629F2BB55E684E2E8C6E966BC15625BB15"/>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5">
    <w:name w:val="E6E1F814933C48E18586E551E7E9D17715"/>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5">
    <w:name w:val="F81466E437EB4E7EBC20462E581E697915"/>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5">
    <w:name w:val="CEA511B981624F858319686EF342FAEC15"/>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5">
    <w:name w:val="9CA4F4A713B44F65B9D4F2E208977EF915"/>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5">
    <w:name w:val="4E8D92DDC15747499AA785A5A1027A3615"/>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4">
    <w:name w:val="810E1238626D4251A6EBB87652743B2E14"/>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4">
    <w:name w:val="A9EC9588530244459D664225CF23A08514"/>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4">
    <w:name w:val="14383BEC7E1E4138B9667ABD6E4A7F5314"/>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4">
    <w:name w:val="8DFB63415EFE4DB1B1BA08798AD9C00914"/>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4">
    <w:name w:val="E83073307FCB4F56839F0288F4BE7BB314"/>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4">
    <w:name w:val="3DCBE6DCC49B4A73979C2295C48AA03C14"/>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4">
    <w:name w:val="F13E9413F8C74D23945199F13197DA0814"/>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4">
    <w:name w:val="642DCD65EC3D443D95F6C8E5C5B6768414"/>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4">
    <w:name w:val="E8956C873013439EAF014C525E24AA5214"/>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4">
    <w:name w:val="DB0016D70FE547CAA2C1A858A87CAD3314"/>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4">
    <w:name w:val="86D78B1EC900471687DEC664ADF98DDF14"/>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6">
    <w:name w:val="B9BFD0668EC745F0921FDD30DB663B8016"/>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2">
    <w:name w:val="FFB63BE17E0A400F8B1BE469428A3EBF12"/>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3">
    <w:name w:val="4B083054F16C440B82E6199BE9EC73CF13"/>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1">
    <w:name w:val="2FF112D6362F422BAE5AB7131473A49A11"/>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1">
    <w:name w:val="61F74545A87B4BCDBD0227EBDB9A244A11"/>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1">
    <w:name w:val="5D0B27AAF6B14B6581C771177778D28B11"/>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1">
    <w:name w:val="F1AC11D2829843D88A99D789A234099E11"/>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1">
    <w:name w:val="6FB35300E5704491A3EE6B6F694FA4FA11"/>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0">
    <w:name w:val="0BBB8FDA8F7A4C04AE784D4F7E3FBD9810"/>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9">
    <w:name w:val="829867A87C194B47A54DD2B8DF1545D59"/>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9">
    <w:name w:val="BC128437A8354780A05BBB64534B6A219"/>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9">
    <w:name w:val="016FA888E4674870A2CF6C58102CE5D79"/>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8">
    <w:name w:val="F7E6A0EAD8C646D4BE6F5038A54589998"/>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8">
    <w:name w:val="7BD0224EEE9F45A2B83B5F8D0828095B8"/>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8">
    <w:name w:val="E994C4785A8E48729DA7C6ED081E686A8"/>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7">
    <w:name w:val="BA875D1F53CA4816A21B6E96E1A441E27"/>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6">
    <w:name w:val="A5CFB2C36FE146D380D8919EFF42F20E6"/>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2">
    <w:name w:val="A2AD926479B64AD68F38BBBC6FD4FF602"/>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4">
    <w:name w:val="14911DE6DD2A479FABF2AE71A6A3350D4"/>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2">
    <w:name w:val="5FB1699D102F4AAA8FD24A31A5867CD22"/>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2">
    <w:name w:val="CF1FF07E49444DECAD305B05901956042"/>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2">
    <w:name w:val="5AEB08EA9D334F05821D133B5A8E98812"/>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1">
    <w:name w:val="6E29931BD8234ABCA0AAF1E3ED51A2681"/>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1">
    <w:name w:val="FEC7E6EFA7D44607B749BC0A46A916F51"/>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1">
    <w:name w:val="ABB93956DEBA4F33948C16A1ADA7B3FD1"/>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17">
    <w:name w:val="5121D672AFAE4C5C8C6864BE21DDBA1517"/>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6">
    <w:name w:val="5F8438FC04FB42B3AE8A8A762BC151BA16"/>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6">
    <w:name w:val="B6C0446AD0C048B0BAB6BB1E4822F0A716"/>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6">
    <w:name w:val="F02F81202E5346B98ED6C3E920130F5B16"/>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6">
    <w:name w:val="BC777660385948A294E76BD795FAC00E16"/>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6">
    <w:name w:val="E5810E4B189E44C3AA42EEC969F3956D16"/>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6">
    <w:name w:val="629F2BB55E684E2E8C6E966BC15625BB16"/>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6">
    <w:name w:val="E6E1F814933C48E18586E551E7E9D17716"/>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6">
    <w:name w:val="F81466E437EB4E7EBC20462E581E697916"/>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6">
    <w:name w:val="CEA511B981624F858319686EF342FAEC16"/>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6">
    <w:name w:val="9CA4F4A713B44F65B9D4F2E208977EF916"/>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6">
    <w:name w:val="4E8D92DDC15747499AA785A5A1027A3616"/>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5">
    <w:name w:val="810E1238626D4251A6EBB87652743B2E15"/>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5">
    <w:name w:val="A9EC9588530244459D664225CF23A08515"/>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5">
    <w:name w:val="14383BEC7E1E4138B9667ABD6E4A7F5315"/>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5">
    <w:name w:val="8DFB63415EFE4DB1B1BA08798AD9C00915"/>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5">
    <w:name w:val="E83073307FCB4F56839F0288F4BE7BB315"/>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5">
    <w:name w:val="3DCBE6DCC49B4A73979C2295C48AA03C15"/>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5">
    <w:name w:val="F13E9413F8C74D23945199F13197DA0815"/>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5">
    <w:name w:val="642DCD65EC3D443D95F6C8E5C5B6768415"/>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5">
    <w:name w:val="E8956C873013439EAF014C525E24AA5215"/>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5">
    <w:name w:val="DB0016D70FE547CAA2C1A858A87CAD3315"/>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5">
    <w:name w:val="86D78B1EC900471687DEC664ADF98DDF15"/>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7">
    <w:name w:val="B9BFD0668EC745F0921FDD30DB663B8017"/>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3">
    <w:name w:val="FFB63BE17E0A400F8B1BE469428A3EBF13"/>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4">
    <w:name w:val="4B083054F16C440B82E6199BE9EC73CF14"/>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2">
    <w:name w:val="2FF112D6362F422BAE5AB7131473A49A12"/>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2">
    <w:name w:val="61F74545A87B4BCDBD0227EBDB9A244A12"/>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2">
    <w:name w:val="5D0B27AAF6B14B6581C771177778D28B12"/>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2">
    <w:name w:val="F1AC11D2829843D88A99D789A234099E12"/>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2">
    <w:name w:val="6FB35300E5704491A3EE6B6F694FA4FA12"/>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1">
    <w:name w:val="0BBB8FDA8F7A4C04AE784D4F7E3FBD9811"/>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0">
    <w:name w:val="829867A87C194B47A54DD2B8DF1545D510"/>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0">
    <w:name w:val="BC128437A8354780A05BBB64534B6A2110"/>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0">
    <w:name w:val="016FA888E4674870A2CF6C58102CE5D710"/>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9">
    <w:name w:val="F7E6A0EAD8C646D4BE6F5038A54589999"/>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9">
    <w:name w:val="7BD0224EEE9F45A2B83B5F8D0828095B9"/>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9">
    <w:name w:val="E994C4785A8E48729DA7C6ED081E686A9"/>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8">
    <w:name w:val="BA875D1F53CA4816A21B6E96E1A441E28"/>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7">
    <w:name w:val="A5CFB2C36FE146D380D8919EFF42F20E7"/>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3">
    <w:name w:val="A2AD926479B64AD68F38BBBC6FD4FF603"/>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5">
    <w:name w:val="14911DE6DD2A479FABF2AE71A6A3350D5"/>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3">
    <w:name w:val="5FB1699D102F4AAA8FD24A31A5867CD23"/>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3">
    <w:name w:val="CF1FF07E49444DECAD305B05901956043"/>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3">
    <w:name w:val="5AEB08EA9D334F05821D133B5A8E98813"/>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2">
    <w:name w:val="6E29931BD8234ABCA0AAF1E3ED51A2682"/>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2">
    <w:name w:val="FEC7E6EFA7D44607B749BC0A46A916F52"/>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2">
    <w:name w:val="ABB93956DEBA4F33948C16A1ADA7B3FD2"/>
    <w:rsid w:val="003D1A63"/>
    <w:pPr>
      <w:spacing w:after="0" w:line="260" w:lineRule="atLeast"/>
    </w:pPr>
    <w:rPr>
      <w:rFonts w:ascii="Calibri" w:eastAsiaTheme="minorHAnsi" w:hAnsi="Calibri"/>
      <w:sz w:val="19"/>
      <w:szCs w:val="19"/>
      <w:lang w:val="en-GB" w:eastAsia="en-US"/>
    </w:rPr>
  </w:style>
  <w:style w:type="paragraph" w:customStyle="1" w:styleId="22D4D13C79E84C1395467F950829FE09">
    <w:name w:val="22D4D13C79E84C1395467F950829FE09"/>
    <w:rsid w:val="003D1A63"/>
  </w:style>
  <w:style w:type="paragraph" w:customStyle="1" w:styleId="48883ED7A83440EF9C2AE0B488580957">
    <w:name w:val="48883ED7A83440EF9C2AE0B488580957"/>
    <w:rsid w:val="003D1A63"/>
  </w:style>
  <w:style w:type="paragraph" w:customStyle="1" w:styleId="B0F8CA10E6634835A8E66B459E62F151">
    <w:name w:val="B0F8CA10E6634835A8E66B459E62F151"/>
    <w:rsid w:val="003D1A63"/>
  </w:style>
  <w:style w:type="paragraph" w:customStyle="1" w:styleId="975243AFD2A84F22A2BA31751E13EFC5">
    <w:name w:val="975243AFD2A84F22A2BA31751E13EFC5"/>
    <w:rsid w:val="003D1A63"/>
  </w:style>
  <w:style w:type="paragraph" w:customStyle="1" w:styleId="3A229F39728F4140A1F70373428A4736">
    <w:name w:val="3A229F39728F4140A1F70373428A4736"/>
    <w:rsid w:val="003D1A63"/>
  </w:style>
  <w:style w:type="paragraph" w:customStyle="1" w:styleId="67F6030B530345E7AD48E75A621AEA8A">
    <w:name w:val="67F6030B530345E7AD48E75A621AEA8A"/>
    <w:rsid w:val="003D1A63"/>
  </w:style>
  <w:style w:type="paragraph" w:customStyle="1" w:styleId="476AC90BAFA845F8887AD50F8F2D5DE6">
    <w:name w:val="476AC90BAFA845F8887AD50F8F2D5DE6"/>
    <w:rsid w:val="003D1A63"/>
  </w:style>
  <w:style w:type="paragraph" w:customStyle="1" w:styleId="60872A0B0A7E4E56B2F2D0D660831DD7">
    <w:name w:val="60872A0B0A7E4E56B2F2D0D660831DD7"/>
    <w:rsid w:val="003D1A63"/>
  </w:style>
  <w:style w:type="paragraph" w:customStyle="1" w:styleId="A177D32746E14680A9301CA056626EC9">
    <w:name w:val="A177D32746E14680A9301CA056626EC9"/>
    <w:rsid w:val="003D1A63"/>
  </w:style>
  <w:style w:type="paragraph" w:customStyle="1" w:styleId="8EDAC666A7544AF390E633106AC6D04E">
    <w:name w:val="8EDAC666A7544AF390E633106AC6D04E"/>
    <w:rsid w:val="003D1A63"/>
  </w:style>
  <w:style w:type="paragraph" w:customStyle="1" w:styleId="4648DAF181A04DED90EFADF3B53BF322">
    <w:name w:val="4648DAF181A04DED90EFADF3B53BF322"/>
    <w:rsid w:val="003D1A63"/>
  </w:style>
  <w:style w:type="paragraph" w:customStyle="1" w:styleId="5121D672AFAE4C5C8C6864BE21DDBA1518">
    <w:name w:val="5121D672AFAE4C5C8C6864BE21DDBA1518"/>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7">
    <w:name w:val="5F8438FC04FB42B3AE8A8A762BC151BA17"/>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7">
    <w:name w:val="B6C0446AD0C048B0BAB6BB1E4822F0A717"/>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7">
    <w:name w:val="F02F81202E5346B98ED6C3E920130F5B17"/>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7">
    <w:name w:val="BC777660385948A294E76BD795FAC00E17"/>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7">
    <w:name w:val="E5810E4B189E44C3AA42EEC969F3956D17"/>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7">
    <w:name w:val="629F2BB55E684E2E8C6E966BC15625BB17"/>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7">
    <w:name w:val="E6E1F814933C48E18586E551E7E9D17717"/>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7">
    <w:name w:val="F81466E437EB4E7EBC20462E581E697917"/>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7">
    <w:name w:val="CEA511B981624F858319686EF342FAEC17"/>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7">
    <w:name w:val="9CA4F4A713B44F65B9D4F2E208977EF917"/>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7">
    <w:name w:val="4E8D92DDC15747499AA785A5A1027A3617"/>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6">
    <w:name w:val="810E1238626D4251A6EBB87652743B2E16"/>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6">
    <w:name w:val="A9EC9588530244459D664225CF23A08516"/>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6">
    <w:name w:val="14383BEC7E1E4138B9667ABD6E4A7F5316"/>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6">
    <w:name w:val="8DFB63415EFE4DB1B1BA08798AD9C00916"/>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6">
    <w:name w:val="E83073307FCB4F56839F0288F4BE7BB316"/>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6">
    <w:name w:val="3DCBE6DCC49B4A73979C2295C48AA03C16"/>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6">
    <w:name w:val="F13E9413F8C74D23945199F13197DA0816"/>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6">
    <w:name w:val="642DCD65EC3D443D95F6C8E5C5B6768416"/>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6">
    <w:name w:val="E8956C873013439EAF014C525E24AA5216"/>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6">
    <w:name w:val="DB0016D70FE547CAA2C1A858A87CAD3316"/>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6">
    <w:name w:val="86D78B1EC900471687DEC664ADF98DDF16"/>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8">
    <w:name w:val="B9BFD0668EC745F0921FDD30DB663B8018"/>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4">
    <w:name w:val="FFB63BE17E0A400F8B1BE469428A3EBF14"/>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5">
    <w:name w:val="4B083054F16C440B82E6199BE9EC73CF15"/>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3">
    <w:name w:val="2FF112D6362F422BAE5AB7131473A49A13"/>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3">
    <w:name w:val="61F74545A87B4BCDBD0227EBDB9A244A13"/>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3">
    <w:name w:val="5D0B27AAF6B14B6581C771177778D28B13"/>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3">
    <w:name w:val="F1AC11D2829843D88A99D789A234099E13"/>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3">
    <w:name w:val="6FB35300E5704491A3EE6B6F694FA4FA13"/>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2">
    <w:name w:val="0BBB8FDA8F7A4C04AE784D4F7E3FBD9812"/>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1">
    <w:name w:val="829867A87C194B47A54DD2B8DF1545D511"/>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1">
    <w:name w:val="BC128437A8354780A05BBB64534B6A2111"/>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1">
    <w:name w:val="016FA888E4674870A2CF6C58102CE5D711"/>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0">
    <w:name w:val="F7E6A0EAD8C646D4BE6F5038A545899910"/>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0">
    <w:name w:val="7BD0224EEE9F45A2B83B5F8D0828095B10"/>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0">
    <w:name w:val="E994C4785A8E48729DA7C6ED081E686A10"/>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9">
    <w:name w:val="BA875D1F53CA4816A21B6E96E1A441E29"/>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8">
    <w:name w:val="A5CFB2C36FE146D380D8919EFF42F20E8"/>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4">
    <w:name w:val="A2AD926479B64AD68F38BBBC6FD4FF604"/>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6">
    <w:name w:val="14911DE6DD2A479FABF2AE71A6A3350D6"/>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4">
    <w:name w:val="5FB1699D102F4AAA8FD24A31A5867CD24"/>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4">
    <w:name w:val="CF1FF07E49444DECAD305B05901956044"/>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4">
    <w:name w:val="5AEB08EA9D334F05821D133B5A8E98814"/>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3">
    <w:name w:val="6E29931BD8234ABCA0AAF1E3ED51A2683"/>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3">
    <w:name w:val="FEC7E6EFA7D44607B749BC0A46A916F53"/>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3">
    <w:name w:val="ABB93956DEBA4F33948C16A1ADA7B3FD3"/>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1">
    <w:name w:val="4648DAF181A04DED90EFADF3B53BF3221"/>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1">
    <w:name w:val="B0F8CA10E6634835A8E66B459E62F1511"/>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1">
    <w:name w:val="67F6030B530345E7AD48E75A621AEA8A1"/>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1">
    <w:name w:val="A177D32746E14680A9301CA056626EC91"/>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19">
    <w:name w:val="5121D672AFAE4C5C8C6864BE21DDBA1519"/>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8">
    <w:name w:val="5F8438FC04FB42B3AE8A8A762BC151BA18"/>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8">
    <w:name w:val="B6C0446AD0C048B0BAB6BB1E4822F0A718"/>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8">
    <w:name w:val="F02F81202E5346B98ED6C3E920130F5B18"/>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8">
    <w:name w:val="BC777660385948A294E76BD795FAC00E18"/>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8">
    <w:name w:val="E5810E4B189E44C3AA42EEC969F3956D18"/>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8">
    <w:name w:val="629F2BB55E684E2E8C6E966BC15625BB18"/>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8">
    <w:name w:val="E6E1F814933C48E18586E551E7E9D17718"/>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8">
    <w:name w:val="F81466E437EB4E7EBC20462E581E697918"/>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8">
    <w:name w:val="CEA511B981624F858319686EF342FAEC18"/>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8">
    <w:name w:val="9CA4F4A713B44F65B9D4F2E208977EF918"/>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8">
    <w:name w:val="4E8D92DDC15747499AA785A5A1027A3618"/>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7">
    <w:name w:val="810E1238626D4251A6EBB87652743B2E17"/>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7">
    <w:name w:val="A9EC9588530244459D664225CF23A08517"/>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7">
    <w:name w:val="14383BEC7E1E4138B9667ABD6E4A7F5317"/>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7">
    <w:name w:val="8DFB63415EFE4DB1B1BA08798AD9C00917"/>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7">
    <w:name w:val="E83073307FCB4F56839F0288F4BE7BB317"/>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7">
    <w:name w:val="3DCBE6DCC49B4A73979C2295C48AA03C17"/>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7">
    <w:name w:val="F13E9413F8C74D23945199F13197DA0817"/>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7">
    <w:name w:val="642DCD65EC3D443D95F6C8E5C5B6768417"/>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7">
    <w:name w:val="E8956C873013439EAF014C525E24AA5217"/>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7">
    <w:name w:val="DB0016D70FE547CAA2C1A858A87CAD3317"/>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7">
    <w:name w:val="86D78B1EC900471687DEC664ADF98DDF17"/>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9">
    <w:name w:val="B9BFD0668EC745F0921FDD30DB663B8019"/>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5">
    <w:name w:val="FFB63BE17E0A400F8B1BE469428A3EBF15"/>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6">
    <w:name w:val="4B083054F16C440B82E6199BE9EC73CF16"/>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4">
    <w:name w:val="2FF112D6362F422BAE5AB7131473A49A14"/>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4">
    <w:name w:val="61F74545A87B4BCDBD0227EBDB9A244A14"/>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4">
    <w:name w:val="5D0B27AAF6B14B6581C771177778D28B14"/>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4">
    <w:name w:val="F1AC11D2829843D88A99D789A234099E14"/>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4">
    <w:name w:val="6FB35300E5704491A3EE6B6F694FA4FA14"/>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3">
    <w:name w:val="0BBB8FDA8F7A4C04AE784D4F7E3FBD9813"/>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2">
    <w:name w:val="829867A87C194B47A54DD2B8DF1545D512"/>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2">
    <w:name w:val="BC128437A8354780A05BBB64534B6A2112"/>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2">
    <w:name w:val="016FA888E4674870A2CF6C58102CE5D712"/>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1">
    <w:name w:val="F7E6A0EAD8C646D4BE6F5038A545899911"/>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1">
    <w:name w:val="7BD0224EEE9F45A2B83B5F8D0828095B11"/>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1">
    <w:name w:val="E994C4785A8E48729DA7C6ED081E686A11"/>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0">
    <w:name w:val="BA875D1F53CA4816A21B6E96E1A441E210"/>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9">
    <w:name w:val="A5CFB2C36FE146D380D8919EFF42F20E9"/>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5">
    <w:name w:val="A2AD926479B64AD68F38BBBC6FD4FF605"/>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7">
    <w:name w:val="14911DE6DD2A479FABF2AE71A6A3350D7"/>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5">
    <w:name w:val="5FB1699D102F4AAA8FD24A31A5867CD25"/>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5">
    <w:name w:val="CF1FF07E49444DECAD305B05901956045"/>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5">
    <w:name w:val="5AEB08EA9D334F05821D133B5A8E98815"/>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4">
    <w:name w:val="6E29931BD8234ABCA0AAF1E3ED51A2684"/>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4">
    <w:name w:val="FEC7E6EFA7D44607B749BC0A46A916F54"/>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4">
    <w:name w:val="ABB93956DEBA4F33948C16A1ADA7B3FD4"/>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2">
    <w:name w:val="4648DAF181A04DED90EFADF3B53BF3222"/>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2">
    <w:name w:val="B0F8CA10E6634835A8E66B459E62F1512"/>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2">
    <w:name w:val="67F6030B530345E7AD48E75A621AEA8A2"/>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2">
    <w:name w:val="A177D32746E14680A9301CA056626EC92"/>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20">
    <w:name w:val="5121D672AFAE4C5C8C6864BE21DDBA1520"/>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9">
    <w:name w:val="5F8438FC04FB42B3AE8A8A762BC151BA19"/>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9">
    <w:name w:val="B6C0446AD0C048B0BAB6BB1E4822F0A719"/>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9">
    <w:name w:val="F02F81202E5346B98ED6C3E920130F5B19"/>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9">
    <w:name w:val="BC777660385948A294E76BD795FAC00E19"/>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9">
    <w:name w:val="E5810E4B189E44C3AA42EEC969F3956D19"/>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9">
    <w:name w:val="629F2BB55E684E2E8C6E966BC15625BB19"/>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9">
    <w:name w:val="E6E1F814933C48E18586E551E7E9D17719"/>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9">
    <w:name w:val="F81466E437EB4E7EBC20462E581E697919"/>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9">
    <w:name w:val="CEA511B981624F858319686EF342FAEC19"/>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9">
    <w:name w:val="9CA4F4A713B44F65B9D4F2E208977EF919"/>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9">
    <w:name w:val="4E8D92DDC15747499AA785A5A1027A3619"/>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8">
    <w:name w:val="810E1238626D4251A6EBB87652743B2E18"/>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8">
    <w:name w:val="A9EC9588530244459D664225CF23A08518"/>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8">
    <w:name w:val="14383BEC7E1E4138B9667ABD6E4A7F5318"/>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8">
    <w:name w:val="8DFB63415EFE4DB1B1BA08798AD9C00918"/>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8">
    <w:name w:val="E83073307FCB4F56839F0288F4BE7BB318"/>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8">
    <w:name w:val="3DCBE6DCC49B4A73979C2295C48AA03C18"/>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8">
    <w:name w:val="F13E9413F8C74D23945199F13197DA0818"/>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8">
    <w:name w:val="642DCD65EC3D443D95F6C8E5C5B6768418"/>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8">
    <w:name w:val="E8956C873013439EAF014C525E24AA5218"/>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8">
    <w:name w:val="DB0016D70FE547CAA2C1A858A87CAD3318"/>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8">
    <w:name w:val="86D78B1EC900471687DEC664ADF98DDF18"/>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20">
    <w:name w:val="B9BFD0668EC745F0921FDD30DB663B8020"/>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6">
    <w:name w:val="FFB63BE17E0A400F8B1BE469428A3EBF16"/>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7">
    <w:name w:val="4B083054F16C440B82E6199BE9EC73CF17"/>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5">
    <w:name w:val="2FF112D6362F422BAE5AB7131473A49A15"/>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5">
    <w:name w:val="61F74545A87B4BCDBD0227EBDB9A244A15"/>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5">
    <w:name w:val="5D0B27AAF6B14B6581C771177778D28B15"/>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5">
    <w:name w:val="F1AC11D2829843D88A99D789A234099E15"/>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5">
    <w:name w:val="6FB35300E5704491A3EE6B6F694FA4FA15"/>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4">
    <w:name w:val="0BBB8FDA8F7A4C04AE784D4F7E3FBD9814"/>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3">
    <w:name w:val="829867A87C194B47A54DD2B8DF1545D513"/>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3">
    <w:name w:val="BC128437A8354780A05BBB64534B6A2113"/>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3">
    <w:name w:val="016FA888E4674870A2CF6C58102CE5D713"/>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2">
    <w:name w:val="F7E6A0EAD8C646D4BE6F5038A545899912"/>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2">
    <w:name w:val="7BD0224EEE9F45A2B83B5F8D0828095B12"/>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2">
    <w:name w:val="E994C4785A8E48729DA7C6ED081E686A12"/>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1">
    <w:name w:val="BA875D1F53CA4816A21B6E96E1A441E211"/>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0">
    <w:name w:val="A5CFB2C36FE146D380D8919EFF42F20E10"/>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6">
    <w:name w:val="A2AD926479B64AD68F38BBBC6FD4FF606"/>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8">
    <w:name w:val="14911DE6DD2A479FABF2AE71A6A3350D8"/>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6">
    <w:name w:val="5FB1699D102F4AAA8FD24A31A5867CD26"/>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6">
    <w:name w:val="CF1FF07E49444DECAD305B05901956046"/>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6">
    <w:name w:val="5AEB08EA9D334F05821D133B5A8E98816"/>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5">
    <w:name w:val="6E29931BD8234ABCA0AAF1E3ED51A2685"/>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5">
    <w:name w:val="FEC7E6EFA7D44607B749BC0A46A916F55"/>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5">
    <w:name w:val="ABB93956DEBA4F33948C16A1ADA7B3FD5"/>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3">
    <w:name w:val="4648DAF181A04DED90EFADF3B53BF3223"/>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3">
    <w:name w:val="B0F8CA10E6634835A8E66B459E62F1513"/>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3">
    <w:name w:val="67F6030B530345E7AD48E75A621AEA8A3"/>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3">
    <w:name w:val="A177D32746E14680A9301CA056626EC93"/>
    <w:rsid w:val="003D1A63"/>
    <w:pPr>
      <w:spacing w:after="0" w:line="260" w:lineRule="atLeast"/>
    </w:pPr>
    <w:rPr>
      <w:rFonts w:ascii="Calibri" w:eastAsiaTheme="minorHAnsi" w:hAnsi="Calibri"/>
      <w:sz w:val="19"/>
      <w:szCs w:val="19"/>
      <w:lang w:val="en-GB" w:eastAsia="en-US"/>
    </w:rPr>
  </w:style>
  <w:style w:type="paragraph" w:customStyle="1" w:styleId="9872FA5A2337411D857E890FC8653363">
    <w:name w:val="9872FA5A2337411D857E890FC8653363"/>
    <w:rsid w:val="003D1A63"/>
  </w:style>
  <w:style w:type="paragraph" w:customStyle="1" w:styleId="58F3F466DA904D2282FF53EAABAA35FB">
    <w:name w:val="58F3F466DA904D2282FF53EAABAA35FB"/>
    <w:rsid w:val="003D1A63"/>
  </w:style>
  <w:style w:type="paragraph" w:customStyle="1" w:styleId="5121D672AFAE4C5C8C6864BE21DDBA1521">
    <w:name w:val="5121D672AFAE4C5C8C6864BE21DDBA1521"/>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20">
    <w:name w:val="5F8438FC04FB42B3AE8A8A762BC151BA20"/>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20">
    <w:name w:val="B6C0446AD0C048B0BAB6BB1E4822F0A720"/>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20">
    <w:name w:val="F02F81202E5346B98ED6C3E920130F5B20"/>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20">
    <w:name w:val="BC777660385948A294E76BD795FAC00E20"/>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20">
    <w:name w:val="E5810E4B189E44C3AA42EEC969F3956D20"/>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20">
    <w:name w:val="629F2BB55E684E2E8C6E966BC15625BB20"/>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20">
    <w:name w:val="E6E1F814933C48E18586E551E7E9D17720"/>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20">
    <w:name w:val="F81466E437EB4E7EBC20462E581E697920"/>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20">
    <w:name w:val="CEA511B981624F858319686EF342FAEC20"/>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20">
    <w:name w:val="9CA4F4A713B44F65B9D4F2E208977EF920"/>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20">
    <w:name w:val="4E8D92DDC15747499AA785A5A1027A3620"/>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9">
    <w:name w:val="810E1238626D4251A6EBB87652743B2E19"/>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9">
    <w:name w:val="A9EC9588530244459D664225CF23A08519"/>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9">
    <w:name w:val="14383BEC7E1E4138B9667ABD6E4A7F5319"/>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9">
    <w:name w:val="8DFB63415EFE4DB1B1BA08798AD9C00919"/>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9">
    <w:name w:val="E83073307FCB4F56839F0288F4BE7BB319"/>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9">
    <w:name w:val="3DCBE6DCC49B4A73979C2295C48AA03C19"/>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9">
    <w:name w:val="F13E9413F8C74D23945199F13197DA0819"/>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9">
    <w:name w:val="642DCD65EC3D443D95F6C8E5C5B6768419"/>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9">
    <w:name w:val="E8956C873013439EAF014C525E24AA5219"/>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9">
    <w:name w:val="DB0016D70FE547CAA2C1A858A87CAD3319"/>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9">
    <w:name w:val="86D78B1EC900471687DEC664ADF98DDF19"/>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21">
    <w:name w:val="B9BFD0668EC745F0921FDD30DB663B8021"/>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7">
    <w:name w:val="FFB63BE17E0A400F8B1BE469428A3EBF17"/>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8">
    <w:name w:val="4B083054F16C440B82E6199BE9EC73CF18"/>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6">
    <w:name w:val="2FF112D6362F422BAE5AB7131473A49A16"/>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6">
    <w:name w:val="61F74545A87B4BCDBD0227EBDB9A244A16"/>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6">
    <w:name w:val="5D0B27AAF6B14B6581C771177778D28B16"/>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6">
    <w:name w:val="F1AC11D2829843D88A99D789A234099E16"/>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6">
    <w:name w:val="6FB35300E5704491A3EE6B6F694FA4FA16"/>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5">
    <w:name w:val="0BBB8FDA8F7A4C04AE784D4F7E3FBD9815"/>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4">
    <w:name w:val="829867A87C194B47A54DD2B8DF1545D514"/>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4">
    <w:name w:val="BC128437A8354780A05BBB64534B6A2114"/>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4">
    <w:name w:val="016FA888E4674870A2CF6C58102CE5D714"/>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3">
    <w:name w:val="F7E6A0EAD8C646D4BE6F5038A545899913"/>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3">
    <w:name w:val="7BD0224EEE9F45A2B83B5F8D0828095B13"/>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3">
    <w:name w:val="E994C4785A8E48729DA7C6ED081E686A13"/>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2">
    <w:name w:val="BA875D1F53CA4816A21B6E96E1A441E212"/>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1">
    <w:name w:val="A5CFB2C36FE146D380D8919EFF42F20E11"/>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7">
    <w:name w:val="A2AD926479B64AD68F38BBBC6FD4FF607"/>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9">
    <w:name w:val="14911DE6DD2A479FABF2AE71A6A3350D9"/>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7">
    <w:name w:val="5FB1699D102F4AAA8FD24A31A5867CD27"/>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7">
    <w:name w:val="CF1FF07E49444DECAD305B05901956047"/>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7">
    <w:name w:val="5AEB08EA9D334F05821D133B5A8E98817"/>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6">
    <w:name w:val="6E29931BD8234ABCA0AAF1E3ED51A2686"/>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6">
    <w:name w:val="FEC7E6EFA7D44607B749BC0A46A916F56"/>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6">
    <w:name w:val="ABB93956DEBA4F33948C16A1ADA7B3FD6"/>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4">
    <w:name w:val="4648DAF181A04DED90EFADF3B53BF3224"/>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4">
    <w:name w:val="B0F8CA10E6634835A8E66B459E62F1514"/>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4">
    <w:name w:val="67F6030B530345E7AD48E75A621AEA8A4"/>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4">
    <w:name w:val="A177D32746E14680A9301CA056626EC94"/>
    <w:rsid w:val="003D1A63"/>
    <w:pPr>
      <w:spacing w:after="0" w:line="260" w:lineRule="atLeast"/>
    </w:pPr>
    <w:rPr>
      <w:rFonts w:ascii="Calibri" w:eastAsiaTheme="minorHAnsi" w:hAnsi="Calibri"/>
      <w:sz w:val="19"/>
      <w:szCs w:val="19"/>
      <w:lang w:val="en-GB" w:eastAsia="en-US"/>
    </w:rPr>
  </w:style>
  <w:style w:type="paragraph" w:customStyle="1" w:styleId="9872FA5A2337411D857E890FC86533631">
    <w:name w:val="9872FA5A2337411D857E890FC86533631"/>
    <w:rsid w:val="003D1A63"/>
    <w:pPr>
      <w:spacing w:after="0" w:line="260" w:lineRule="atLeast"/>
    </w:pPr>
    <w:rPr>
      <w:rFonts w:ascii="Calibri" w:eastAsiaTheme="minorHAnsi" w:hAnsi="Calibri"/>
      <w:sz w:val="19"/>
      <w:szCs w:val="19"/>
      <w:lang w:val="en-GB" w:eastAsia="en-US"/>
    </w:rPr>
  </w:style>
  <w:style w:type="paragraph" w:customStyle="1" w:styleId="58F3F466DA904D2282FF53EAABAA35FB1">
    <w:name w:val="58F3F466DA904D2282FF53EAABAA35FB1"/>
    <w:rsid w:val="003D1A63"/>
    <w:pPr>
      <w:spacing w:after="0" w:line="260" w:lineRule="atLeast"/>
    </w:pPr>
    <w:rPr>
      <w:rFonts w:ascii="Calibri" w:eastAsiaTheme="minorHAnsi" w:hAnsi="Calibri"/>
      <w:sz w:val="19"/>
      <w:szCs w:val="19"/>
      <w:lang w:val="en-GB" w:eastAsia="en-US"/>
    </w:rPr>
  </w:style>
  <w:style w:type="paragraph" w:customStyle="1" w:styleId="1C1BC71C63F7451486F4B89BC7101DF1">
    <w:name w:val="1C1BC71C63F7451486F4B89BC7101DF1"/>
    <w:rsid w:val="003D1A63"/>
  </w:style>
  <w:style w:type="paragraph" w:customStyle="1" w:styleId="D9E5E5B100AE4625A692213E365B388F">
    <w:name w:val="D9E5E5B100AE4625A692213E365B388F"/>
    <w:rsid w:val="003D1A63"/>
  </w:style>
  <w:style w:type="paragraph" w:customStyle="1" w:styleId="5121D672AFAE4C5C8C6864BE21DDBA1522">
    <w:name w:val="5121D672AFAE4C5C8C6864BE21DDBA1522"/>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21">
    <w:name w:val="5F8438FC04FB42B3AE8A8A762BC151BA21"/>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21">
    <w:name w:val="B6C0446AD0C048B0BAB6BB1E4822F0A721"/>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21">
    <w:name w:val="F02F81202E5346B98ED6C3E920130F5B21"/>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21">
    <w:name w:val="BC777660385948A294E76BD795FAC00E21"/>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21">
    <w:name w:val="E5810E4B189E44C3AA42EEC969F3956D21"/>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21">
    <w:name w:val="629F2BB55E684E2E8C6E966BC15625BB21"/>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21">
    <w:name w:val="E6E1F814933C48E18586E551E7E9D17721"/>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21">
    <w:name w:val="F81466E437EB4E7EBC20462E581E697921"/>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21">
    <w:name w:val="CEA511B981624F858319686EF342FAEC21"/>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21">
    <w:name w:val="9CA4F4A713B44F65B9D4F2E208977EF921"/>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21">
    <w:name w:val="4E8D92DDC15747499AA785A5A1027A3621"/>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20">
    <w:name w:val="810E1238626D4251A6EBB87652743B2E20"/>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20">
    <w:name w:val="A9EC9588530244459D664225CF23A08520"/>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20">
    <w:name w:val="14383BEC7E1E4138B9667ABD6E4A7F5320"/>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20">
    <w:name w:val="8DFB63415EFE4DB1B1BA08798AD9C00920"/>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20">
    <w:name w:val="E83073307FCB4F56839F0288F4BE7BB320"/>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20">
    <w:name w:val="3DCBE6DCC49B4A73979C2295C48AA03C20"/>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20">
    <w:name w:val="F13E9413F8C74D23945199F13197DA0820"/>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20">
    <w:name w:val="642DCD65EC3D443D95F6C8E5C5B6768420"/>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20">
    <w:name w:val="E8956C873013439EAF014C525E24AA5220"/>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20">
    <w:name w:val="DB0016D70FE547CAA2C1A858A87CAD3320"/>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20">
    <w:name w:val="86D78B1EC900471687DEC664ADF98DDF20"/>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22">
    <w:name w:val="B9BFD0668EC745F0921FDD30DB663B8022"/>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8">
    <w:name w:val="FFB63BE17E0A400F8B1BE469428A3EBF18"/>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9">
    <w:name w:val="4B083054F16C440B82E6199BE9EC73CF19"/>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7">
    <w:name w:val="2FF112D6362F422BAE5AB7131473A49A17"/>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7">
    <w:name w:val="61F74545A87B4BCDBD0227EBDB9A244A17"/>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7">
    <w:name w:val="5D0B27AAF6B14B6581C771177778D28B17"/>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7">
    <w:name w:val="F1AC11D2829843D88A99D789A234099E17"/>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7">
    <w:name w:val="6FB35300E5704491A3EE6B6F694FA4FA17"/>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6">
    <w:name w:val="0BBB8FDA8F7A4C04AE784D4F7E3FBD9816"/>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5">
    <w:name w:val="829867A87C194B47A54DD2B8DF1545D515"/>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5">
    <w:name w:val="BC128437A8354780A05BBB64534B6A2115"/>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5">
    <w:name w:val="016FA888E4674870A2CF6C58102CE5D715"/>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4">
    <w:name w:val="F7E6A0EAD8C646D4BE6F5038A545899914"/>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4">
    <w:name w:val="7BD0224EEE9F45A2B83B5F8D0828095B14"/>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4">
    <w:name w:val="E994C4785A8E48729DA7C6ED081E686A14"/>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3">
    <w:name w:val="BA875D1F53CA4816A21B6E96E1A441E213"/>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2">
    <w:name w:val="A5CFB2C36FE146D380D8919EFF42F20E12"/>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1">
    <w:name w:val="1C1BC71C63F7451486F4B89BC7101DF11"/>
    <w:rsid w:val="003D1A63"/>
    <w:pPr>
      <w:spacing w:after="0" w:line="260" w:lineRule="atLeast"/>
    </w:pPr>
    <w:rPr>
      <w:rFonts w:ascii="Calibri" w:eastAsiaTheme="minorHAnsi" w:hAnsi="Calibri"/>
      <w:sz w:val="19"/>
      <w:szCs w:val="19"/>
      <w:lang w:val="en-GB" w:eastAsia="en-US"/>
    </w:rPr>
  </w:style>
  <w:style w:type="paragraph" w:customStyle="1" w:styleId="D9E5E5B100AE4625A692213E365B388F1">
    <w:name w:val="D9E5E5B100AE4625A692213E365B388F1"/>
    <w:rsid w:val="003D1A63"/>
    <w:pPr>
      <w:spacing w:after="0" w:line="260" w:lineRule="atLeast"/>
    </w:pPr>
    <w:rPr>
      <w:rFonts w:ascii="Calibri" w:eastAsiaTheme="minorHAnsi" w:hAnsi="Calibri"/>
      <w:sz w:val="19"/>
      <w:szCs w:val="19"/>
      <w:lang w:val="en-GB" w:eastAsia="en-US"/>
    </w:rPr>
  </w:style>
  <w:style w:type="paragraph" w:customStyle="1" w:styleId="A2AD926479B64AD68F38BBBC6FD4FF608">
    <w:name w:val="A2AD926479B64AD68F38BBBC6FD4FF608"/>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10">
    <w:name w:val="14911DE6DD2A479FABF2AE71A6A3350D10"/>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8">
    <w:name w:val="5FB1699D102F4AAA8FD24A31A5867CD28"/>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8">
    <w:name w:val="CF1FF07E49444DECAD305B05901956048"/>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8">
    <w:name w:val="5AEB08EA9D334F05821D133B5A8E98818"/>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7">
    <w:name w:val="6E29931BD8234ABCA0AAF1E3ED51A2687"/>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7">
    <w:name w:val="FEC7E6EFA7D44607B749BC0A46A916F57"/>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7">
    <w:name w:val="ABB93956DEBA4F33948C16A1ADA7B3FD7"/>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5">
    <w:name w:val="4648DAF181A04DED90EFADF3B53BF3225"/>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5">
    <w:name w:val="B0F8CA10E6634835A8E66B459E62F1515"/>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5">
    <w:name w:val="67F6030B530345E7AD48E75A621AEA8A5"/>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5">
    <w:name w:val="A177D32746E14680A9301CA056626EC95"/>
    <w:rsid w:val="003D1A63"/>
    <w:pPr>
      <w:spacing w:after="0" w:line="260" w:lineRule="atLeast"/>
    </w:pPr>
    <w:rPr>
      <w:rFonts w:ascii="Calibri" w:eastAsiaTheme="minorHAnsi" w:hAnsi="Calibri"/>
      <w:sz w:val="19"/>
      <w:szCs w:val="19"/>
      <w:lang w:val="en-GB" w:eastAsia="en-US"/>
    </w:rPr>
  </w:style>
  <w:style w:type="paragraph" w:customStyle="1" w:styleId="9872FA5A2337411D857E890FC86533632">
    <w:name w:val="9872FA5A2337411D857E890FC86533632"/>
    <w:rsid w:val="003D1A63"/>
    <w:pPr>
      <w:spacing w:after="0" w:line="260" w:lineRule="atLeast"/>
    </w:pPr>
    <w:rPr>
      <w:rFonts w:ascii="Calibri" w:eastAsiaTheme="minorHAnsi" w:hAnsi="Calibri"/>
      <w:sz w:val="19"/>
      <w:szCs w:val="19"/>
      <w:lang w:val="en-GB" w:eastAsia="en-US"/>
    </w:rPr>
  </w:style>
  <w:style w:type="paragraph" w:customStyle="1" w:styleId="58F3F466DA904D2282FF53EAABAA35FB2">
    <w:name w:val="58F3F466DA904D2282FF53EAABAA35FB2"/>
    <w:rsid w:val="003D1A63"/>
    <w:pPr>
      <w:spacing w:after="0" w:line="260" w:lineRule="atLeast"/>
    </w:pPr>
    <w:rPr>
      <w:rFonts w:ascii="Calibri" w:eastAsiaTheme="minorHAnsi" w:hAnsi="Calibri"/>
      <w:sz w:val="19"/>
      <w:szCs w:val="19"/>
      <w:lang w:val="en-GB" w:eastAsia="en-US"/>
    </w:rPr>
  </w:style>
  <w:style w:type="paragraph" w:customStyle="1" w:styleId="983515EA70FA42ED97F4D4626B195938">
    <w:name w:val="983515EA70FA42ED97F4D4626B195938"/>
    <w:rsid w:val="003D1A63"/>
  </w:style>
  <w:style w:type="paragraph" w:customStyle="1" w:styleId="ABF142F926AB4867A683A1238613F3B2">
    <w:name w:val="ABF142F926AB4867A683A1238613F3B2"/>
    <w:rsid w:val="003D1A63"/>
  </w:style>
  <w:style w:type="paragraph" w:customStyle="1" w:styleId="43F4DE465DCB4EDF83C6F938A7902B86">
    <w:name w:val="43F4DE465DCB4EDF83C6F938A7902B86"/>
    <w:rsid w:val="003D1A63"/>
  </w:style>
  <w:style w:type="paragraph" w:customStyle="1" w:styleId="50FAFEB8BB154EF083F11CF675C1D0AF">
    <w:name w:val="50FAFEB8BB154EF083F11CF675C1D0AF"/>
    <w:rsid w:val="003D1A63"/>
  </w:style>
  <w:style w:type="paragraph" w:customStyle="1" w:styleId="57B8B6C58E1344E6A00C7FFE57577314">
    <w:name w:val="57B8B6C58E1344E6A00C7FFE57577314"/>
    <w:rsid w:val="003D1A63"/>
  </w:style>
  <w:style w:type="paragraph" w:customStyle="1" w:styleId="5121D672AFAE4C5C8C6864BE21DDBA1523">
    <w:name w:val="5121D672AFAE4C5C8C6864BE21DDBA1523"/>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22">
    <w:name w:val="5F8438FC04FB42B3AE8A8A762BC151BA22"/>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22">
    <w:name w:val="B6C0446AD0C048B0BAB6BB1E4822F0A722"/>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22">
    <w:name w:val="F02F81202E5346B98ED6C3E920130F5B22"/>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22">
    <w:name w:val="BC777660385948A294E76BD795FAC00E22"/>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22">
    <w:name w:val="E5810E4B189E44C3AA42EEC969F3956D22"/>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22">
    <w:name w:val="629F2BB55E684E2E8C6E966BC15625BB22"/>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22">
    <w:name w:val="E6E1F814933C48E18586E551E7E9D17722"/>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22">
    <w:name w:val="F81466E437EB4E7EBC20462E581E697922"/>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22">
    <w:name w:val="CEA511B981624F858319686EF342FAEC22"/>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22">
    <w:name w:val="9CA4F4A713B44F65B9D4F2E208977EF922"/>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22">
    <w:name w:val="4E8D92DDC15747499AA785A5A1027A3622"/>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21">
    <w:name w:val="810E1238626D4251A6EBB87652743B2E21"/>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21">
    <w:name w:val="A9EC9588530244459D664225CF23A08521"/>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21">
    <w:name w:val="14383BEC7E1E4138B9667ABD6E4A7F5321"/>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21">
    <w:name w:val="8DFB63415EFE4DB1B1BA08798AD9C00921"/>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21">
    <w:name w:val="E83073307FCB4F56839F0288F4BE7BB321"/>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21">
    <w:name w:val="3DCBE6DCC49B4A73979C2295C48AA03C21"/>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21">
    <w:name w:val="F13E9413F8C74D23945199F13197DA0821"/>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21">
    <w:name w:val="642DCD65EC3D443D95F6C8E5C5B6768421"/>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21">
    <w:name w:val="E8956C873013439EAF014C525E24AA5221"/>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21">
    <w:name w:val="DB0016D70FE547CAA2C1A858A87CAD3321"/>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21">
    <w:name w:val="86D78B1EC900471687DEC664ADF98DDF21"/>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23">
    <w:name w:val="B9BFD0668EC745F0921FDD30DB663B8023"/>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9">
    <w:name w:val="FFB63BE17E0A400F8B1BE469428A3EBF19"/>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20">
    <w:name w:val="4B083054F16C440B82E6199BE9EC73CF20"/>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8">
    <w:name w:val="2FF112D6362F422BAE5AB7131473A49A18"/>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8">
    <w:name w:val="61F74545A87B4BCDBD0227EBDB9A244A18"/>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8">
    <w:name w:val="5D0B27AAF6B14B6581C771177778D28B18"/>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8">
    <w:name w:val="F1AC11D2829843D88A99D789A234099E18"/>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8">
    <w:name w:val="6FB35300E5704491A3EE6B6F694FA4FA18"/>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7">
    <w:name w:val="0BBB8FDA8F7A4C04AE784D4F7E3FBD9817"/>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6">
    <w:name w:val="829867A87C194B47A54DD2B8DF1545D516"/>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6">
    <w:name w:val="BC128437A8354780A05BBB64534B6A2116"/>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6">
    <w:name w:val="016FA888E4674870A2CF6C58102CE5D716"/>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5">
    <w:name w:val="F7E6A0EAD8C646D4BE6F5038A545899915"/>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5">
    <w:name w:val="7BD0224EEE9F45A2B83B5F8D0828095B15"/>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5">
    <w:name w:val="E994C4785A8E48729DA7C6ED081E686A15"/>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4">
    <w:name w:val="BA875D1F53CA4816A21B6E96E1A441E214"/>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3">
    <w:name w:val="A5CFB2C36FE146D380D8919EFF42F20E13"/>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2">
    <w:name w:val="1C1BC71C63F7451486F4B89BC7101DF12"/>
    <w:rsid w:val="003D1A63"/>
    <w:pPr>
      <w:spacing w:after="0" w:line="260" w:lineRule="atLeast"/>
    </w:pPr>
    <w:rPr>
      <w:rFonts w:ascii="Calibri" w:eastAsiaTheme="minorHAnsi" w:hAnsi="Calibri"/>
      <w:sz w:val="19"/>
      <w:szCs w:val="19"/>
      <w:lang w:val="en-GB" w:eastAsia="en-US"/>
    </w:rPr>
  </w:style>
  <w:style w:type="paragraph" w:customStyle="1" w:styleId="D9E5E5B100AE4625A692213E365B388F2">
    <w:name w:val="D9E5E5B100AE4625A692213E365B388F2"/>
    <w:rsid w:val="003D1A63"/>
    <w:pPr>
      <w:spacing w:after="0" w:line="260" w:lineRule="atLeast"/>
    </w:pPr>
    <w:rPr>
      <w:rFonts w:ascii="Calibri" w:eastAsiaTheme="minorHAnsi" w:hAnsi="Calibri"/>
      <w:sz w:val="19"/>
      <w:szCs w:val="19"/>
      <w:lang w:val="en-GB" w:eastAsia="en-US"/>
    </w:rPr>
  </w:style>
  <w:style w:type="paragraph" w:customStyle="1" w:styleId="43F4DE465DCB4EDF83C6F938A7902B861">
    <w:name w:val="43F4DE465DCB4EDF83C6F938A7902B861"/>
    <w:rsid w:val="003D1A63"/>
    <w:pPr>
      <w:spacing w:after="0" w:line="260" w:lineRule="atLeast"/>
    </w:pPr>
    <w:rPr>
      <w:rFonts w:ascii="Calibri" w:eastAsiaTheme="minorHAnsi" w:hAnsi="Calibri"/>
      <w:sz w:val="19"/>
      <w:szCs w:val="19"/>
      <w:lang w:val="en-GB" w:eastAsia="en-US"/>
    </w:rPr>
  </w:style>
  <w:style w:type="paragraph" w:customStyle="1" w:styleId="50FAFEB8BB154EF083F11CF675C1D0AF1">
    <w:name w:val="50FAFEB8BB154EF083F11CF675C1D0AF1"/>
    <w:rsid w:val="003D1A63"/>
    <w:pPr>
      <w:spacing w:after="0" w:line="260" w:lineRule="atLeast"/>
    </w:pPr>
    <w:rPr>
      <w:rFonts w:ascii="Calibri" w:eastAsiaTheme="minorHAnsi" w:hAnsi="Calibri"/>
      <w:sz w:val="19"/>
      <w:szCs w:val="19"/>
      <w:lang w:val="en-GB" w:eastAsia="en-US"/>
    </w:rPr>
  </w:style>
  <w:style w:type="paragraph" w:customStyle="1" w:styleId="57B8B6C58E1344E6A00C7FFE575773141">
    <w:name w:val="57B8B6C58E1344E6A00C7FFE575773141"/>
    <w:rsid w:val="003D1A63"/>
    <w:pPr>
      <w:spacing w:after="0" w:line="260" w:lineRule="atLeast"/>
    </w:pPr>
    <w:rPr>
      <w:rFonts w:ascii="Calibri" w:eastAsiaTheme="minorHAnsi" w:hAnsi="Calibri"/>
      <w:sz w:val="19"/>
      <w:szCs w:val="19"/>
      <w:lang w:val="en-GB" w:eastAsia="en-US"/>
    </w:rPr>
  </w:style>
  <w:style w:type="paragraph" w:customStyle="1" w:styleId="A2AD926479B64AD68F38BBBC6FD4FF609">
    <w:name w:val="A2AD926479B64AD68F38BBBC6FD4FF609"/>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11">
    <w:name w:val="14911DE6DD2A479FABF2AE71A6A3350D11"/>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9">
    <w:name w:val="5FB1699D102F4AAA8FD24A31A5867CD29"/>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9">
    <w:name w:val="CF1FF07E49444DECAD305B05901956049"/>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9">
    <w:name w:val="5AEB08EA9D334F05821D133B5A8E98819"/>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8">
    <w:name w:val="6E29931BD8234ABCA0AAF1E3ED51A2688"/>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8">
    <w:name w:val="FEC7E6EFA7D44607B749BC0A46A916F58"/>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8">
    <w:name w:val="ABB93956DEBA4F33948C16A1ADA7B3FD8"/>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6">
    <w:name w:val="4648DAF181A04DED90EFADF3B53BF3226"/>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6">
    <w:name w:val="B0F8CA10E6634835A8E66B459E62F1516"/>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6">
    <w:name w:val="67F6030B530345E7AD48E75A621AEA8A6"/>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6">
    <w:name w:val="A177D32746E14680A9301CA056626EC96"/>
    <w:rsid w:val="003D1A63"/>
    <w:pPr>
      <w:spacing w:after="0" w:line="260" w:lineRule="atLeast"/>
    </w:pPr>
    <w:rPr>
      <w:rFonts w:ascii="Calibri" w:eastAsiaTheme="minorHAnsi" w:hAnsi="Calibri"/>
      <w:sz w:val="19"/>
      <w:szCs w:val="19"/>
      <w:lang w:val="en-GB" w:eastAsia="en-US"/>
    </w:rPr>
  </w:style>
  <w:style w:type="paragraph" w:customStyle="1" w:styleId="9872FA5A2337411D857E890FC86533633">
    <w:name w:val="9872FA5A2337411D857E890FC86533633"/>
    <w:rsid w:val="003D1A63"/>
    <w:pPr>
      <w:spacing w:after="0" w:line="260" w:lineRule="atLeast"/>
    </w:pPr>
    <w:rPr>
      <w:rFonts w:ascii="Calibri" w:eastAsiaTheme="minorHAnsi" w:hAnsi="Calibri"/>
      <w:sz w:val="19"/>
      <w:szCs w:val="19"/>
      <w:lang w:val="en-GB" w:eastAsia="en-US"/>
    </w:rPr>
  </w:style>
  <w:style w:type="paragraph" w:customStyle="1" w:styleId="58F3F466DA904D2282FF53EAABAA35FB3">
    <w:name w:val="58F3F466DA904D2282FF53EAABAA35FB3"/>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24">
    <w:name w:val="5121D672AFAE4C5C8C6864BE21DDBA1524"/>
    <w:rsid w:val="009C24C6"/>
    <w:pPr>
      <w:spacing w:after="0" w:line="260" w:lineRule="atLeast"/>
    </w:pPr>
    <w:rPr>
      <w:rFonts w:ascii="Calibri" w:eastAsiaTheme="minorHAnsi" w:hAnsi="Calibri"/>
      <w:sz w:val="19"/>
      <w:szCs w:val="19"/>
      <w:lang w:val="en-GB" w:eastAsia="en-US"/>
    </w:rPr>
  </w:style>
  <w:style w:type="paragraph" w:customStyle="1" w:styleId="B9BFD0668EC745F0921FDD30DB663B8024">
    <w:name w:val="B9BFD0668EC745F0921FDD30DB663B8024"/>
    <w:rsid w:val="009C24C6"/>
    <w:pPr>
      <w:spacing w:after="0" w:line="260" w:lineRule="atLeast"/>
    </w:pPr>
    <w:rPr>
      <w:rFonts w:ascii="Calibri" w:eastAsiaTheme="minorHAnsi" w:hAnsi="Calibri"/>
      <w:sz w:val="19"/>
      <w:szCs w:val="19"/>
      <w:lang w:val="en-GB" w:eastAsia="en-US"/>
    </w:rPr>
  </w:style>
  <w:style w:type="paragraph" w:customStyle="1" w:styleId="FFB63BE17E0A400F8B1BE469428A3EBF20">
    <w:name w:val="FFB63BE17E0A400F8B1BE469428A3EBF20"/>
    <w:rsid w:val="009C24C6"/>
    <w:pPr>
      <w:spacing w:after="0" w:line="260" w:lineRule="atLeast"/>
    </w:pPr>
    <w:rPr>
      <w:rFonts w:ascii="Calibri" w:eastAsiaTheme="minorHAnsi" w:hAnsi="Calibri"/>
      <w:sz w:val="19"/>
      <w:szCs w:val="19"/>
      <w:lang w:val="en-GB" w:eastAsia="en-US"/>
    </w:rPr>
  </w:style>
  <w:style w:type="paragraph" w:customStyle="1" w:styleId="4B083054F16C440B82E6199BE9EC73CF21">
    <w:name w:val="4B083054F16C440B82E6199BE9EC73CF21"/>
    <w:rsid w:val="009C24C6"/>
    <w:pPr>
      <w:spacing w:after="0" w:line="260" w:lineRule="atLeast"/>
    </w:pPr>
    <w:rPr>
      <w:rFonts w:ascii="Calibri" w:eastAsiaTheme="minorHAnsi" w:hAnsi="Calibri"/>
      <w:sz w:val="19"/>
      <w:szCs w:val="19"/>
      <w:lang w:val="en-GB" w:eastAsia="en-US"/>
    </w:rPr>
  </w:style>
  <w:style w:type="paragraph" w:customStyle="1" w:styleId="2FF112D6362F422BAE5AB7131473A49A19">
    <w:name w:val="2FF112D6362F422BAE5AB7131473A49A19"/>
    <w:rsid w:val="009C24C6"/>
    <w:pPr>
      <w:spacing w:after="0" w:line="260" w:lineRule="atLeast"/>
    </w:pPr>
    <w:rPr>
      <w:rFonts w:ascii="Calibri" w:eastAsiaTheme="minorHAnsi" w:hAnsi="Calibri"/>
      <w:sz w:val="19"/>
      <w:szCs w:val="19"/>
      <w:lang w:val="en-GB" w:eastAsia="en-US"/>
    </w:rPr>
  </w:style>
  <w:style w:type="paragraph" w:customStyle="1" w:styleId="61F74545A87B4BCDBD0227EBDB9A244A19">
    <w:name w:val="61F74545A87B4BCDBD0227EBDB9A244A19"/>
    <w:rsid w:val="009C24C6"/>
    <w:pPr>
      <w:spacing w:after="0" w:line="260" w:lineRule="atLeast"/>
    </w:pPr>
    <w:rPr>
      <w:rFonts w:ascii="Calibri" w:eastAsiaTheme="minorHAnsi" w:hAnsi="Calibri"/>
      <w:sz w:val="19"/>
      <w:szCs w:val="19"/>
      <w:lang w:val="en-GB" w:eastAsia="en-US"/>
    </w:rPr>
  </w:style>
  <w:style w:type="paragraph" w:customStyle="1" w:styleId="5D0B27AAF6B14B6581C771177778D28B19">
    <w:name w:val="5D0B27AAF6B14B6581C771177778D28B19"/>
    <w:rsid w:val="009C24C6"/>
    <w:pPr>
      <w:spacing w:after="0" w:line="260" w:lineRule="atLeast"/>
    </w:pPr>
    <w:rPr>
      <w:rFonts w:ascii="Calibri" w:eastAsiaTheme="minorHAnsi" w:hAnsi="Calibri"/>
      <w:sz w:val="19"/>
      <w:szCs w:val="19"/>
      <w:lang w:val="en-GB" w:eastAsia="en-US"/>
    </w:rPr>
  </w:style>
  <w:style w:type="paragraph" w:customStyle="1" w:styleId="F1AC11D2829843D88A99D789A234099E19">
    <w:name w:val="F1AC11D2829843D88A99D789A234099E19"/>
    <w:rsid w:val="009C24C6"/>
    <w:pPr>
      <w:spacing w:after="0" w:line="260" w:lineRule="atLeast"/>
    </w:pPr>
    <w:rPr>
      <w:rFonts w:ascii="Calibri" w:eastAsiaTheme="minorHAnsi" w:hAnsi="Calibri"/>
      <w:sz w:val="19"/>
      <w:szCs w:val="19"/>
      <w:lang w:val="en-GB" w:eastAsia="en-US"/>
    </w:rPr>
  </w:style>
  <w:style w:type="paragraph" w:customStyle="1" w:styleId="6FB35300E5704491A3EE6B6F694FA4FA19">
    <w:name w:val="6FB35300E5704491A3EE6B6F694FA4FA19"/>
    <w:rsid w:val="009C24C6"/>
    <w:pPr>
      <w:spacing w:after="0" w:line="260" w:lineRule="atLeast"/>
    </w:pPr>
    <w:rPr>
      <w:rFonts w:ascii="Calibri" w:eastAsiaTheme="minorHAnsi" w:hAnsi="Calibri"/>
      <w:sz w:val="19"/>
      <w:szCs w:val="19"/>
      <w:lang w:val="en-GB" w:eastAsia="en-US"/>
    </w:rPr>
  </w:style>
  <w:style w:type="paragraph" w:customStyle="1" w:styleId="0BBB8FDA8F7A4C04AE784D4F7E3FBD9818">
    <w:name w:val="0BBB8FDA8F7A4C04AE784D4F7E3FBD9818"/>
    <w:rsid w:val="009C24C6"/>
    <w:pPr>
      <w:spacing w:after="0" w:line="260" w:lineRule="atLeast"/>
    </w:pPr>
    <w:rPr>
      <w:rFonts w:ascii="Calibri" w:eastAsiaTheme="minorHAnsi" w:hAnsi="Calibri"/>
      <w:sz w:val="19"/>
      <w:szCs w:val="19"/>
      <w:lang w:val="en-GB" w:eastAsia="en-US"/>
    </w:rPr>
  </w:style>
  <w:style w:type="paragraph" w:customStyle="1" w:styleId="829867A87C194B47A54DD2B8DF1545D517">
    <w:name w:val="829867A87C194B47A54DD2B8DF1545D517"/>
    <w:rsid w:val="009C24C6"/>
    <w:pPr>
      <w:spacing w:after="0" w:line="260" w:lineRule="atLeast"/>
    </w:pPr>
    <w:rPr>
      <w:rFonts w:ascii="Calibri" w:eastAsiaTheme="minorHAnsi" w:hAnsi="Calibri"/>
      <w:sz w:val="19"/>
      <w:szCs w:val="19"/>
      <w:lang w:val="en-GB" w:eastAsia="en-US"/>
    </w:rPr>
  </w:style>
  <w:style w:type="paragraph" w:customStyle="1" w:styleId="BC128437A8354780A05BBB64534B6A2117">
    <w:name w:val="BC128437A8354780A05BBB64534B6A2117"/>
    <w:rsid w:val="009C24C6"/>
    <w:pPr>
      <w:spacing w:after="0" w:line="260" w:lineRule="atLeast"/>
    </w:pPr>
    <w:rPr>
      <w:rFonts w:ascii="Calibri" w:eastAsiaTheme="minorHAnsi" w:hAnsi="Calibri"/>
      <w:sz w:val="19"/>
      <w:szCs w:val="19"/>
      <w:lang w:val="en-GB" w:eastAsia="en-US"/>
    </w:rPr>
  </w:style>
  <w:style w:type="paragraph" w:customStyle="1" w:styleId="016FA888E4674870A2CF6C58102CE5D717">
    <w:name w:val="016FA888E4674870A2CF6C58102CE5D717"/>
    <w:rsid w:val="009C24C6"/>
    <w:pPr>
      <w:spacing w:after="0" w:line="260" w:lineRule="atLeast"/>
    </w:pPr>
    <w:rPr>
      <w:rFonts w:ascii="Calibri" w:eastAsiaTheme="minorHAnsi" w:hAnsi="Calibri"/>
      <w:sz w:val="19"/>
      <w:szCs w:val="19"/>
      <w:lang w:val="en-GB" w:eastAsia="en-US"/>
    </w:rPr>
  </w:style>
  <w:style w:type="paragraph" w:customStyle="1" w:styleId="F7E6A0EAD8C646D4BE6F5038A545899916">
    <w:name w:val="F7E6A0EAD8C646D4BE6F5038A545899916"/>
    <w:rsid w:val="009C24C6"/>
    <w:pPr>
      <w:spacing w:after="0" w:line="260" w:lineRule="atLeast"/>
    </w:pPr>
    <w:rPr>
      <w:rFonts w:ascii="Calibri" w:eastAsiaTheme="minorHAnsi" w:hAnsi="Calibri"/>
      <w:sz w:val="19"/>
      <w:szCs w:val="19"/>
      <w:lang w:val="en-GB" w:eastAsia="en-US"/>
    </w:rPr>
  </w:style>
  <w:style w:type="paragraph" w:customStyle="1" w:styleId="7BD0224EEE9F45A2B83B5F8D0828095B16">
    <w:name w:val="7BD0224EEE9F45A2B83B5F8D0828095B16"/>
    <w:rsid w:val="009C24C6"/>
    <w:pPr>
      <w:spacing w:after="0" w:line="260" w:lineRule="atLeast"/>
    </w:pPr>
    <w:rPr>
      <w:rFonts w:ascii="Calibri" w:eastAsiaTheme="minorHAnsi" w:hAnsi="Calibri"/>
      <w:sz w:val="19"/>
      <w:szCs w:val="19"/>
      <w:lang w:val="en-GB" w:eastAsia="en-US"/>
    </w:rPr>
  </w:style>
  <w:style w:type="paragraph" w:customStyle="1" w:styleId="E994C4785A8E48729DA7C6ED081E686A16">
    <w:name w:val="E994C4785A8E48729DA7C6ED081E686A16"/>
    <w:rsid w:val="009C24C6"/>
    <w:pPr>
      <w:spacing w:after="0" w:line="260" w:lineRule="atLeast"/>
    </w:pPr>
    <w:rPr>
      <w:rFonts w:ascii="Calibri" w:eastAsiaTheme="minorHAnsi" w:hAnsi="Calibri"/>
      <w:sz w:val="19"/>
      <w:szCs w:val="19"/>
      <w:lang w:val="en-GB" w:eastAsia="en-US"/>
    </w:rPr>
  </w:style>
  <w:style w:type="paragraph" w:customStyle="1" w:styleId="BA875D1F53CA4816A21B6E96E1A441E215">
    <w:name w:val="BA875D1F53CA4816A21B6E96E1A441E215"/>
    <w:rsid w:val="009C24C6"/>
    <w:pPr>
      <w:numPr>
        <w:numId w:val="2"/>
      </w:numPr>
      <w:spacing w:after="0" w:line="260" w:lineRule="atLeast"/>
      <w:ind w:left="340" w:hanging="340"/>
    </w:pPr>
    <w:rPr>
      <w:rFonts w:ascii="Calibri" w:eastAsiaTheme="minorHAnsi" w:hAnsi="Calibri"/>
      <w:sz w:val="19"/>
      <w:szCs w:val="19"/>
      <w:lang w:eastAsia="en-US"/>
    </w:rPr>
  </w:style>
  <w:style w:type="paragraph" w:customStyle="1" w:styleId="A5CFB2C36FE146D380D8919EFF42F20E14">
    <w:name w:val="A5CFB2C36FE146D380D8919EFF42F20E14"/>
    <w:rsid w:val="009C24C6"/>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3">
    <w:name w:val="1C1BC71C63F7451486F4B89BC7101DF13"/>
    <w:rsid w:val="009C24C6"/>
    <w:pPr>
      <w:spacing w:after="0" w:line="260" w:lineRule="atLeast"/>
    </w:pPr>
    <w:rPr>
      <w:rFonts w:ascii="Calibri" w:eastAsiaTheme="minorHAnsi" w:hAnsi="Calibri"/>
      <w:sz w:val="19"/>
      <w:szCs w:val="19"/>
      <w:lang w:val="en-GB" w:eastAsia="en-US"/>
    </w:rPr>
  </w:style>
  <w:style w:type="paragraph" w:customStyle="1" w:styleId="D9E5E5B100AE4625A692213E365B388F3">
    <w:name w:val="D9E5E5B100AE4625A692213E365B388F3"/>
    <w:rsid w:val="009C24C6"/>
    <w:pPr>
      <w:spacing w:after="0" w:line="260" w:lineRule="atLeast"/>
    </w:pPr>
    <w:rPr>
      <w:rFonts w:ascii="Calibri" w:eastAsiaTheme="minorHAnsi" w:hAnsi="Calibri"/>
      <w:sz w:val="19"/>
      <w:szCs w:val="19"/>
      <w:lang w:val="en-GB" w:eastAsia="en-US"/>
    </w:rPr>
  </w:style>
  <w:style w:type="paragraph" w:customStyle="1" w:styleId="43F4DE465DCB4EDF83C6F938A7902B862">
    <w:name w:val="43F4DE465DCB4EDF83C6F938A7902B862"/>
    <w:rsid w:val="009C24C6"/>
    <w:pPr>
      <w:spacing w:after="0" w:line="260" w:lineRule="atLeast"/>
    </w:pPr>
    <w:rPr>
      <w:rFonts w:ascii="Calibri" w:eastAsiaTheme="minorHAnsi" w:hAnsi="Calibri"/>
      <w:sz w:val="19"/>
      <w:szCs w:val="19"/>
      <w:lang w:val="en-GB" w:eastAsia="en-US"/>
    </w:rPr>
  </w:style>
  <w:style w:type="paragraph" w:customStyle="1" w:styleId="50FAFEB8BB154EF083F11CF675C1D0AF2">
    <w:name w:val="50FAFEB8BB154EF083F11CF675C1D0AF2"/>
    <w:rsid w:val="009C24C6"/>
    <w:pPr>
      <w:spacing w:after="0" w:line="260" w:lineRule="atLeast"/>
    </w:pPr>
    <w:rPr>
      <w:rFonts w:ascii="Calibri" w:eastAsiaTheme="minorHAnsi" w:hAnsi="Calibri"/>
      <w:sz w:val="19"/>
      <w:szCs w:val="19"/>
      <w:lang w:val="en-GB" w:eastAsia="en-US"/>
    </w:rPr>
  </w:style>
  <w:style w:type="paragraph" w:customStyle="1" w:styleId="57B8B6C58E1344E6A00C7FFE575773142">
    <w:name w:val="57B8B6C58E1344E6A00C7FFE575773142"/>
    <w:rsid w:val="009C24C6"/>
    <w:pPr>
      <w:spacing w:after="0" w:line="260" w:lineRule="atLeast"/>
    </w:pPr>
    <w:rPr>
      <w:rFonts w:ascii="Calibri" w:eastAsiaTheme="minorHAnsi" w:hAnsi="Calibri"/>
      <w:sz w:val="19"/>
      <w:szCs w:val="19"/>
      <w:lang w:val="en-GB" w:eastAsia="en-US"/>
    </w:rPr>
  </w:style>
  <w:style w:type="paragraph" w:customStyle="1" w:styleId="A2AD926479B64AD68F38BBBC6FD4FF6010">
    <w:name w:val="A2AD926479B64AD68F38BBBC6FD4FF6010"/>
    <w:rsid w:val="009C24C6"/>
    <w:pPr>
      <w:spacing w:after="0" w:line="260" w:lineRule="atLeast"/>
    </w:pPr>
    <w:rPr>
      <w:rFonts w:ascii="Calibri" w:eastAsiaTheme="minorHAnsi" w:hAnsi="Calibri"/>
      <w:sz w:val="19"/>
      <w:szCs w:val="19"/>
      <w:lang w:val="en-GB" w:eastAsia="en-US"/>
    </w:rPr>
  </w:style>
  <w:style w:type="paragraph" w:customStyle="1" w:styleId="14911DE6DD2A479FABF2AE71A6A3350D12">
    <w:name w:val="14911DE6DD2A479FABF2AE71A6A3350D12"/>
    <w:rsid w:val="009C24C6"/>
    <w:pPr>
      <w:spacing w:after="0" w:line="260" w:lineRule="atLeast"/>
    </w:pPr>
    <w:rPr>
      <w:rFonts w:ascii="Calibri" w:eastAsiaTheme="minorHAnsi" w:hAnsi="Calibri"/>
      <w:sz w:val="19"/>
      <w:szCs w:val="19"/>
      <w:lang w:val="en-GB" w:eastAsia="en-US"/>
    </w:rPr>
  </w:style>
  <w:style w:type="paragraph" w:customStyle="1" w:styleId="5FB1699D102F4AAA8FD24A31A5867CD210">
    <w:name w:val="5FB1699D102F4AAA8FD24A31A5867CD210"/>
    <w:rsid w:val="009C24C6"/>
    <w:pPr>
      <w:spacing w:after="0" w:line="260" w:lineRule="atLeast"/>
    </w:pPr>
    <w:rPr>
      <w:rFonts w:ascii="Calibri" w:eastAsiaTheme="minorHAnsi" w:hAnsi="Calibri"/>
      <w:sz w:val="19"/>
      <w:szCs w:val="19"/>
      <w:lang w:val="en-GB" w:eastAsia="en-US"/>
    </w:rPr>
  </w:style>
  <w:style w:type="paragraph" w:customStyle="1" w:styleId="F70F90DFD18D4992966D12F23611224F">
    <w:name w:val="F70F90DFD18D4992966D12F23611224F"/>
    <w:rsid w:val="009C24C6"/>
    <w:pPr>
      <w:spacing w:after="0" w:line="260" w:lineRule="atLeast"/>
    </w:pPr>
    <w:rPr>
      <w:rFonts w:ascii="Calibri" w:eastAsiaTheme="minorHAnsi" w:hAnsi="Calibri"/>
      <w:sz w:val="19"/>
      <w:szCs w:val="19"/>
      <w:lang w:val="en-GB" w:eastAsia="en-US"/>
    </w:rPr>
  </w:style>
  <w:style w:type="paragraph" w:customStyle="1" w:styleId="5AEB08EA9D334F05821D133B5A8E988110">
    <w:name w:val="5AEB08EA9D334F05821D133B5A8E988110"/>
    <w:rsid w:val="009C24C6"/>
    <w:pPr>
      <w:spacing w:after="0" w:line="260" w:lineRule="atLeast"/>
    </w:pPr>
    <w:rPr>
      <w:rFonts w:ascii="Calibri" w:eastAsiaTheme="minorHAnsi" w:hAnsi="Calibri"/>
      <w:sz w:val="19"/>
      <w:szCs w:val="19"/>
      <w:lang w:val="en-GB" w:eastAsia="en-US"/>
    </w:rPr>
  </w:style>
  <w:style w:type="paragraph" w:customStyle="1" w:styleId="6E29931BD8234ABCA0AAF1E3ED51A2689">
    <w:name w:val="6E29931BD8234ABCA0AAF1E3ED51A2689"/>
    <w:rsid w:val="009C24C6"/>
    <w:pPr>
      <w:spacing w:after="0" w:line="260" w:lineRule="atLeast"/>
    </w:pPr>
    <w:rPr>
      <w:rFonts w:ascii="Calibri" w:eastAsiaTheme="minorHAnsi" w:hAnsi="Calibri"/>
      <w:sz w:val="19"/>
      <w:szCs w:val="19"/>
      <w:lang w:val="en-GB" w:eastAsia="en-US"/>
    </w:rPr>
  </w:style>
  <w:style w:type="paragraph" w:customStyle="1" w:styleId="FEC7E6EFA7D44607B749BC0A46A916F59">
    <w:name w:val="FEC7E6EFA7D44607B749BC0A46A916F59"/>
    <w:rsid w:val="009C24C6"/>
    <w:pPr>
      <w:spacing w:after="0" w:line="260" w:lineRule="atLeast"/>
    </w:pPr>
    <w:rPr>
      <w:rFonts w:ascii="Calibri" w:eastAsiaTheme="minorHAnsi" w:hAnsi="Calibri"/>
      <w:sz w:val="19"/>
      <w:szCs w:val="19"/>
      <w:lang w:val="en-GB" w:eastAsia="en-US"/>
    </w:rPr>
  </w:style>
  <w:style w:type="paragraph" w:customStyle="1" w:styleId="ABB93956DEBA4F33948C16A1ADA7B3FD9">
    <w:name w:val="ABB93956DEBA4F33948C16A1ADA7B3FD9"/>
    <w:rsid w:val="009C24C6"/>
    <w:pPr>
      <w:spacing w:after="0" w:line="260" w:lineRule="atLeast"/>
    </w:pPr>
    <w:rPr>
      <w:rFonts w:ascii="Calibri" w:eastAsiaTheme="minorHAnsi" w:hAnsi="Calibri"/>
      <w:sz w:val="19"/>
      <w:szCs w:val="19"/>
      <w:lang w:val="en-GB" w:eastAsia="en-US"/>
    </w:rPr>
  </w:style>
  <w:style w:type="paragraph" w:customStyle="1" w:styleId="4648DAF181A04DED90EFADF3B53BF3227">
    <w:name w:val="4648DAF181A04DED90EFADF3B53BF3227"/>
    <w:rsid w:val="009C24C6"/>
    <w:pPr>
      <w:spacing w:after="0" w:line="260" w:lineRule="atLeast"/>
    </w:pPr>
    <w:rPr>
      <w:rFonts w:ascii="Calibri" w:eastAsiaTheme="minorHAnsi" w:hAnsi="Calibri"/>
      <w:sz w:val="19"/>
      <w:szCs w:val="19"/>
      <w:lang w:val="en-GB" w:eastAsia="en-US"/>
    </w:rPr>
  </w:style>
  <w:style w:type="paragraph" w:customStyle="1" w:styleId="B0F8CA10E6634835A8E66B459E62F1517">
    <w:name w:val="B0F8CA10E6634835A8E66B459E62F1517"/>
    <w:rsid w:val="009C24C6"/>
    <w:pPr>
      <w:spacing w:after="0" w:line="260" w:lineRule="atLeast"/>
    </w:pPr>
    <w:rPr>
      <w:rFonts w:ascii="Calibri" w:eastAsiaTheme="minorHAnsi" w:hAnsi="Calibri"/>
      <w:sz w:val="19"/>
      <w:szCs w:val="19"/>
      <w:lang w:val="en-GB" w:eastAsia="en-US"/>
    </w:rPr>
  </w:style>
  <w:style w:type="paragraph" w:customStyle="1" w:styleId="67F6030B530345E7AD48E75A621AEA8A7">
    <w:name w:val="67F6030B530345E7AD48E75A621AEA8A7"/>
    <w:rsid w:val="009C24C6"/>
    <w:pPr>
      <w:spacing w:after="0" w:line="260" w:lineRule="atLeast"/>
    </w:pPr>
    <w:rPr>
      <w:rFonts w:ascii="Calibri" w:eastAsiaTheme="minorHAnsi" w:hAnsi="Calibri"/>
      <w:sz w:val="19"/>
      <w:szCs w:val="19"/>
      <w:lang w:val="en-GB" w:eastAsia="en-US"/>
    </w:rPr>
  </w:style>
  <w:style w:type="paragraph" w:customStyle="1" w:styleId="A177D32746E14680A9301CA056626EC97">
    <w:name w:val="A177D32746E14680A9301CA056626EC97"/>
    <w:rsid w:val="009C24C6"/>
    <w:pPr>
      <w:spacing w:after="0" w:line="260" w:lineRule="atLeast"/>
    </w:pPr>
    <w:rPr>
      <w:rFonts w:ascii="Calibri" w:eastAsiaTheme="minorHAnsi" w:hAnsi="Calibri"/>
      <w:sz w:val="19"/>
      <w:szCs w:val="19"/>
      <w:lang w:val="en-GB" w:eastAsia="en-US"/>
    </w:rPr>
  </w:style>
  <w:style w:type="paragraph" w:customStyle="1" w:styleId="9872FA5A2337411D857E890FC86533634">
    <w:name w:val="9872FA5A2337411D857E890FC86533634"/>
    <w:rsid w:val="009C24C6"/>
    <w:pPr>
      <w:spacing w:after="0" w:line="260" w:lineRule="atLeast"/>
    </w:pPr>
    <w:rPr>
      <w:rFonts w:ascii="Calibri" w:eastAsiaTheme="minorHAnsi" w:hAnsi="Calibri"/>
      <w:sz w:val="19"/>
      <w:szCs w:val="19"/>
      <w:lang w:val="en-GB" w:eastAsia="en-US"/>
    </w:rPr>
  </w:style>
  <w:style w:type="paragraph" w:customStyle="1" w:styleId="58F3F466DA904D2282FF53EAABAA35FB4">
    <w:name w:val="58F3F466DA904D2282FF53EAABAA35FB4"/>
    <w:rsid w:val="009C24C6"/>
    <w:pPr>
      <w:spacing w:after="0" w:line="260" w:lineRule="atLeast"/>
    </w:pPr>
    <w:rPr>
      <w:rFonts w:ascii="Calibri" w:eastAsiaTheme="minorHAnsi" w:hAnsi="Calibri"/>
      <w:sz w:val="19"/>
      <w:szCs w:val="19"/>
      <w:lang w:val="en-GB" w:eastAsia="en-US"/>
    </w:rPr>
  </w:style>
  <w:style w:type="paragraph" w:customStyle="1" w:styleId="8AAAA54D9A9547CC8D8434D071C12CFC">
    <w:name w:val="8AAAA54D9A9547CC8D8434D071C12CFC"/>
    <w:rsid w:val="00A34EAA"/>
  </w:style>
  <w:style w:type="paragraph" w:customStyle="1" w:styleId="A0B636CB32414BE7A977D06694A4BA81">
    <w:name w:val="A0B636CB32414BE7A977D06694A4BA81"/>
    <w:rsid w:val="00A34EAA"/>
  </w:style>
  <w:style w:type="paragraph" w:customStyle="1" w:styleId="87A4EB276A6F42FF85698CA4C851893A">
    <w:name w:val="87A4EB276A6F42FF85698CA4C851893A"/>
    <w:rsid w:val="00A34EAA"/>
  </w:style>
  <w:style w:type="paragraph" w:customStyle="1" w:styleId="0111B847A53A4B4ABCD05EFD5B26A979">
    <w:name w:val="0111B847A53A4B4ABCD05EFD5B26A979"/>
    <w:rsid w:val="00A34EAA"/>
  </w:style>
  <w:style w:type="paragraph" w:customStyle="1" w:styleId="AE07FE3DD4BD4FC9B2141F98526E35B6">
    <w:name w:val="AE07FE3DD4BD4FC9B2141F98526E35B6"/>
    <w:rsid w:val="00A34EAA"/>
  </w:style>
  <w:style w:type="paragraph" w:customStyle="1" w:styleId="E702729721024B1FAE06B3C4761FDC1F">
    <w:name w:val="E702729721024B1FAE06B3C4761FDC1F"/>
    <w:rsid w:val="00A34EAA"/>
  </w:style>
  <w:style w:type="paragraph" w:customStyle="1" w:styleId="A01FA7C153024ADAA09EC223BD61EBAD">
    <w:name w:val="A01FA7C153024ADAA09EC223BD61EBAD"/>
    <w:rsid w:val="00521AAE"/>
  </w:style>
  <w:style w:type="paragraph" w:customStyle="1" w:styleId="AB0AF238EEED47F58DFFCC03C73090CE">
    <w:name w:val="AB0AF238EEED47F58DFFCC03C73090CE"/>
    <w:rsid w:val="00521AAE"/>
  </w:style>
  <w:style w:type="paragraph" w:customStyle="1" w:styleId="7D3F37CE92D74216B1D36FCF1460ADC5">
    <w:name w:val="7D3F37CE92D74216B1D36FCF1460ADC5"/>
    <w:rsid w:val="00521AAE"/>
  </w:style>
  <w:style w:type="paragraph" w:customStyle="1" w:styleId="DEE0A94D5BF8412CBC30A31567B5604C">
    <w:name w:val="DEE0A94D5BF8412CBC30A31567B5604C"/>
    <w:rsid w:val="00521AAE"/>
  </w:style>
  <w:style w:type="paragraph" w:customStyle="1" w:styleId="5121D672AFAE4C5C8C6864BE21DDBA1525">
    <w:name w:val="5121D672AFAE4C5C8C6864BE21DDBA1525"/>
    <w:rsid w:val="00521AAE"/>
    <w:pPr>
      <w:spacing w:after="0" w:line="260" w:lineRule="atLeast"/>
    </w:pPr>
    <w:rPr>
      <w:rFonts w:ascii="Calibri" w:eastAsiaTheme="minorHAnsi" w:hAnsi="Calibri"/>
      <w:sz w:val="19"/>
      <w:szCs w:val="19"/>
      <w:lang w:val="en-GB" w:eastAsia="en-US"/>
    </w:rPr>
  </w:style>
  <w:style w:type="paragraph" w:customStyle="1" w:styleId="B9BFD0668EC745F0921FDD30DB663B8025">
    <w:name w:val="B9BFD0668EC745F0921FDD30DB663B8025"/>
    <w:rsid w:val="00521AAE"/>
    <w:pPr>
      <w:spacing w:after="0" w:line="260" w:lineRule="atLeast"/>
    </w:pPr>
    <w:rPr>
      <w:rFonts w:ascii="Calibri" w:eastAsiaTheme="minorHAnsi" w:hAnsi="Calibri"/>
      <w:sz w:val="19"/>
      <w:szCs w:val="19"/>
      <w:lang w:val="en-GB" w:eastAsia="en-US"/>
    </w:rPr>
  </w:style>
  <w:style w:type="paragraph" w:customStyle="1" w:styleId="FFB63BE17E0A400F8B1BE469428A3EBF21">
    <w:name w:val="FFB63BE17E0A400F8B1BE469428A3EBF21"/>
    <w:rsid w:val="00521AAE"/>
    <w:pPr>
      <w:spacing w:after="0" w:line="260" w:lineRule="atLeast"/>
    </w:pPr>
    <w:rPr>
      <w:rFonts w:ascii="Calibri" w:eastAsiaTheme="minorHAnsi" w:hAnsi="Calibri"/>
      <w:sz w:val="19"/>
      <w:szCs w:val="19"/>
      <w:lang w:val="en-GB" w:eastAsia="en-US"/>
    </w:rPr>
  </w:style>
  <w:style w:type="paragraph" w:customStyle="1" w:styleId="4B083054F16C440B82E6199BE9EC73CF22">
    <w:name w:val="4B083054F16C440B82E6199BE9EC73CF22"/>
    <w:rsid w:val="00521AAE"/>
    <w:pPr>
      <w:spacing w:after="0" w:line="260" w:lineRule="atLeast"/>
    </w:pPr>
    <w:rPr>
      <w:rFonts w:ascii="Calibri" w:eastAsiaTheme="minorHAnsi" w:hAnsi="Calibri"/>
      <w:sz w:val="19"/>
      <w:szCs w:val="19"/>
      <w:lang w:val="en-GB" w:eastAsia="en-US"/>
    </w:rPr>
  </w:style>
  <w:style w:type="paragraph" w:customStyle="1" w:styleId="2FF112D6362F422BAE5AB7131473A49A20">
    <w:name w:val="2FF112D6362F422BAE5AB7131473A49A20"/>
    <w:rsid w:val="00521AAE"/>
    <w:pPr>
      <w:spacing w:after="0" w:line="260" w:lineRule="atLeast"/>
    </w:pPr>
    <w:rPr>
      <w:rFonts w:ascii="Calibri" w:eastAsiaTheme="minorHAnsi" w:hAnsi="Calibri"/>
      <w:sz w:val="19"/>
      <w:szCs w:val="19"/>
      <w:lang w:val="en-GB" w:eastAsia="en-US"/>
    </w:rPr>
  </w:style>
  <w:style w:type="paragraph" w:customStyle="1" w:styleId="61F74545A87B4BCDBD0227EBDB9A244A20">
    <w:name w:val="61F74545A87B4BCDBD0227EBDB9A244A20"/>
    <w:rsid w:val="00521AAE"/>
    <w:pPr>
      <w:spacing w:after="0" w:line="260" w:lineRule="atLeast"/>
    </w:pPr>
    <w:rPr>
      <w:rFonts w:ascii="Calibri" w:eastAsiaTheme="minorHAnsi" w:hAnsi="Calibri"/>
      <w:sz w:val="19"/>
      <w:szCs w:val="19"/>
      <w:lang w:val="en-GB" w:eastAsia="en-US"/>
    </w:rPr>
  </w:style>
  <w:style w:type="paragraph" w:customStyle="1" w:styleId="5D0B27AAF6B14B6581C771177778D28B20">
    <w:name w:val="5D0B27AAF6B14B6581C771177778D28B20"/>
    <w:rsid w:val="00521AAE"/>
    <w:pPr>
      <w:spacing w:after="0" w:line="260" w:lineRule="atLeast"/>
    </w:pPr>
    <w:rPr>
      <w:rFonts w:ascii="Calibri" w:eastAsiaTheme="minorHAnsi" w:hAnsi="Calibri"/>
      <w:sz w:val="19"/>
      <w:szCs w:val="19"/>
      <w:lang w:val="en-GB" w:eastAsia="en-US"/>
    </w:rPr>
  </w:style>
  <w:style w:type="paragraph" w:customStyle="1" w:styleId="F1AC11D2829843D88A99D789A234099E20">
    <w:name w:val="F1AC11D2829843D88A99D789A234099E20"/>
    <w:rsid w:val="00521AAE"/>
    <w:pPr>
      <w:spacing w:after="0" w:line="260" w:lineRule="atLeast"/>
    </w:pPr>
    <w:rPr>
      <w:rFonts w:ascii="Calibri" w:eastAsiaTheme="minorHAnsi" w:hAnsi="Calibri"/>
      <w:sz w:val="19"/>
      <w:szCs w:val="19"/>
      <w:lang w:val="en-GB" w:eastAsia="en-US"/>
    </w:rPr>
  </w:style>
  <w:style w:type="paragraph" w:customStyle="1" w:styleId="A01FA7C153024ADAA09EC223BD61EBAD1">
    <w:name w:val="A01FA7C153024ADAA09EC223BD61EBAD1"/>
    <w:rsid w:val="00521AAE"/>
    <w:pPr>
      <w:spacing w:after="0" w:line="260" w:lineRule="atLeast"/>
    </w:pPr>
    <w:rPr>
      <w:rFonts w:ascii="Calibri" w:eastAsiaTheme="minorHAnsi" w:hAnsi="Calibri"/>
      <w:sz w:val="19"/>
      <w:szCs w:val="19"/>
      <w:lang w:val="en-GB" w:eastAsia="en-US"/>
    </w:rPr>
  </w:style>
  <w:style w:type="paragraph" w:customStyle="1" w:styleId="AB0AF238EEED47F58DFFCC03C73090CE1">
    <w:name w:val="AB0AF238EEED47F58DFFCC03C73090CE1"/>
    <w:rsid w:val="00521AAE"/>
    <w:pPr>
      <w:spacing w:after="0" w:line="260" w:lineRule="atLeast"/>
    </w:pPr>
    <w:rPr>
      <w:rFonts w:ascii="Calibri" w:eastAsiaTheme="minorHAnsi" w:hAnsi="Calibri"/>
      <w:sz w:val="19"/>
      <w:szCs w:val="19"/>
      <w:lang w:val="en-GB" w:eastAsia="en-US"/>
    </w:rPr>
  </w:style>
  <w:style w:type="paragraph" w:customStyle="1" w:styleId="7D3F37CE92D74216B1D36FCF1460ADC51">
    <w:name w:val="7D3F37CE92D74216B1D36FCF1460ADC51"/>
    <w:rsid w:val="00521AAE"/>
    <w:pPr>
      <w:spacing w:after="0" w:line="260" w:lineRule="atLeast"/>
    </w:pPr>
    <w:rPr>
      <w:rFonts w:ascii="Calibri" w:eastAsiaTheme="minorHAnsi" w:hAnsi="Calibri"/>
      <w:sz w:val="19"/>
      <w:szCs w:val="19"/>
      <w:lang w:val="en-GB" w:eastAsia="en-US"/>
    </w:rPr>
  </w:style>
  <w:style w:type="paragraph" w:customStyle="1" w:styleId="DEE0A94D5BF8412CBC30A31567B5604C1">
    <w:name w:val="DEE0A94D5BF8412CBC30A31567B5604C1"/>
    <w:rsid w:val="00521AAE"/>
    <w:pPr>
      <w:spacing w:after="0" w:line="260" w:lineRule="atLeast"/>
    </w:pPr>
    <w:rPr>
      <w:rFonts w:ascii="Calibri" w:eastAsiaTheme="minorHAnsi" w:hAnsi="Calibri"/>
      <w:sz w:val="19"/>
      <w:szCs w:val="19"/>
      <w:lang w:val="en-GB" w:eastAsia="en-US"/>
    </w:rPr>
  </w:style>
  <w:style w:type="paragraph" w:customStyle="1" w:styleId="8AAAA54D9A9547CC8D8434D071C12CFC1">
    <w:name w:val="8AAAA54D9A9547CC8D8434D071C12CFC1"/>
    <w:rsid w:val="00521AAE"/>
    <w:pPr>
      <w:spacing w:after="0" w:line="260" w:lineRule="atLeast"/>
    </w:pPr>
    <w:rPr>
      <w:rFonts w:ascii="Calibri" w:eastAsiaTheme="minorHAnsi" w:hAnsi="Calibri"/>
      <w:sz w:val="19"/>
      <w:szCs w:val="19"/>
      <w:lang w:val="en-GB" w:eastAsia="en-US"/>
    </w:rPr>
  </w:style>
  <w:style w:type="paragraph" w:customStyle="1" w:styleId="A0B636CB32414BE7A977D06694A4BA811">
    <w:name w:val="A0B636CB32414BE7A977D06694A4BA811"/>
    <w:rsid w:val="00521AAE"/>
    <w:pPr>
      <w:spacing w:after="0" w:line="260" w:lineRule="atLeast"/>
    </w:pPr>
    <w:rPr>
      <w:rFonts w:ascii="Calibri" w:eastAsiaTheme="minorHAnsi" w:hAnsi="Calibri"/>
      <w:sz w:val="19"/>
      <w:szCs w:val="19"/>
      <w:lang w:val="en-GB" w:eastAsia="en-US"/>
    </w:rPr>
  </w:style>
  <w:style w:type="paragraph" w:customStyle="1" w:styleId="87A4EB276A6F42FF85698CA4C851893A1">
    <w:name w:val="87A4EB276A6F42FF85698CA4C851893A1"/>
    <w:rsid w:val="00521AAE"/>
    <w:pPr>
      <w:spacing w:after="0" w:line="260" w:lineRule="atLeast"/>
    </w:pPr>
    <w:rPr>
      <w:rFonts w:ascii="Calibri" w:eastAsiaTheme="minorHAnsi" w:hAnsi="Calibri"/>
      <w:sz w:val="19"/>
      <w:szCs w:val="19"/>
      <w:lang w:val="en-GB" w:eastAsia="en-US"/>
    </w:rPr>
  </w:style>
  <w:style w:type="paragraph" w:customStyle="1" w:styleId="0111B847A53A4B4ABCD05EFD5B26A9791">
    <w:name w:val="0111B847A53A4B4ABCD05EFD5B26A9791"/>
    <w:rsid w:val="00521AAE"/>
    <w:pPr>
      <w:spacing w:after="0" w:line="260" w:lineRule="atLeast"/>
    </w:pPr>
    <w:rPr>
      <w:rFonts w:ascii="Calibri" w:eastAsiaTheme="minorHAnsi" w:hAnsi="Calibri"/>
      <w:sz w:val="19"/>
      <w:szCs w:val="19"/>
      <w:lang w:val="en-GB" w:eastAsia="en-US"/>
    </w:rPr>
  </w:style>
  <w:style w:type="paragraph" w:customStyle="1" w:styleId="AE07FE3DD4BD4FC9B2141F98526E35B61">
    <w:name w:val="AE07FE3DD4BD4FC9B2141F98526E35B61"/>
    <w:rsid w:val="00521AAE"/>
    <w:pPr>
      <w:spacing w:after="0" w:line="260" w:lineRule="atLeast"/>
    </w:pPr>
    <w:rPr>
      <w:rFonts w:ascii="Calibri" w:eastAsiaTheme="minorHAnsi" w:hAnsi="Calibri"/>
      <w:sz w:val="19"/>
      <w:szCs w:val="19"/>
      <w:lang w:val="en-GB" w:eastAsia="en-US"/>
    </w:rPr>
  </w:style>
  <w:style w:type="paragraph" w:customStyle="1" w:styleId="E702729721024B1FAE06B3C4761FDC1F1">
    <w:name w:val="E702729721024B1FAE06B3C4761FDC1F1"/>
    <w:rsid w:val="00521AAE"/>
    <w:pPr>
      <w:spacing w:after="0" w:line="260" w:lineRule="atLeast"/>
    </w:pPr>
    <w:rPr>
      <w:rFonts w:ascii="Calibri" w:eastAsiaTheme="minorHAnsi" w:hAnsi="Calibri"/>
      <w:sz w:val="19"/>
      <w:szCs w:val="19"/>
      <w:lang w:val="en-GB" w:eastAsia="en-US"/>
    </w:rPr>
  </w:style>
  <w:style w:type="paragraph" w:customStyle="1" w:styleId="6FB35300E5704491A3EE6B6F694FA4FA20">
    <w:name w:val="6FB35300E5704491A3EE6B6F694FA4FA20"/>
    <w:rsid w:val="00521AAE"/>
    <w:pPr>
      <w:spacing w:after="0" w:line="260" w:lineRule="atLeast"/>
    </w:pPr>
    <w:rPr>
      <w:rFonts w:ascii="Calibri" w:eastAsiaTheme="minorHAnsi" w:hAnsi="Calibri"/>
      <w:sz w:val="19"/>
      <w:szCs w:val="19"/>
      <w:lang w:val="en-GB" w:eastAsia="en-US"/>
    </w:rPr>
  </w:style>
  <w:style w:type="paragraph" w:customStyle="1" w:styleId="0BBB8FDA8F7A4C04AE784D4F7E3FBD9819">
    <w:name w:val="0BBB8FDA8F7A4C04AE784D4F7E3FBD9819"/>
    <w:rsid w:val="00521AAE"/>
    <w:pPr>
      <w:spacing w:after="0" w:line="260" w:lineRule="atLeast"/>
    </w:pPr>
    <w:rPr>
      <w:rFonts w:ascii="Calibri" w:eastAsiaTheme="minorHAnsi" w:hAnsi="Calibri"/>
      <w:sz w:val="19"/>
      <w:szCs w:val="19"/>
      <w:lang w:val="en-GB" w:eastAsia="en-US"/>
    </w:rPr>
  </w:style>
  <w:style w:type="paragraph" w:customStyle="1" w:styleId="829867A87C194B47A54DD2B8DF1545D518">
    <w:name w:val="829867A87C194B47A54DD2B8DF1545D518"/>
    <w:rsid w:val="00521AAE"/>
    <w:pPr>
      <w:spacing w:after="0" w:line="260" w:lineRule="atLeast"/>
    </w:pPr>
    <w:rPr>
      <w:rFonts w:ascii="Calibri" w:eastAsiaTheme="minorHAnsi" w:hAnsi="Calibri"/>
      <w:sz w:val="19"/>
      <w:szCs w:val="19"/>
      <w:lang w:val="en-GB" w:eastAsia="en-US"/>
    </w:rPr>
  </w:style>
  <w:style w:type="paragraph" w:customStyle="1" w:styleId="BC128437A8354780A05BBB64534B6A2118">
    <w:name w:val="BC128437A8354780A05BBB64534B6A2118"/>
    <w:rsid w:val="00521AAE"/>
    <w:pPr>
      <w:spacing w:after="0" w:line="260" w:lineRule="atLeast"/>
    </w:pPr>
    <w:rPr>
      <w:rFonts w:ascii="Calibri" w:eastAsiaTheme="minorHAnsi" w:hAnsi="Calibri"/>
      <w:sz w:val="19"/>
      <w:szCs w:val="19"/>
      <w:lang w:val="en-GB" w:eastAsia="en-US"/>
    </w:rPr>
  </w:style>
  <w:style w:type="paragraph" w:customStyle="1" w:styleId="016FA888E4674870A2CF6C58102CE5D718">
    <w:name w:val="016FA888E4674870A2CF6C58102CE5D718"/>
    <w:rsid w:val="00521AAE"/>
    <w:pPr>
      <w:spacing w:after="0" w:line="260" w:lineRule="atLeast"/>
    </w:pPr>
    <w:rPr>
      <w:rFonts w:ascii="Calibri" w:eastAsiaTheme="minorHAnsi" w:hAnsi="Calibri"/>
      <w:sz w:val="19"/>
      <w:szCs w:val="19"/>
      <w:lang w:val="en-GB" w:eastAsia="en-US"/>
    </w:rPr>
  </w:style>
  <w:style w:type="paragraph" w:customStyle="1" w:styleId="F7E6A0EAD8C646D4BE6F5038A545899917">
    <w:name w:val="F7E6A0EAD8C646D4BE6F5038A545899917"/>
    <w:rsid w:val="00521AAE"/>
    <w:pPr>
      <w:spacing w:after="0" w:line="260" w:lineRule="atLeast"/>
    </w:pPr>
    <w:rPr>
      <w:rFonts w:ascii="Calibri" w:eastAsiaTheme="minorHAnsi" w:hAnsi="Calibri"/>
      <w:sz w:val="19"/>
      <w:szCs w:val="19"/>
      <w:lang w:val="en-GB" w:eastAsia="en-US"/>
    </w:rPr>
  </w:style>
  <w:style w:type="paragraph" w:customStyle="1" w:styleId="7BD0224EEE9F45A2B83B5F8D0828095B17">
    <w:name w:val="7BD0224EEE9F45A2B83B5F8D0828095B17"/>
    <w:rsid w:val="00521AAE"/>
    <w:pPr>
      <w:spacing w:after="0" w:line="260" w:lineRule="atLeast"/>
    </w:pPr>
    <w:rPr>
      <w:rFonts w:ascii="Calibri" w:eastAsiaTheme="minorHAnsi" w:hAnsi="Calibri"/>
      <w:sz w:val="19"/>
      <w:szCs w:val="19"/>
      <w:lang w:val="en-GB" w:eastAsia="en-US"/>
    </w:rPr>
  </w:style>
  <w:style w:type="paragraph" w:customStyle="1" w:styleId="E994C4785A8E48729DA7C6ED081E686A17">
    <w:name w:val="E994C4785A8E48729DA7C6ED081E686A17"/>
    <w:rsid w:val="00521AAE"/>
    <w:pPr>
      <w:spacing w:after="0" w:line="260" w:lineRule="atLeast"/>
    </w:pPr>
    <w:rPr>
      <w:rFonts w:ascii="Calibri" w:eastAsiaTheme="minorHAnsi" w:hAnsi="Calibri"/>
      <w:sz w:val="19"/>
      <w:szCs w:val="19"/>
      <w:lang w:val="en-GB" w:eastAsia="en-US"/>
    </w:rPr>
  </w:style>
  <w:style w:type="paragraph" w:customStyle="1" w:styleId="BA875D1F53CA4816A21B6E96E1A441E216">
    <w:name w:val="BA875D1F53CA4816A21B6E96E1A441E216"/>
    <w:rsid w:val="00521AAE"/>
    <w:pPr>
      <w:numPr>
        <w:numId w:val="3"/>
      </w:numPr>
      <w:spacing w:after="0" w:line="260" w:lineRule="atLeast"/>
      <w:ind w:left="340" w:hanging="340"/>
    </w:pPr>
    <w:rPr>
      <w:rFonts w:ascii="Calibri" w:eastAsiaTheme="minorHAnsi" w:hAnsi="Calibri"/>
      <w:sz w:val="19"/>
      <w:szCs w:val="19"/>
      <w:lang w:eastAsia="en-US"/>
    </w:rPr>
  </w:style>
  <w:style w:type="paragraph" w:customStyle="1" w:styleId="A5CFB2C36FE146D380D8919EFF42F20E15">
    <w:name w:val="A5CFB2C36FE146D380D8919EFF42F20E15"/>
    <w:rsid w:val="00521AAE"/>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4">
    <w:name w:val="1C1BC71C63F7451486F4B89BC7101DF14"/>
    <w:rsid w:val="00521AAE"/>
    <w:pPr>
      <w:spacing w:after="0" w:line="260" w:lineRule="atLeast"/>
    </w:pPr>
    <w:rPr>
      <w:rFonts w:ascii="Calibri" w:eastAsiaTheme="minorHAnsi" w:hAnsi="Calibri"/>
      <w:sz w:val="19"/>
      <w:szCs w:val="19"/>
      <w:lang w:val="en-GB" w:eastAsia="en-US"/>
    </w:rPr>
  </w:style>
  <w:style w:type="paragraph" w:customStyle="1" w:styleId="43F4DE465DCB4EDF83C6F938A7902B863">
    <w:name w:val="43F4DE465DCB4EDF83C6F938A7902B863"/>
    <w:rsid w:val="00521AAE"/>
    <w:pPr>
      <w:spacing w:after="0" w:line="260" w:lineRule="atLeast"/>
    </w:pPr>
    <w:rPr>
      <w:rFonts w:ascii="Calibri" w:eastAsiaTheme="minorHAnsi" w:hAnsi="Calibri"/>
      <w:sz w:val="19"/>
      <w:szCs w:val="19"/>
      <w:lang w:val="en-GB" w:eastAsia="en-US"/>
    </w:rPr>
  </w:style>
  <w:style w:type="paragraph" w:customStyle="1" w:styleId="50FAFEB8BB154EF083F11CF675C1D0AF3">
    <w:name w:val="50FAFEB8BB154EF083F11CF675C1D0AF3"/>
    <w:rsid w:val="00521AAE"/>
    <w:pPr>
      <w:spacing w:after="0" w:line="260" w:lineRule="atLeast"/>
    </w:pPr>
    <w:rPr>
      <w:rFonts w:ascii="Calibri" w:eastAsiaTheme="minorHAnsi" w:hAnsi="Calibri"/>
      <w:sz w:val="19"/>
      <w:szCs w:val="19"/>
      <w:lang w:val="en-GB" w:eastAsia="en-US"/>
    </w:rPr>
  </w:style>
  <w:style w:type="paragraph" w:customStyle="1" w:styleId="57B8B6C58E1344E6A00C7FFE575773143">
    <w:name w:val="57B8B6C58E1344E6A00C7FFE575773143"/>
    <w:rsid w:val="00521AAE"/>
    <w:pPr>
      <w:spacing w:after="0" w:line="260" w:lineRule="atLeast"/>
    </w:pPr>
    <w:rPr>
      <w:rFonts w:ascii="Calibri" w:eastAsiaTheme="minorHAnsi" w:hAnsi="Calibri"/>
      <w:sz w:val="19"/>
      <w:szCs w:val="19"/>
      <w:lang w:val="en-GB" w:eastAsia="en-US"/>
    </w:rPr>
  </w:style>
  <w:style w:type="paragraph" w:customStyle="1" w:styleId="A2AD926479B64AD68F38BBBC6FD4FF6011">
    <w:name w:val="A2AD926479B64AD68F38BBBC6FD4FF6011"/>
    <w:rsid w:val="00521AAE"/>
    <w:pPr>
      <w:spacing w:after="0" w:line="260" w:lineRule="atLeast"/>
    </w:pPr>
    <w:rPr>
      <w:rFonts w:ascii="Calibri" w:eastAsiaTheme="minorHAnsi" w:hAnsi="Calibri"/>
      <w:sz w:val="19"/>
      <w:szCs w:val="19"/>
      <w:lang w:val="en-GB" w:eastAsia="en-US"/>
    </w:rPr>
  </w:style>
  <w:style w:type="paragraph" w:customStyle="1" w:styleId="14911DE6DD2A479FABF2AE71A6A3350D13">
    <w:name w:val="14911DE6DD2A479FABF2AE71A6A3350D13"/>
    <w:rsid w:val="00521AAE"/>
    <w:pPr>
      <w:spacing w:after="0" w:line="260" w:lineRule="atLeast"/>
    </w:pPr>
    <w:rPr>
      <w:rFonts w:ascii="Calibri" w:eastAsiaTheme="minorHAnsi" w:hAnsi="Calibri"/>
      <w:sz w:val="19"/>
      <w:szCs w:val="19"/>
      <w:lang w:val="en-GB" w:eastAsia="en-US"/>
    </w:rPr>
  </w:style>
  <w:style w:type="paragraph" w:customStyle="1" w:styleId="5FB1699D102F4AAA8FD24A31A5867CD211">
    <w:name w:val="5FB1699D102F4AAA8FD24A31A5867CD211"/>
    <w:rsid w:val="00521AAE"/>
    <w:pPr>
      <w:spacing w:after="0" w:line="260" w:lineRule="atLeast"/>
    </w:pPr>
    <w:rPr>
      <w:rFonts w:ascii="Calibri" w:eastAsiaTheme="minorHAnsi" w:hAnsi="Calibri"/>
      <w:sz w:val="19"/>
      <w:szCs w:val="19"/>
      <w:lang w:val="en-GB" w:eastAsia="en-US"/>
    </w:rPr>
  </w:style>
  <w:style w:type="paragraph" w:customStyle="1" w:styleId="F70F90DFD18D4992966D12F23611224F1">
    <w:name w:val="F70F90DFD18D4992966D12F23611224F1"/>
    <w:rsid w:val="00521AAE"/>
    <w:pPr>
      <w:spacing w:after="0" w:line="260" w:lineRule="atLeast"/>
    </w:pPr>
    <w:rPr>
      <w:rFonts w:ascii="Calibri" w:eastAsiaTheme="minorHAnsi" w:hAnsi="Calibri"/>
      <w:sz w:val="19"/>
      <w:szCs w:val="19"/>
      <w:lang w:val="en-GB" w:eastAsia="en-US"/>
    </w:rPr>
  </w:style>
  <w:style w:type="paragraph" w:customStyle="1" w:styleId="5AEB08EA9D334F05821D133B5A8E988111">
    <w:name w:val="5AEB08EA9D334F05821D133B5A8E988111"/>
    <w:rsid w:val="00521AAE"/>
    <w:pPr>
      <w:spacing w:after="0" w:line="260" w:lineRule="atLeast"/>
    </w:pPr>
    <w:rPr>
      <w:rFonts w:ascii="Calibri" w:eastAsiaTheme="minorHAnsi" w:hAnsi="Calibri"/>
      <w:sz w:val="19"/>
      <w:szCs w:val="19"/>
      <w:lang w:val="en-GB" w:eastAsia="en-US"/>
    </w:rPr>
  </w:style>
  <w:style w:type="paragraph" w:customStyle="1" w:styleId="6E29931BD8234ABCA0AAF1E3ED51A26810">
    <w:name w:val="6E29931BD8234ABCA0AAF1E3ED51A26810"/>
    <w:rsid w:val="00521AAE"/>
    <w:pPr>
      <w:spacing w:after="0" w:line="260" w:lineRule="atLeast"/>
    </w:pPr>
    <w:rPr>
      <w:rFonts w:ascii="Calibri" w:eastAsiaTheme="minorHAnsi" w:hAnsi="Calibri"/>
      <w:sz w:val="19"/>
      <w:szCs w:val="19"/>
      <w:lang w:val="en-GB" w:eastAsia="en-US"/>
    </w:rPr>
  </w:style>
  <w:style w:type="paragraph" w:customStyle="1" w:styleId="FEC7E6EFA7D44607B749BC0A46A916F510">
    <w:name w:val="FEC7E6EFA7D44607B749BC0A46A916F510"/>
    <w:rsid w:val="00521AAE"/>
    <w:pPr>
      <w:spacing w:after="0" w:line="260" w:lineRule="atLeast"/>
    </w:pPr>
    <w:rPr>
      <w:rFonts w:ascii="Calibri" w:eastAsiaTheme="minorHAnsi" w:hAnsi="Calibri"/>
      <w:sz w:val="19"/>
      <w:szCs w:val="19"/>
      <w:lang w:val="en-GB" w:eastAsia="en-US"/>
    </w:rPr>
  </w:style>
  <w:style w:type="paragraph" w:customStyle="1" w:styleId="ABB93956DEBA4F33948C16A1ADA7B3FD10">
    <w:name w:val="ABB93956DEBA4F33948C16A1ADA7B3FD10"/>
    <w:rsid w:val="00521AAE"/>
    <w:pPr>
      <w:spacing w:after="0" w:line="260" w:lineRule="atLeast"/>
    </w:pPr>
    <w:rPr>
      <w:rFonts w:ascii="Calibri" w:eastAsiaTheme="minorHAnsi" w:hAnsi="Calibri"/>
      <w:sz w:val="19"/>
      <w:szCs w:val="19"/>
      <w:lang w:val="en-GB" w:eastAsia="en-US"/>
    </w:rPr>
  </w:style>
  <w:style w:type="paragraph" w:customStyle="1" w:styleId="4648DAF181A04DED90EFADF3B53BF3228">
    <w:name w:val="4648DAF181A04DED90EFADF3B53BF3228"/>
    <w:rsid w:val="00521AAE"/>
    <w:pPr>
      <w:spacing w:after="0" w:line="260" w:lineRule="atLeast"/>
    </w:pPr>
    <w:rPr>
      <w:rFonts w:ascii="Calibri" w:eastAsiaTheme="minorHAnsi" w:hAnsi="Calibri"/>
      <w:sz w:val="19"/>
      <w:szCs w:val="19"/>
      <w:lang w:val="en-GB" w:eastAsia="en-US"/>
    </w:rPr>
  </w:style>
  <w:style w:type="paragraph" w:customStyle="1" w:styleId="B0F8CA10E6634835A8E66B459E62F1518">
    <w:name w:val="B0F8CA10E6634835A8E66B459E62F1518"/>
    <w:rsid w:val="00521AAE"/>
    <w:pPr>
      <w:spacing w:after="0" w:line="260" w:lineRule="atLeast"/>
    </w:pPr>
    <w:rPr>
      <w:rFonts w:ascii="Calibri" w:eastAsiaTheme="minorHAnsi" w:hAnsi="Calibri"/>
      <w:sz w:val="19"/>
      <w:szCs w:val="19"/>
      <w:lang w:val="en-GB" w:eastAsia="en-US"/>
    </w:rPr>
  </w:style>
  <w:style w:type="paragraph" w:customStyle="1" w:styleId="67F6030B530345E7AD48E75A621AEA8A8">
    <w:name w:val="67F6030B530345E7AD48E75A621AEA8A8"/>
    <w:rsid w:val="00521AAE"/>
    <w:pPr>
      <w:spacing w:after="0" w:line="260" w:lineRule="atLeast"/>
    </w:pPr>
    <w:rPr>
      <w:rFonts w:ascii="Calibri" w:eastAsiaTheme="minorHAnsi" w:hAnsi="Calibri"/>
      <w:sz w:val="19"/>
      <w:szCs w:val="19"/>
      <w:lang w:val="en-GB" w:eastAsia="en-US"/>
    </w:rPr>
  </w:style>
  <w:style w:type="paragraph" w:customStyle="1" w:styleId="A177D32746E14680A9301CA056626EC98">
    <w:name w:val="A177D32746E14680A9301CA056626EC98"/>
    <w:rsid w:val="00521AAE"/>
    <w:pPr>
      <w:spacing w:after="0" w:line="260" w:lineRule="atLeast"/>
    </w:pPr>
    <w:rPr>
      <w:rFonts w:ascii="Calibri" w:eastAsiaTheme="minorHAnsi" w:hAnsi="Calibri"/>
      <w:sz w:val="19"/>
      <w:szCs w:val="19"/>
      <w:lang w:val="en-GB" w:eastAsia="en-US"/>
    </w:rPr>
  </w:style>
  <w:style w:type="paragraph" w:customStyle="1" w:styleId="9872FA5A2337411D857E890FC86533635">
    <w:name w:val="9872FA5A2337411D857E890FC86533635"/>
    <w:rsid w:val="00521AAE"/>
    <w:pPr>
      <w:spacing w:after="0" w:line="260" w:lineRule="atLeast"/>
    </w:pPr>
    <w:rPr>
      <w:rFonts w:ascii="Calibri" w:eastAsiaTheme="minorHAnsi" w:hAnsi="Calibri"/>
      <w:sz w:val="19"/>
      <w:szCs w:val="19"/>
      <w:lang w:val="en-GB" w:eastAsia="en-US"/>
    </w:rPr>
  </w:style>
  <w:style w:type="paragraph" w:customStyle="1" w:styleId="58F3F466DA904D2282FF53EAABAA35FB5">
    <w:name w:val="58F3F466DA904D2282FF53EAABAA35FB5"/>
    <w:rsid w:val="00521AAE"/>
    <w:pPr>
      <w:spacing w:after="0" w:line="260" w:lineRule="atLeast"/>
    </w:pPr>
    <w:rPr>
      <w:rFonts w:ascii="Calibri" w:eastAsiaTheme="minorHAnsi" w:hAnsi="Calibri"/>
      <w:sz w:val="19"/>
      <w:szCs w:val="19"/>
      <w:lang w:val="en-GB" w:eastAsia="en-US"/>
    </w:rPr>
  </w:style>
  <w:style w:type="paragraph" w:customStyle="1" w:styleId="641D3F5D397C43FD8B37FD852644F792">
    <w:name w:val="641D3F5D397C43FD8B37FD852644F792"/>
    <w:rsid w:val="0061551D"/>
  </w:style>
  <w:style w:type="paragraph" w:customStyle="1" w:styleId="3ACB0E389D6245A4822BFA22F393CE81">
    <w:name w:val="3ACB0E389D6245A4822BFA22F393CE81"/>
    <w:rsid w:val="0061551D"/>
  </w:style>
  <w:style w:type="paragraph" w:customStyle="1" w:styleId="C036CBF41E3A493C98C50CA1241EE0DA">
    <w:name w:val="C036CBF41E3A493C98C50CA1241EE0DA"/>
    <w:rsid w:val="0061551D"/>
  </w:style>
  <w:style w:type="paragraph" w:customStyle="1" w:styleId="5121D672AFAE4C5C8C6864BE21DDBA1526">
    <w:name w:val="5121D672AFAE4C5C8C6864BE21DDBA1526"/>
    <w:rsid w:val="00483B44"/>
    <w:pPr>
      <w:spacing w:after="0" w:line="260" w:lineRule="atLeast"/>
    </w:pPr>
    <w:rPr>
      <w:rFonts w:ascii="Calibri" w:eastAsiaTheme="minorHAnsi" w:hAnsi="Calibri"/>
      <w:sz w:val="19"/>
      <w:szCs w:val="19"/>
      <w:lang w:val="en-GB" w:eastAsia="en-US"/>
    </w:rPr>
  </w:style>
  <w:style w:type="paragraph" w:customStyle="1" w:styleId="FFB63BE17E0A400F8B1BE469428A3EBF22">
    <w:name w:val="FFB63BE17E0A400F8B1BE469428A3EBF22"/>
    <w:rsid w:val="00483B44"/>
    <w:pPr>
      <w:spacing w:after="0" w:line="260" w:lineRule="atLeast"/>
    </w:pPr>
    <w:rPr>
      <w:rFonts w:ascii="Calibri" w:eastAsiaTheme="minorHAnsi" w:hAnsi="Calibri"/>
      <w:sz w:val="19"/>
      <w:szCs w:val="19"/>
      <w:lang w:val="en-GB" w:eastAsia="en-US"/>
    </w:rPr>
  </w:style>
  <w:style w:type="paragraph" w:customStyle="1" w:styleId="4B083054F16C440B82E6199BE9EC73CF23">
    <w:name w:val="4B083054F16C440B82E6199BE9EC73CF23"/>
    <w:rsid w:val="00483B44"/>
    <w:pPr>
      <w:spacing w:after="0" w:line="260" w:lineRule="atLeast"/>
    </w:pPr>
    <w:rPr>
      <w:rFonts w:ascii="Calibri" w:eastAsiaTheme="minorHAnsi" w:hAnsi="Calibri"/>
      <w:sz w:val="19"/>
      <w:szCs w:val="19"/>
      <w:lang w:val="en-GB" w:eastAsia="en-US"/>
    </w:rPr>
  </w:style>
  <w:style w:type="paragraph" w:customStyle="1" w:styleId="2FF112D6362F422BAE5AB7131473A49A21">
    <w:name w:val="2FF112D6362F422BAE5AB7131473A49A21"/>
    <w:rsid w:val="00483B44"/>
    <w:pPr>
      <w:spacing w:after="0" w:line="260" w:lineRule="atLeast"/>
    </w:pPr>
    <w:rPr>
      <w:rFonts w:ascii="Calibri" w:eastAsiaTheme="minorHAnsi" w:hAnsi="Calibri"/>
      <w:sz w:val="19"/>
      <w:szCs w:val="19"/>
      <w:lang w:val="en-GB" w:eastAsia="en-US"/>
    </w:rPr>
  </w:style>
  <w:style w:type="paragraph" w:customStyle="1" w:styleId="61F74545A87B4BCDBD0227EBDB9A244A21">
    <w:name w:val="61F74545A87B4BCDBD0227EBDB9A244A21"/>
    <w:rsid w:val="00483B44"/>
    <w:pPr>
      <w:spacing w:after="0" w:line="260" w:lineRule="atLeast"/>
    </w:pPr>
    <w:rPr>
      <w:rFonts w:ascii="Calibri" w:eastAsiaTheme="minorHAnsi" w:hAnsi="Calibri"/>
      <w:sz w:val="19"/>
      <w:szCs w:val="19"/>
      <w:lang w:val="en-GB" w:eastAsia="en-US"/>
    </w:rPr>
  </w:style>
  <w:style w:type="paragraph" w:customStyle="1" w:styleId="5D0B27AAF6B14B6581C771177778D28B21">
    <w:name w:val="5D0B27AAF6B14B6581C771177778D28B21"/>
    <w:rsid w:val="00483B44"/>
    <w:pPr>
      <w:spacing w:after="0" w:line="260" w:lineRule="atLeast"/>
    </w:pPr>
    <w:rPr>
      <w:rFonts w:ascii="Calibri" w:eastAsiaTheme="minorHAnsi" w:hAnsi="Calibri"/>
      <w:sz w:val="19"/>
      <w:szCs w:val="19"/>
      <w:lang w:val="en-GB" w:eastAsia="en-US"/>
    </w:rPr>
  </w:style>
  <w:style w:type="paragraph" w:customStyle="1" w:styleId="F1AC11D2829843D88A99D789A234099E21">
    <w:name w:val="F1AC11D2829843D88A99D789A234099E21"/>
    <w:rsid w:val="00483B44"/>
    <w:pPr>
      <w:spacing w:after="0" w:line="260" w:lineRule="atLeast"/>
    </w:pPr>
    <w:rPr>
      <w:rFonts w:ascii="Calibri" w:eastAsiaTheme="minorHAnsi" w:hAnsi="Calibri"/>
      <w:sz w:val="19"/>
      <w:szCs w:val="19"/>
      <w:lang w:val="en-GB" w:eastAsia="en-US"/>
    </w:rPr>
  </w:style>
  <w:style w:type="paragraph" w:customStyle="1" w:styleId="A01FA7C153024ADAA09EC223BD61EBAD2">
    <w:name w:val="A01FA7C153024ADAA09EC223BD61EBAD2"/>
    <w:rsid w:val="00483B44"/>
    <w:pPr>
      <w:spacing w:after="0" w:line="260" w:lineRule="atLeast"/>
    </w:pPr>
    <w:rPr>
      <w:rFonts w:ascii="Calibri" w:eastAsiaTheme="minorHAnsi" w:hAnsi="Calibri"/>
      <w:sz w:val="19"/>
      <w:szCs w:val="19"/>
      <w:lang w:val="en-GB" w:eastAsia="en-US"/>
    </w:rPr>
  </w:style>
  <w:style w:type="paragraph" w:customStyle="1" w:styleId="AB0AF238EEED47F58DFFCC03C73090CE2">
    <w:name w:val="AB0AF238EEED47F58DFFCC03C73090CE2"/>
    <w:rsid w:val="00483B44"/>
    <w:pPr>
      <w:spacing w:after="0" w:line="260" w:lineRule="atLeast"/>
    </w:pPr>
    <w:rPr>
      <w:rFonts w:ascii="Calibri" w:eastAsiaTheme="minorHAnsi" w:hAnsi="Calibri"/>
      <w:sz w:val="19"/>
      <w:szCs w:val="19"/>
      <w:lang w:val="en-GB" w:eastAsia="en-US"/>
    </w:rPr>
  </w:style>
  <w:style w:type="paragraph" w:customStyle="1" w:styleId="7D3F37CE92D74216B1D36FCF1460ADC52">
    <w:name w:val="7D3F37CE92D74216B1D36FCF1460ADC52"/>
    <w:rsid w:val="00483B44"/>
    <w:pPr>
      <w:spacing w:after="0" w:line="260" w:lineRule="atLeast"/>
    </w:pPr>
    <w:rPr>
      <w:rFonts w:ascii="Calibri" w:eastAsiaTheme="minorHAnsi" w:hAnsi="Calibri"/>
      <w:sz w:val="19"/>
      <w:szCs w:val="19"/>
      <w:lang w:val="en-GB" w:eastAsia="en-US"/>
    </w:rPr>
  </w:style>
  <w:style w:type="paragraph" w:customStyle="1" w:styleId="DEE0A94D5BF8412CBC30A31567B5604C2">
    <w:name w:val="DEE0A94D5BF8412CBC30A31567B5604C2"/>
    <w:rsid w:val="00483B44"/>
    <w:pPr>
      <w:spacing w:after="0" w:line="260" w:lineRule="atLeast"/>
    </w:pPr>
    <w:rPr>
      <w:rFonts w:ascii="Calibri" w:eastAsiaTheme="minorHAnsi" w:hAnsi="Calibri"/>
      <w:sz w:val="19"/>
      <w:szCs w:val="19"/>
      <w:lang w:val="en-GB" w:eastAsia="en-US"/>
    </w:rPr>
  </w:style>
  <w:style w:type="paragraph" w:customStyle="1" w:styleId="8AAAA54D9A9547CC8D8434D071C12CFC2">
    <w:name w:val="8AAAA54D9A9547CC8D8434D071C12CFC2"/>
    <w:rsid w:val="00483B44"/>
    <w:pPr>
      <w:spacing w:after="0" w:line="260" w:lineRule="atLeast"/>
    </w:pPr>
    <w:rPr>
      <w:rFonts w:ascii="Calibri" w:eastAsiaTheme="minorHAnsi" w:hAnsi="Calibri"/>
      <w:sz w:val="19"/>
      <w:szCs w:val="19"/>
      <w:lang w:val="en-GB" w:eastAsia="en-US"/>
    </w:rPr>
  </w:style>
  <w:style w:type="paragraph" w:customStyle="1" w:styleId="A0B636CB32414BE7A977D06694A4BA812">
    <w:name w:val="A0B636CB32414BE7A977D06694A4BA812"/>
    <w:rsid w:val="00483B44"/>
    <w:pPr>
      <w:spacing w:after="0" w:line="260" w:lineRule="atLeast"/>
    </w:pPr>
    <w:rPr>
      <w:rFonts w:ascii="Calibri" w:eastAsiaTheme="minorHAnsi" w:hAnsi="Calibri"/>
      <w:sz w:val="19"/>
      <w:szCs w:val="19"/>
      <w:lang w:val="en-GB" w:eastAsia="en-US"/>
    </w:rPr>
  </w:style>
  <w:style w:type="paragraph" w:customStyle="1" w:styleId="87A4EB276A6F42FF85698CA4C851893A2">
    <w:name w:val="87A4EB276A6F42FF85698CA4C851893A2"/>
    <w:rsid w:val="00483B44"/>
    <w:pPr>
      <w:spacing w:after="0" w:line="260" w:lineRule="atLeast"/>
    </w:pPr>
    <w:rPr>
      <w:rFonts w:ascii="Calibri" w:eastAsiaTheme="minorHAnsi" w:hAnsi="Calibri"/>
      <w:sz w:val="19"/>
      <w:szCs w:val="19"/>
      <w:lang w:val="en-GB" w:eastAsia="en-US"/>
    </w:rPr>
  </w:style>
  <w:style w:type="paragraph" w:customStyle="1" w:styleId="0111B847A53A4B4ABCD05EFD5B26A9792">
    <w:name w:val="0111B847A53A4B4ABCD05EFD5B26A9792"/>
    <w:rsid w:val="00483B44"/>
    <w:pPr>
      <w:spacing w:after="0" w:line="260" w:lineRule="atLeast"/>
    </w:pPr>
    <w:rPr>
      <w:rFonts w:ascii="Calibri" w:eastAsiaTheme="minorHAnsi" w:hAnsi="Calibri"/>
      <w:sz w:val="19"/>
      <w:szCs w:val="19"/>
      <w:lang w:val="en-GB" w:eastAsia="en-US"/>
    </w:rPr>
  </w:style>
  <w:style w:type="paragraph" w:customStyle="1" w:styleId="AE07FE3DD4BD4FC9B2141F98526E35B62">
    <w:name w:val="AE07FE3DD4BD4FC9B2141F98526E35B62"/>
    <w:rsid w:val="00483B44"/>
    <w:pPr>
      <w:spacing w:after="0" w:line="260" w:lineRule="atLeast"/>
    </w:pPr>
    <w:rPr>
      <w:rFonts w:ascii="Calibri" w:eastAsiaTheme="minorHAnsi" w:hAnsi="Calibri"/>
      <w:sz w:val="19"/>
      <w:szCs w:val="19"/>
      <w:lang w:val="en-GB" w:eastAsia="en-US"/>
    </w:rPr>
  </w:style>
  <w:style w:type="paragraph" w:customStyle="1" w:styleId="E702729721024B1FAE06B3C4761FDC1F2">
    <w:name w:val="E702729721024B1FAE06B3C4761FDC1F2"/>
    <w:rsid w:val="00483B44"/>
    <w:pPr>
      <w:spacing w:after="0" w:line="260" w:lineRule="atLeast"/>
    </w:pPr>
    <w:rPr>
      <w:rFonts w:ascii="Calibri" w:eastAsiaTheme="minorHAnsi" w:hAnsi="Calibri"/>
      <w:sz w:val="19"/>
      <w:szCs w:val="19"/>
      <w:lang w:val="en-GB" w:eastAsia="en-US"/>
    </w:rPr>
  </w:style>
  <w:style w:type="paragraph" w:customStyle="1" w:styleId="6FB35300E5704491A3EE6B6F694FA4FA21">
    <w:name w:val="6FB35300E5704491A3EE6B6F694FA4FA21"/>
    <w:rsid w:val="00483B44"/>
    <w:pPr>
      <w:spacing w:after="0" w:line="260" w:lineRule="atLeast"/>
    </w:pPr>
    <w:rPr>
      <w:rFonts w:ascii="Calibri" w:eastAsiaTheme="minorHAnsi" w:hAnsi="Calibri"/>
      <w:sz w:val="19"/>
      <w:szCs w:val="19"/>
      <w:lang w:val="en-GB" w:eastAsia="en-US"/>
    </w:rPr>
  </w:style>
  <w:style w:type="paragraph" w:customStyle="1" w:styleId="0BBB8FDA8F7A4C04AE784D4F7E3FBD9820">
    <w:name w:val="0BBB8FDA8F7A4C04AE784D4F7E3FBD9820"/>
    <w:rsid w:val="00483B44"/>
    <w:pPr>
      <w:spacing w:after="0" w:line="260" w:lineRule="atLeast"/>
    </w:pPr>
    <w:rPr>
      <w:rFonts w:ascii="Calibri" w:eastAsiaTheme="minorHAnsi" w:hAnsi="Calibri"/>
      <w:sz w:val="19"/>
      <w:szCs w:val="19"/>
      <w:lang w:val="en-GB" w:eastAsia="en-US"/>
    </w:rPr>
  </w:style>
  <w:style w:type="paragraph" w:customStyle="1" w:styleId="BA875D1F53CA4816A21B6E96E1A441E217">
    <w:name w:val="BA875D1F53CA4816A21B6E96E1A441E217"/>
    <w:rsid w:val="00483B44"/>
    <w:pPr>
      <w:numPr>
        <w:numId w:val="4"/>
      </w:numPr>
      <w:tabs>
        <w:tab w:val="clear" w:pos="36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6">
    <w:name w:val="A5CFB2C36FE146D380D8919EFF42F20E16"/>
    <w:rsid w:val="00483B44"/>
    <w:pPr>
      <w:numPr>
        <w:numId w:val="4"/>
      </w:numPr>
      <w:tabs>
        <w:tab w:val="clear" w:pos="36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5">
    <w:name w:val="1C1BC71C63F7451486F4B89BC7101DF15"/>
    <w:rsid w:val="00483B44"/>
    <w:pPr>
      <w:spacing w:after="0" w:line="260" w:lineRule="atLeast"/>
    </w:pPr>
    <w:rPr>
      <w:rFonts w:ascii="Calibri" w:eastAsiaTheme="minorHAnsi" w:hAnsi="Calibri"/>
      <w:sz w:val="19"/>
      <w:szCs w:val="19"/>
      <w:lang w:val="en-GB" w:eastAsia="en-US"/>
    </w:rPr>
  </w:style>
  <w:style w:type="paragraph" w:customStyle="1" w:styleId="3ACB0E389D6245A4822BFA22F393CE811">
    <w:name w:val="3ACB0E389D6245A4822BFA22F393CE811"/>
    <w:rsid w:val="00483B44"/>
    <w:pPr>
      <w:spacing w:after="0" w:line="260" w:lineRule="atLeast"/>
    </w:pPr>
    <w:rPr>
      <w:rFonts w:ascii="Calibri" w:eastAsiaTheme="minorHAnsi" w:hAnsi="Calibri"/>
      <w:sz w:val="19"/>
      <w:szCs w:val="19"/>
      <w:lang w:val="en-GB" w:eastAsia="en-US"/>
    </w:rPr>
  </w:style>
  <w:style w:type="paragraph" w:customStyle="1" w:styleId="C036CBF41E3A493C98C50CA1241EE0DA1">
    <w:name w:val="C036CBF41E3A493C98C50CA1241EE0DA1"/>
    <w:rsid w:val="00483B44"/>
    <w:pPr>
      <w:spacing w:after="0" w:line="260" w:lineRule="atLeast"/>
    </w:pPr>
    <w:rPr>
      <w:rFonts w:ascii="Calibri" w:eastAsiaTheme="minorHAnsi" w:hAnsi="Calibri"/>
      <w:sz w:val="19"/>
      <w:szCs w:val="19"/>
      <w:lang w:val="en-GB" w:eastAsia="en-US"/>
    </w:rPr>
  </w:style>
  <w:style w:type="paragraph" w:customStyle="1" w:styleId="A2AD926479B64AD68F38BBBC6FD4FF6012">
    <w:name w:val="A2AD926479B64AD68F38BBBC6FD4FF6012"/>
    <w:rsid w:val="00483B44"/>
    <w:pPr>
      <w:spacing w:after="0" w:line="260" w:lineRule="atLeast"/>
    </w:pPr>
    <w:rPr>
      <w:rFonts w:ascii="Calibri" w:eastAsiaTheme="minorHAnsi" w:hAnsi="Calibri"/>
      <w:sz w:val="19"/>
      <w:szCs w:val="19"/>
      <w:lang w:val="en-GB" w:eastAsia="en-US"/>
    </w:rPr>
  </w:style>
  <w:style w:type="paragraph" w:customStyle="1" w:styleId="14911DE6DD2A479FABF2AE71A6A3350D14">
    <w:name w:val="14911DE6DD2A479FABF2AE71A6A3350D14"/>
    <w:rsid w:val="00483B44"/>
    <w:pPr>
      <w:spacing w:after="0" w:line="260" w:lineRule="atLeast"/>
    </w:pPr>
    <w:rPr>
      <w:rFonts w:ascii="Calibri" w:eastAsiaTheme="minorHAnsi" w:hAnsi="Calibri"/>
      <w:sz w:val="19"/>
      <w:szCs w:val="19"/>
      <w:lang w:val="en-GB" w:eastAsia="en-US"/>
    </w:rPr>
  </w:style>
  <w:style w:type="paragraph" w:customStyle="1" w:styleId="5FB1699D102F4AAA8FD24A31A5867CD212">
    <w:name w:val="5FB1699D102F4AAA8FD24A31A5867CD212"/>
    <w:rsid w:val="00483B44"/>
    <w:pPr>
      <w:spacing w:after="0" w:line="260" w:lineRule="atLeast"/>
    </w:pPr>
    <w:rPr>
      <w:rFonts w:ascii="Calibri" w:eastAsiaTheme="minorHAnsi" w:hAnsi="Calibri"/>
      <w:sz w:val="19"/>
      <w:szCs w:val="19"/>
      <w:lang w:val="en-GB" w:eastAsia="en-US"/>
    </w:rPr>
  </w:style>
  <w:style w:type="paragraph" w:customStyle="1" w:styleId="F70F90DFD18D4992966D12F23611224F2">
    <w:name w:val="F70F90DFD18D4992966D12F23611224F2"/>
    <w:rsid w:val="00483B44"/>
    <w:pPr>
      <w:spacing w:after="0" w:line="260" w:lineRule="atLeast"/>
    </w:pPr>
    <w:rPr>
      <w:rFonts w:ascii="Calibri" w:eastAsiaTheme="minorHAnsi" w:hAnsi="Calibri"/>
      <w:sz w:val="19"/>
      <w:szCs w:val="19"/>
      <w:lang w:val="en-GB" w:eastAsia="en-US"/>
    </w:rPr>
  </w:style>
  <w:style w:type="paragraph" w:customStyle="1" w:styleId="5AEB08EA9D334F05821D133B5A8E988112">
    <w:name w:val="5AEB08EA9D334F05821D133B5A8E988112"/>
    <w:rsid w:val="00483B44"/>
    <w:pPr>
      <w:spacing w:after="0" w:line="260" w:lineRule="atLeast"/>
    </w:pPr>
    <w:rPr>
      <w:rFonts w:ascii="Calibri" w:eastAsiaTheme="minorHAnsi" w:hAnsi="Calibri"/>
      <w:sz w:val="19"/>
      <w:szCs w:val="19"/>
      <w:lang w:val="en-GB" w:eastAsia="en-US"/>
    </w:rPr>
  </w:style>
  <w:style w:type="paragraph" w:customStyle="1" w:styleId="4648DAF181A04DED90EFADF3B53BF3229">
    <w:name w:val="4648DAF181A04DED90EFADF3B53BF3229"/>
    <w:rsid w:val="00483B44"/>
    <w:pPr>
      <w:spacing w:after="0" w:line="260" w:lineRule="atLeast"/>
    </w:pPr>
    <w:rPr>
      <w:rFonts w:ascii="Calibri" w:eastAsiaTheme="minorHAnsi" w:hAnsi="Calibri"/>
      <w:sz w:val="19"/>
      <w:szCs w:val="19"/>
      <w:lang w:val="en-GB" w:eastAsia="en-US"/>
    </w:rPr>
  </w:style>
  <w:style w:type="paragraph" w:customStyle="1" w:styleId="B0F8CA10E6634835A8E66B459E62F1519">
    <w:name w:val="B0F8CA10E6634835A8E66B459E62F1519"/>
    <w:rsid w:val="00483B44"/>
    <w:pPr>
      <w:spacing w:after="0" w:line="260" w:lineRule="atLeast"/>
    </w:pPr>
    <w:rPr>
      <w:rFonts w:ascii="Calibri" w:eastAsiaTheme="minorHAnsi" w:hAnsi="Calibri"/>
      <w:sz w:val="19"/>
      <w:szCs w:val="19"/>
      <w:lang w:val="en-GB" w:eastAsia="en-US"/>
    </w:rPr>
  </w:style>
  <w:style w:type="paragraph" w:customStyle="1" w:styleId="67F6030B530345E7AD48E75A621AEA8A9">
    <w:name w:val="67F6030B530345E7AD48E75A621AEA8A9"/>
    <w:rsid w:val="00483B44"/>
    <w:pPr>
      <w:spacing w:after="0" w:line="260" w:lineRule="atLeast"/>
    </w:pPr>
    <w:rPr>
      <w:rFonts w:ascii="Calibri" w:eastAsiaTheme="minorHAnsi" w:hAnsi="Calibri"/>
      <w:sz w:val="19"/>
      <w:szCs w:val="19"/>
      <w:lang w:val="en-GB" w:eastAsia="en-US"/>
    </w:rPr>
  </w:style>
  <w:style w:type="paragraph" w:customStyle="1" w:styleId="A177D32746E14680A9301CA056626EC99">
    <w:name w:val="A177D32746E14680A9301CA056626EC99"/>
    <w:rsid w:val="00483B44"/>
    <w:pPr>
      <w:spacing w:after="0" w:line="260" w:lineRule="atLeast"/>
    </w:pPr>
    <w:rPr>
      <w:rFonts w:ascii="Calibri" w:eastAsiaTheme="minorHAnsi" w:hAnsi="Calibri"/>
      <w:sz w:val="19"/>
      <w:szCs w:val="19"/>
      <w:lang w:val="en-GB" w:eastAsia="en-US"/>
    </w:rPr>
  </w:style>
  <w:style w:type="paragraph" w:customStyle="1" w:styleId="9872FA5A2337411D857E890FC86533636">
    <w:name w:val="9872FA5A2337411D857E890FC86533636"/>
    <w:rsid w:val="00483B44"/>
    <w:pPr>
      <w:spacing w:after="0" w:line="260" w:lineRule="atLeast"/>
    </w:pPr>
    <w:rPr>
      <w:rFonts w:ascii="Calibri" w:eastAsiaTheme="minorHAnsi" w:hAnsi="Calibri"/>
      <w:sz w:val="19"/>
      <w:szCs w:val="19"/>
      <w:lang w:val="en-GB" w:eastAsia="en-US"/>
    </w:rPr>
  </w:style>
  <w:style w:type="paragraph" w:customStyle="1" w:styleId="58F3F466DA904D2282FF53EAABAA35FB6">
    <w:name w:val="58F3F466DA904D2282FF53EAABAA35FB6"/>
    <w:rsid w:val="00483B44"/>
    <w:pPr>
      <w:spacing w:after="0" w:line="260" w:lineRule="atLeast"/>
    </w:pPr>
    <w:rPr>
      <w:rFonts w:ascii="Calibri" w:eastAsiaTheme="minorHAnsi" w:hAnsi="Calibri"/>
      <w:sz w:val="19"/>
      <w:szCs w:val="19"/>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DDD23-3776-4931-8888-EAD140BE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NWO Huisstijl 2019_Formulieren_Sjabloon</Template>
  <TotalTime>234</TotalTime>
  <Pages>23</Pages>
  <Words>4265</Words>
  <Characters>23459</Characters>
  <Application>Microsoft Office Word</Application>
  <DocSecurity>0</DocSecurity>
  <Lines>195</Lines>
  <Paragraphs>55</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Schuilenburg, J.  [Julia]</dc:creator>
  <cp:keywords/>
  <dc:description/>
  <cp:lastModifiedBy>Spiekerman, M.  [Maaike]</cp:lastModifiedBy>
  <cp:revision>41</cp:revision>
  <cp:lastPrinted>2019-08-20T14:49:00Z</cp:lastPrinted>
  <dcterms:created xsi:type="dcterms:W3CDTF">2023-01-11T07:19:00Z</dcterms:created>
  <dcterms:modified xsi:type="dcterms:W3CDTF">2023-02-08T06:26:00Z</dcterms:modified>
</cp:coreProperties>
</file>